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58"/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ANEXO II</w:t>
      </w:r>
      <w:r>
        <w:rPr>
          <w:rFonts w:ascii="Arial" w:hAnsi="Arial" w:cs="Arial"/>
          <w:b/>
          <w:sz w:val="20"/>
          <w:szCs w:val="20"/>
        </w:rPr>
      </w:r>
      <w:r/>
    </w:p>
    <w:p>
      <w:pPr>
        <w:pStyle w:val="1058"/>
        <w:jc w:val="both"/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MODELO DE PROPOSTA DE PREÇO</w:t>
      </w:r>
      <w:r>
        <w:rPr>
          <w:rFonts w:ascii="Arial" w:hAnsi="Arial" w:cs="Arial"/>
          <w:b/>
          <w:sz w:val="20"/>
          <w:szCs w:val="20"/>
        </w:rPr>
      </w:r>
      <w:r/>
    </w:p>
    <w:p>
      <w:pPr>
        <w:pStyle w:val="1058"/>
        <w:jc w:val="both"/>
        <w:spacing w:before="120" w:after="12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  <w:r/>
    </w:p>
    <w:p>
      <w:pPr>
        <w:pStyle w:val="1058"/>
        <w:jc w:val="both"/>
        <w:spacing w:before="120" w:after="12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Prezados Senhores: </w:t>
      </w:r>
      <w:r>
        <w:rPr>
          <w:rFonts w:ascii="Arial" w:hAnsi="Arial"/>
          <w:sz w:val="20"/>
        </w:rPr>
      </w:r>
      <w:r/>
    </w:p>
    <w:p>
      <w:pPr>
        <w:pStyle w:val="1058"/>
        <w:jc w:val="both"/>
        <w:spacing w:before="120" w:after="12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  <w:r/>
    </w:p>
    <w:p>
      <w:pPr>
        <w:pStyle w:val="1058"/>
        <w:jc w:val="both"/>
        <w:spacing w:before="120" w:after="12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1 - </w:t>
      </w:r>
      <w:r>
        <w:rPr>
          <w:rFonts w:ascii="Arial" w:hAnsi="Arial"/>
          <w:sz w:val="20"/>
        </w:rPr>
        <w:t xml:space="preserve">De acordo com o estabelecido no instrumento convocatório da Licitação em epígrafe, informamos nossa proposta:</w:t>
      </w:r>
      <w:r>
        <w:rPr>
          <w:rFonts w:ascii="Arial" w:hAnsi="Arial"/>
          <w:sz w:val="20"/>
        </w:rPr>
      </w:r>
      <w:r/>
    </w:p>
    <w:tbl>
      <w:tblPr>
        <w:tblW w:w="5015" w:type="pct"/>
        <w:jc w:val="center"/>
        <w:tblInd w:w="6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1"/>
        <w:gridCol w:w="1044"/>
        <w:gridCol w:w="850"/>
        <w:gridCol w:w="1276"/>
        <w:gridCol w:w="1290"/>
      </w:tblGrid>
      <w:tr>
        <w:trPr>
          <w:trHeight w:val="470"/>
        </w:trPr>
        <w:tc>
          <w:tcPr>
            <w:tcBorders>
              <w:top w:val="single" w:color="000000" w:sz="12" w:space="0"/>
              <w:left w:val="single" w:color="000000" w:sz="12" w:space="0"/>
            </w:tcBorders>
            <w:tcW w:w="4921" w:type="dxa"/>
            <w:vAlign w:val="center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Produto/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Serviço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12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Unidade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12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Qtde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1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Valor Unitário (R$)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12" w:space="0"/>
              <w:right w:val="single" w:color="000000" w:sz="12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Valor Total (R$)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455"/>
        </w:trPr>
        <w:tc>
          <w:tcPr>
            <w:tcBorders>
              <w:left w:val="single" w:color="000000" w:sz="12" w:space="0"/>
              <w:bottom w:val="single" w:color="000000" w:sz="12" w:space="0"/>
            </w:tcBorders>
            <w:tcW w:w="4921" w:type="dxa"/>
            <w:vAlign w:val="center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Placas com fotografia em aço inox gravadas em baixo relevo com pintura automotiva de 25x17 cm com moldura em acrílico e alumínio</w:t>
            </w:r>
            <w:r>
              <w:rPr>
                <w:color w:val="000000" w:themeColor="text1"/>
              </w:rPr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none"/>
              </w:rPr>
              <w:t xml:space="preserve">Imagem de referência: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40706" cy="2440706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5099875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440706" cy="24407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92.2pt;height:192.2pt;mso-wrap-distance-left:0.0pt;mso-wrap-distance-top:0.0pt;mso-wrap-distance-right:0.0pt;mso-wrap-distance-bottom:0.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12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12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1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12" w:space="0"/>
              <w:right w:val="single" w:color="000000" w:sz="12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852"/>
        </w:trPr>
        <w:tc>
          <w:tcPr>
            <w:tcBorders>
              <w:left w:val="single" w:color="000000" w:sz="12" w:space="0"/>
              <w:bottom w:val="single" w:color="000000" w:sz="12" w:space="0"/>
            </w:tcBorders>
            <w:tcW w:w="4921" w:type="dxa"/>
            <w:vAlign w:val="center"/>
            <w:vMerge w:val="restart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Conjunto composto por 42 letras “GALERIA DOS ADMINISTRADORES DO PORTO DE IMBITUBA” com 20 cm de altura, corte a laser,em aço inox 1,0 mm sobreposta em acrílico preto 8,0 mm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color w:val="000000"/>
                <w:highlight w:val="none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none"/>
              </w:rPr>
              <w:t xml:space="preserve">Imagem de referência: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04440" cy="899031"/>
                      <wp:effectExtent l="0" t="0" r="0" b="0"/>
                      <wp:docPr id="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70767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804440" cy="8990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220.8pt;height:70.8pt;mso-wrap-distance-left:0.0pt;mso-wrap-distance-top:0.0pt;mso-wrap-distance-right:0.0pt;mso-wrap-distance-bottom:0.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single" w:color="000000" w:sz="12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12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01</w:t>
            </w:r>
            <w:r>
              <w:rPr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12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12" w:space="0"/>
              <w:right w:val="single" w:color="000000" w:sz="12" w:space="0"/>
            </w:tcBorders>
            <w:tcW w:w="1290" w:type="dxa"/>
            <w:vAlign w:val="center"/>
            <w:vMerge w:val="restart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69"/>
        </w:trPr>
        <w:tc>
          <w:tcPr>
            <w:gridSpan w:val="4"/>
            <w:tcBorders>
              <w:left w:val="single" w:color="000000" w:sz="12" w:space="0"/>
              <w:bottom w:val="single" w:color="000000" w:sz="12" w:space="0"/>
            </w:tcBorders>
            <w:tcW w:w="8092" w:type="dxa"/>
            <w:vAlign w:val="center"/>
            <w:vMerge w:val="restart"/>
            <w:textDirection w:val="lrTb"/>
            <w:noWrap w:val="false"/>
          </w:tcPr>
          <w:p>
            <w:pPr>
              <w:pStyle w:val="1058"/>
              <w:jc w:val="left"/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VALOR TOTAL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12" w:space="0"/>
              <w:right w:val="single" w:color="000000" w:sz="12" w:space="0"/>
            </w:tcBorders>
            <w:tcW w:w="1290" w:type="dxa"/>
            <w:vAlign w:val="center"/>
            <w:vMerge w:val="restart"/>
            <w:textDirection w:val="lrTb"/>
            <w:noWrap w:val="false"/>
          </w:tcPr>
          <w:p>
            <w:pPr>
              <w:pStyle w:val="1058"/>
              <w:jc w:val="center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058"/>
        <w:spacing w:before="240" w:after="120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  <w:r/>
    </w:p>
    <w:p>
      <w:pPr>
        <w:pStyle w:val="1058"/>
        <w:spacing w:before="240" w:after="120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3 - Prazo de Validade da Proposta: ___________ dias. (Prazo por extenso). </w:t>
      </w:r>
      <w:r/>
    </w:p>
    <w:p>
      <w:pPr>
        <w:pStyle w:val="1058"/>
        <w:jc w:val="both"/>
        <w:spacing w:before="240" w:after="120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4 - Os preços contidos nesta proposta incluem todos </w:t>
      </w: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os custos e despesas, tais como: custos diretos e indiretos, tributos incidentes, taxa de administração, materiais, serviços, encargos sociais, trabalhistas, seguros, frete, embalagens, lucro e outros necessários ao cumprimento integral do objeto </w:t>
      </w:r>
      <w:r/>
    </w:p>
    <w:p>
      <w:pPr>
        <w:pStyle w:val="1058"/>
        <w:jc w:val="both"/>
        <w:spacing w:before="120" w:after="120" w:line="240" w:lineRule="auto"/>
        <w:rPr>
          <w:rFonts w:ascii="Arial" w:hAnsi="Arial" w:cs="Arial"/>
          <w:sz w:val="20"/>
          <w:szCs w:val="20"/>
          <w:highlight w:val="none"/>
        </w:rPr>
      </w:pPr>
      <w:r>
        <w:rPr>
          <w:rFonts w:ascii="Arial" w:hAnsi="Arial" w:cs="Arial"/>
          <w:sz w:val="20"/>
          <w:szCs w:val="20"/>
        </w:rPr>
        <w:t xml:space="preserve">Obs.: Esta proposta deverá ser preenchida em papel timbrado da empresa e assinada pelo(s) seu(s)</w:t>
      </w:r>
      <w:r>
        <w:rPr>
          <w:rFonts w:ascii="Arial" w:hAnsi="Arial" w:cs="Arial"/>
          <w:sz w:val="20"/>
          <w:szCs w:val="20"/>
        </w:rPr>
        <w:t xml:space="preserve"> representante(s) legal (is) ou procurado devidamente habilitado.</w:t>
      </w:r>
      <w:r>
        <w:rPr>
          <w:rFonts w:ascii="Arial" w:hAnsi="Arial" w:cs="Arial"/>
          <w:sz w:val="20"/>
          <w:szCs w:val="20"/>
        </w:rPr>
      </w:r>
      <w:r/>
    </w:p>
    <w:p>
      <w:pPr>
        <w:jc w:val="both"/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none"/>
        </w:rPr>
      </w:r>
      <w:r>
        <w:rPr>
          <w:rFonts w:ascii="Arial" w:hAnsi="Arial" w:cs="Arial"/>
          <w:sz w:val="20"/>
          <w:szCs w:val="20"/>
          <w:highlight w:val="none"/>
        </w:rPr>
      </w:r>
    </w:p>
    <w:tbl>
      <w:tblPr>
        <w:tblW w:w="9356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RAZÃO SOCIAL </w:t>
            </w:r>
            <w:r/>
          </w:p>
        </w:tc>
      </w:tr>
      <w:tr>
        <w:trPr>
          <w:trHeight w:val="230"/>
        </w:trPr>
        <w:tc>
          <w:tcPr>
            <w:gridSpan w:val="8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CNPJ N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O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ENDEREÇO</w:t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COMPLEMENTO</w:t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CEP</w:t>
            </w:r>
            <w:r/>
          </w:p>
        </w:tc>
        <w:tc>
          <w:tcPr>
            <w:gridSpan w:val="3"/>
            <w:tcW w:w="3544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MUNICÍPIO</w:t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UF</w:t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</w:tr>
      <w:tr>
        <w:trPr>
          <w:trHeight w:val="230"/>
        </w:trPr>
        <w:tc>
          <w:tcPr>
            <w:tcBorders>
              <w:bottom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TELEFONE</w:t>
            </w:r>
            <w:r/>
          </w:p>
        </w:tc>
        <w:tc>
          <w:tcPr>
            <w:gridSpan w:val="3"/>
            <w:tcBorders>
              <w:bottom w:val="non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E-MAIL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BANCO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AGÊNCIA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 CORRENTE</w:t>
            </w:r>
            <w:r/>
          </w:p>
        </w:tc>
      </w:tr>
      <w:tr>
        <w:trPr>
          <w:trHeight w:val="230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REPRESENTANTE LEGAL</w:t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CPF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TELEFONE</w:t>
            </w:r>
            <w:r/>
          </w:p>
        </w:tc>
        <w:tc>
          <w:tcPr>
            <w:gridSpan w:val="3"/>
            <w:tcW w:w="2693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E-MAIL</w:t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058"/>
              <w:jc w:val="both"/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</w:tbl>
    <w:p>
      <w:pPr>
        <w:pStyle w:val="1058"/>
        <w:jc w:val="both"/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Local e data:</w:t>
      </w:r>
      <w:r/>
    </w:p>
    <w:p>
      <w:pPr>
        <w:pStyle w:val="1058"/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/>
    </w:p>
    <w:p>
      <w:pPr>
        <w:pStyle w:val="1058"/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</w:t>
      </w:r>
      <w:r/>
    </w:p>
    <w:p>
      <w:pPr>
        <w:pStyle w:val="1058"/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 </w:t>
      </w:r>
      <w:r>
        <w:rPr>
          <w:rFonts w:ascii="Arial" w:hAnsi="Arial" w:cs="Arial"/>
          <w:sz w:val="20"/>
        </w:rPr>
        <w:t xml:space="preserve">e assinatura do </w:t>
      </w:r>
      <w:r>
        <w:rPr>
          <w:rFonts w:ascii="Arial" w:hAnsi="Arial" w:cs="Arial"/>
          <w:sz w:val="20"/>
        </w:rPr>
        <w:t xml:space="preserve">representante legal</w:t>
      </w:r>
      <w:r>
        <w:rPr>
          <w:rFonts w:ascii="Arial" w:hAnsi="Arial" w:cs="Arial"/>
          <w:sz w:val="20"/>
        </w:rPr>
      </w:r>
      <w:r/>
    </w:p>
    <w:sectPr>
      <w:headerReference w:type="default" r:id="rId10"/>
      <w:headerReference w:type="even" r:id="rId11"/>
      <w:headerReference w:type="first" r:id="rId12"/>
      <w:footerReference w:type="default" r:id="rId13"/>
      <w:footnotePr/>
      <w:endnotePr/>
      <w:type w:val="nextPage"/>
      <w:pgSz w:w="11906" w:h="16838" w:orient="portrait"/>
      <w:pgMar w:top="1701" w:right="1134" w:bottom="851" w:left="1418" w:header="283" w:footer="32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Liberation Serif">
    <w:panose1 w:val="02020603050405020304"/>
  </w:font>
  <w:font w:name="Lucida Grande"/>
  <w:font w:name="Swis721 BT"/>
  <w:font w:name="Courier">
    <w:panose1 w:val="02070309020205020404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Palatino Linotype">
    <w:panose1 w:val="02040502050405020303"/>
  </w:font>
  <w:font w:name="StarSymbol"/>
  <w:font w:name="Cambria">
    <w:panose1 w:val="02040503050406030204"/>
  </w:font>
  <w:font w:name="Times">
    <w:panose1 w:val="02020603050405020304"/>
  </w:font>
  <w:font w:name="Book Antiqua">
    <w:panose1 w:val="02040502050405020303"/>
  </w:font>
  <w:font w:name="Tahoma">
    <w:panose1 w:val="020B0604030504040204"/>
  </w:font>
  <w:font w:name="MS Mincho">
    <w:panose1 w:val="02020603050405090304"/>
  </w:font>
  <w:font w:name="Lucida Sans Unicode">
    <w:panose1 w:val="020B0603030804020204"/>
  </w:font>
  <w:font w:name="Tms Rmn"/>
  <w:font w:name="Verdana">
    <w:panose1 w:val="020B0604030504040204"/>
  </w:font>
  <w:font w:name="Arial Unicode MS">
    <w:panose1 w:val="020B0604020202020204"/>
  </w:font>
  <w:font w:name="MOONC I+ A Garamond"/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3"/>
      <w:jc w:val="center"/>
      <w:spacing w:before="2" w:after="2"/>
    </w:pPr>
    <w:r>
      <w:rPr>
        <w:rFonts w:ascii="Arial" w:hAnsi="Arial"/>
        <w:sz w:val="18"/>
      </w:rPr>
    </w:r>
    <w:r/>
  </w:p>
  <w:p>
    <w:pPr>
      <w:pStyle w:val="1073"/>
      <w:jc w:val="center"/>
      <w:spacing w:before="2" w:after="2"/>
    </w:pPr>
    <w:r>
      <w:t xml:space="preserve">Página </w:t>
    </w:r>
    <w:r>
      <w:fldChar w:fldCharType="begin"/>
    </w:r>
    <w:r>
      <w:instrText xml:space="preserve">PAGE  \* Arabic  \* MERGEFORMAT</w:instrText>
    </w:r>
    <w:r>
      <w:fldChar w:fldCharType="separate"/>
    </w:r>
    <w:r>
      <w:t xml:space="preserve">34</w:t>
    </w:r>
    <w:r>
      <w:fldChar w:fldCharType="end"/>
    </w:r>
    <w:r>
      <w:t xml:space="preserve"> de </w:t>
    </w:r>
    <w:r>
      <w:fldChar w:fldCharType="begin"/>
    </w:r>
    <w:r>
      <w:instrText xml:space="preserve">NUMPAGES \ * Arábico \ * MERGEFORMAT</w:instrText>
    </w:r>
    <w:r>
      <w:fldChar w:fldCharType="separate"/>
    </w:r>
    <w:r>
      <w:t xml:space="preserve">35</w:t>
    </w:r>
    <w:r>
      <w:fldChar w:fldCharType="end"/>
    </w:r>
    <w:r/>
  </w:p>
  <w:p>
    <w:pPr>
      <w:pStyle w:val="1073"/>
      <w:tabs>
        <w:tab w:val="center" w:pos="-993" w:leader="none"/>
        <w:tab w:val="clear" w:pos="4252" w:leader="none"/>
      </w:tabs>
      <w:rPr>
        <w:rFonts w:ascii="Arial" w:hAnsi="Arial"/>
        <w:sz w:val="18"/>
      </w:rPr>
    </w:pPr>
    <w:r>
      <w:rPr>
        <w:rFonts w:ascii="Arial" w:hAnsi="Arial"/>
        <w:sz w:val="1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-1150" w:type="dxa"/>
      <w:tblLayout w:type="fixed"/>
      <w:tblLook w:val="04A0" w:firstRow="1" w:lastRow="0" w:firstColumn="1" w:lastColumn="0" w:noHBand="0" w:noVBand="1"/>
    </w:tblPr>
    <w:tblGrid>
      <w:gridCol w:w="1134"/>
      <w:gridCol w:w="9767"/>
    </w:tblGrid>
    <w:tr>
      <w:trPr>
        <w:trHeight w:val="879"/>
      </w:trPr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134" w:type="dxa"/>
          <w:vAlign w:val="center"/>
          <w:vMerge w:val="restart"/>
          <w:textDirection w:val="lrTb"/>
          <w:noWrap w:val="false"/>
        </w:tcPr>
        <w:p>
          <w:pPr>
            <w:pStyle w:val="2085"/>
            <w:ind w:right="65"/>
            <w:spacing w:line="283" w:lineRule="atLeast"/>
            <w:rPr>
              <w:rFonts w:ascii="Arial"/>
              <w:szCs w:val="22"/>
            </w:rPr>
          </w:pPr>
          <w:r>
            <w:rPr>
              <w:rFonts w:ascii="Arial"/>
              <w:sz w:val="22"/>
              <w:lang w:bidi="ar-SA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65966" cy="470819"/>
                    <wp:effectExtent l="0" t="0" r="0" b="0"/>
                    <wp:docPr id="1" name="Imagem 0" descr="PORTO_IMBITUBA_Colorida sem traço (3)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32885758" name="PORTO_IMBITUBA_Colorida sem traço (3)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65964" cy="47081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2.4pt;height:37.1pt;mso-wrap-distance-left:0.0pt;mso-wrap-distance-top:0.0pt;mso-wrap-distance-right:0.0pt;mso-wrap-distance-bottom:0.0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Arial"/>
              <w:sz w:val="22"/>
            </w:rPr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9767" w:type="dxa"/>
          <w:textDirection w:val="lrTb"/>
          <w:noWrap w:val="false"/>
        </w:tcPr>
        <w:p>
          <w:pPr>
            <w:pStyle w:val="2085"/>
            <w:ind w:right="34"/>
            <w:spacing w:line="283" w:lineRule="atLeast"/>
            <w:rPr>
              <w:rFonts w:ascii="Arial"/>
              <w:szCs w:val="22"/>
            </w:rPr>
          </w:pPr>
          <w:r>
            <w:rPr>
              <w:rFonts w:ascii="Arial"/>
              <w:sz w:val="22"/>
            </w:rPr>
            <w:t xml:space="preserve">SCPAR PORTO DE IMBITUBA</w:t>
          </w:r>
          <w:r>
            <w:rPr>
              <w:rFonts w:ascii="Arial"/>
              <w:sz w:val="22"/>
            </w:rPr>
          </w:r>
          <w:r/>
        </w:p>
      </w:tc>
    </w:tr>
  </w:tbl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>
        <w:sz w:val="16"/>
      </w:rPr>
    </w:sdtPr>
    <w:sdtContent>
      <w:p>
        <w:pPr>
          <w:rPr>
            <w:sz w:val="16"/>
            <w:szCs w:val="16"/>
          </w:rPr>
        </w:pPr>
        <w:r>
          <w:rPr>
            <w:sz w:val="16"/>
            <w:szCs w:val="16"/>
          </w:rPr>
        </w:r>
        <w:r>
          <w:rPr>
            <w:sz w:val="16"/>
            <w:szCs w:val="16"/>
          </w:rPr>
        </w:r>
        <w:r/>
      </w:p>
    </w:sdtContent>
  </w:sdt>
  <w:p>
    <w:pPr>
      <w:pStyle w:val="1071"/>
      <w:ind w:right="-1"/>
      <w:tabs>
        <w:tab w:val="clear" w:pos="4252" w:leader="none"/>
        <w:tab w:val="clear" w:pos="8504" w:leader="none"/>
      </w:tabs>
      <w:rPr>
        <w:sz w:val="16"/>
      </w:rPr>
    </w:pPr>
    <w:r>
      <w:rPr>
        <w:sz w:val="16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1685" cy="251206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5861685" cy="2512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50609663;o:allowoverlap:true;o:allowincell:false;mso-position-horizontal-relative:margin;mso-position-horizontal:center;mso-position-vertical-relative:margin;mso-position-vertical:center;width:461.5pt;height:197.8pt;mso-wrap-distance-left:9.0pt;mso-wrap-distance-top:0.0pt;mso-wrap-distance-right:9.0pt;mso-wrap-distance-bottom:0.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1685" cy="251206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5861685" cy="2512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  <w14:round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524288;o:allowoverlap:true;o:allowincell:false;mso-position-horizontal-relative:margin;mso-position-horizontal:center;mso-position-vertical-relative:margin;mso-position-vertical:center;width:461.5pt;height:197.8pt;mso-wrap-distance-left:9.0pt;mso-wrap-distance-top:0.0pt;mso-wrap-distance-right:9.0pt;mso-wrap-distance-bottom:0.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  <w14:round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pStyle w:val="1096"/>
      <w:isLgl w:val="false"/>
      <w:suff w:val="tab"/>
      <w:lvlText w:val="*"/>
      <w:lvlJc w:val="left"/>
      <w:pPr>
        <w:pStyle w:val="1058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1834"/>
      <w:isLgl w:val="false"/>
      <w:suff w:val="tab"/>
      <w:lvlText w:val="%1."/>
      <w:lvlJc w:val="left"/>
      <w:pPr>
        <w:pStyle w:val="1058"/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1059"/>
      <w:isLgl w:val="false"/>
      <w:suff w:val="tab"/>
      <w:lvlText w:val=""/>
      <w:lvlJc w:val="left"/>
      <w:pPr>
        <w:pStyle w:val="1058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pStyle w:val="1058"/>
        <w:tabs>
          <w:tab w:val="num" w:pos="0" w:leader="none"/>
        </w:tabs>
      </w:pPr>
    </w:lvl>
    <w:lvl w:ilvl="2">
      <w:start w:val="1"/>
      <w:numFmt w:val="decimal"/>
      <w:pStyle w:val="1061"/>
      <w:isLgl w:val="false"/>
      <w:suff w:val="tab"/>
      <w:lvlText w:val=""/>
      <w:lvlJc w:val="left"/>
      <w:pPr>
        <w:pStyle w:val="1058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pStyle w:val="105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pStyle w:val="1058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pStyle w:val="1058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pStyle w:val="1058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pStyle w:val="1058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pStyle w:val="1058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1058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120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1058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687" w:hanging="180"/>
      </w:p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1058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687" w:hanging="180"/>
      </w:pPr>
    </w:lvl>
  </w:abstractNum>
  <w:abstractNum w:abstractNumId="6">
    <w:multiLevelType w:val="hybridMultilevel"/>
    <w:lvl w:ilvl="0">
      <w:start w:val="1"/>
      <w:numFmt w:val="lowerRoman"/>
      <w:isLgl w:val="false"/>
      <w:suff w:val="tab"/>
      <w:lvlText w:val="%1."/>
      <w:lvlJc w:val="right"/>
      <w:pPr>
        <w:pStyle w:val="1058"/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7047" w:hanging="180"/>
      </w:p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1058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687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105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1058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105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105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1058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105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105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1058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1058"/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10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480" w:hanging="180"/>
      </w:pPr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1058"/>
        <w:ind w:left="16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23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307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37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45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523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9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66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739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1058"/>
        <w:ind w:left="360" w:hanging="360"/>
      </w:pPr>
      <w:rPr>
        <w:rFonts w:ascii="Arial" w:hAnsi="Arial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480" w:hanging="180"/>
      </w:p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10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480" w:hanging="180"/>
      </w:pPr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10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480" w:hanging="180"/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pStyle w:val="1058"/>
        <w:ind w:left="435" w:hanging="435"/>
      </w:pPr>
    </w:lvl>
    <w:lvl w:ilvl="1">
      <w:start w:val="2"/>
      <w:numFmt w:val="decimal"/>
      <w:isLgl w:val="false"/>
      <w:suff w:val="tab"/>
      <w:lvlText w:val="%1.%2"/>
      <w:lvlJc w:val="left"/>
      <w:pPr>
        <w:pStyle w:val="1058"/>
        <w:ind w:left="862" w:hanging="435"/>
      </w:pPr>
    </w:lvl>
    <w:lvl w:ilvl="2">
      <w:start w:val="3"/>
      <w:numFmt w:val="decimal"/>
      <w:isLgl w:val="false"/>
      <w:suff w:val="tab"/>
      <w:lvlText w:val="%1.%2.%3"/>
      <w:lvlJc w:val="left"/>
      <w:pPr>
        <w:pStyle w:val="1058"/>
        <w:ind w:left="157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1058"/>
        <w:ind w:left="2001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1058"/>
        <w:ind w:left="27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1058"/>
        <w:ind w:left="321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1058"/>
        <w:ind w:left="400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1058"/>
        <w:ind w:left="4429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1058"/>
        <w:ind w:left="5216" w:hanging="1800"/>
      </w:pPr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1058"/>
        <w:ind w:left="7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5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23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9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6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39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1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8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555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58"/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1058"/>
        <w:ind w:left="576" w:hanging="576"/>
        <w:tabs>
          <w:tab w:val="num" w:pos="576" w:leader="none"/>
        </w:tabs>
      </w:pPr>
      <w:rPr>
        <w:rFonts w:ascii="Arial" w:hAnsi="Arial" w:cs="Arial"/>
        <w:b/>
        <w:i w:val="0"/>
        <w:caps w:val="0"/>
        <w:strike w:val="0"/>
        <w:vanish w:val="0"/>
        <w:sz w:val="20"/>
        <w:szCs w:val="20"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1058"/>
        <w:ind w:left="720" w:hanging="720"/>
        <w:tabs>
          <w:tab w:val="num" w:pos="720" w:leader="none"/>
        </w:tabs>
      </w:pPr>
      <w:rPr>
        <w:rFonts w:ascii="Arial" w:hAnsi="Arial" w:cs="Arial"/>
        <w:b/>
        <w:i w:val="0"/>
        <w:sz w:val="20"/>
        <w:szCs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1058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58"/>
        <w:ind w:left="1008" w:hanging="1008"/>
        <w:tabs>
          <w:tab w:val="num" w:pos="1008" w:leader="none"/>
        </w:tabs>
      </w:pPr>
      <w:rPr>
        <w:rFonts w:ascii="Verdana" w:hAnsi="Verdana"/>
        <w:b w:val="0"/>
        <w:i w:val="0"/>
        <w:caps w:val="0"/>
        <w:strike w:val="0"/>
        <w:vanish w:val="0"/>
        <w:color w:val="000000"/>
        <w:sz w:val="22"/>
        <w:u w:val="none"/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1058"/>
        <w:ind w:left="1152" w:hanging="1152"/>
        <w:tabs>
          <w:tab w:val="num" w:pos="1152" w:leader="none"/>
        </w:tabs>
      </w:pPr>
      <w:rPr>
        <w:rFonts w:ascii="Verdana" w:hAnsi="Verdana"/>
        <w:b w:val="0"/>
        <w:i w:val="0"/>
        <w:caps w:val="0"/>
        <w:strike w:val="0"/>
        <w:vanish w:val="0"/>
        <w:sz w:val="22"/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58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58"/>
        <w:ind w:left="1440" w:hanging="1440"/>
        <w:tabs>
          <w:tab w:val="num" w:pos="1440" w:leader="none"/>
        </w:tabs>
      </w:pPr>
      <w:rPr>
        <w:rFonts w:ascii="Verdana" w:hAnsi="Verdana"/>
        <w:b w:val="0"/>
        <w:i w:val="0"/>
        <w:sz w:val="22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1058"/>
        <w:ind w:left="1584" w:hanging="1584"/>
        <w:tabs>
          <w:tab w:val="num" w:pos="1584" w:leader="none"/>
        </w:tabs>
      </w:pPr>
    </w:lvl>
  </w:abstractNum>
  <w:abstractNum w:abstractNumId="17">
    <w:multiLevelType w:val="hybridMultilevel"/>
    <w:lvl w:ilvl="0">
      <w:start w:val="1"/>
      <w:numFmt w:val="upperRoman"/>
      <w:pStyle w:val="1429"/>
      <w:isLgl w:val="false"/>
      <w:suff w:val="tab"/>
      <w:lvlText w:val="%1 -"/>
      <w:lvlJc w:val="left"/>
      <w:pPr>
        <w:pStyle w:val="1058"/>
        <w:ind w:left="360" w:hanging="360"/>
      </w:pPr>
      <w:rPr>
        <w:rFonts w:ascii="Arial" w:hAnsi="Arial"/>
        <w:b/>
        <w:i w:val="0"/>
        <w:sz w:val="18"/>
      </w:rPr>
    </w:lvl>
    <w:lvl w:ilvl="1">
      <w:start w:val="1"/>
      <w:numFmt w:val="decimal"/>
      <w:isLgl w:val="false"/>
      <w:suff w:val="tab"/>
      <w:lvlText w:val="%1.%2."/>
      <w:lvlJc w:val="left"/>
      <w:pPr>
        <w:pStyle w:val="1058"/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1058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58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58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58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58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58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58"/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58"/>
        <w:ind w:left="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576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58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1058"/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1058"/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58"/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58"/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58"/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58"/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58"/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58"/>
        <w:ind w:left="4920" w:hanging="1800"/>
      </w:p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10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480" w:hanging="180"/>
      </w:pPr>
    </w:lvl>
  </w:abstractNum>
  <w:abstractNum w:abstractNumId="22">
    <w:multiLevelType w:val="hybridMultilevel"/>
    <w:lvl w:ilvl="0">
      <w:start w:val="0"/>
      <w:numFmt w:val="bullet"/>
      <w:pStyle w:val="1855"/>
      <w:isLgl w:val="false"/>
      <w:suff w:val="tab"/>
      <w:lvlText w:val=""/>
      <w:lvlJc w:val="left"/>
      <w:pPr>
        <w:pStyle w:val="1058"/>
      </w:pPr>
      <w:rPr>
        <w:rFonts w:ascii="Wingdings" w:hAnsi="Wingdings" w:cs="Wingdings"/>
      </w:rPr>
    </w:lvl>
    <w:lvl w:ilvl="1">
      <w:start w:val="0"/>
      <w:numFmt w:val="bullet"/>
      <w:isLgl w:val="false"/>
      <w:suff w:val="tab"/>
      <w:lvlText w:val="o"/>
      <w:lvlJc w:val="left"/>
      <w:pPr>
        <w:pStyle w:val="1058"/>
      </w:pPr>
      <w:rPr>
        <w:rFonts w:ascii="Courier New" w:hAnsi="Courier New" w:cs="Courier New"/>
      </w:rPr>
    </w:lvl>
    <w:lvl w:ilvl="2">
      <w:start w:val="0"/>
      <w:numFmt w:val="bullet"/>
      <w:isLgl w:val="false"/>
      <w:suff w:val="tab"/>
      <w:lvlText w:val=""/>
      <w:lvlJc w:val="left"/>
      <w:pPr>
        <w:pStyle w:val="1058"/>
      </w:pPr>
      <w:rPr>
        <w:rFonts w:ascii="Wingdings" w:hAnsi="Wingdings" w:cs="Wingdings"/>
      </w:rPr>
    </w:lvl>
    <w:lvl w:ilvl="3">
      <w:start w:val="0"/>
      <w:numFmt w:val="bullet"/>
      <w:isLgl w:val="false"/>
      <w:suff w:val="tab"/>
      <w:lvlText w:val=""/>
      <w:lvlJc w:val="left"/>
      <w:pPr>
        <w:pStyle w:val="1058"/>
      </w:pPr>
      <w:rPr>
        <w:rFonts w:ascii="Symbol" w:hAnsi="Symbol" w:cs="Symbol"/>
      </w:rPr>
    </w:lvl>
    <w:lvl w:ilvl="4">
      <w:start w:val="0"/>
      <w:numFmt w:val="bullet"/>
      <w:isLgl w:val="false"/>
      <w:suff w:val="tab"/>
      <w:lvlText w:val="o"/>
      <w:lvlJc w:val="left"/>
      <w:pPr>
        <w:pStyle w:val="1058"/>
      </w:pPr>
      <w:rPr>
        <w:rFonts w:ascii="Courier New" w:hAnsi="Courier New" w:cs="Courier New"/>
      </w:rPr>
    </w:lvl>
    <w:lvl w:ilvl="5">
      <w:start w:val="0"/>
      <w:numFmt w:val="bullet"/>
      <w:isLgl w:val="false"/>
      <w:suff w:val="tab"/>
      <w:lvlText w:val=""/>
      <w:lvlJc w:val="left"/>
      <w:pPr>
        <w:pStyle w:val="1058"/>
      </w:pPr>
      <w:rPr>
        <w:rFonts w:ascii="Wingdings" w:hAnsi="Wingdings" w:cs="Wingdings"/>
      </w:rPr>
    </w:lvl>
    <w:lvl w:ilvl="6">
      <w:start w:val="0"/>
      <w:numFmt w:val="bullet"/>
      <w:isLgl w:val="false"/>
      <w:suff w:val="tab"/>
      <w:lvlText w:val=""/>
      <w:lvlJc w:val="left"/>
      <w:pPr>
        <w:pStyle w:val="1058"/>
      </w:pPr>
      <w:rPr>
        <w:rFonts w:ascii="Symbol" w:hAnsi="Symbol" w:cs="Symbol"/>
      </w:rPr>
    </w:lvl>
    <w:lvl w:ilvl="7">
      <w:start w:val="0"/>
      <w:numFmt w:val="bullet"/>
      <w:isLgl w:val="false"/>
      <w:suff w:val="tab"/>
      <w:lvlText w:val="o"/>
      <w:lvlJc w:val="left"/>
      <w:pPr>
        <w:pStyle w:val="1058"/>
      </w:pPr>
      <w:rPr>
        <w:rFonts w:ascii="Courier New" w:hAnsi="Courier New" w:cs="Courier New"/>
      </w:rPr>
    </w:lvl>
    <w:lvl w:ilvl="8">
      <w:start w:val="0"/>
      <w:numFmt w:val="bullet"/>
      <w:isLgl w:val="false"/>
      <w:suff w:val="tab"/>
      <w:lvlText w:val=""/>
      <w:lvlJc w:val="left"/>
      <w:pPr>
        <w:pStyle w:val="1058"/>
      </w:pPr>
      <w:rPr>
        <w:rFonts w:ascii="Wingdings" w:hAnsi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58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1058"/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1058"/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58"/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58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58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58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58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58"/>
        <w:ind w:left="4320" w:hanging="1440"/>
      </w:pPr>
    </w:lvl>
  </w:abstractNum>
  <w:abstractNum w:abstractNumId="24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pStyle w:val="105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1058"/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480" w:hanging="180"/>
      </w:pPr>
    </w:lvl>
  </w:abstractNum>
  <w:abstractNum w:abstractNumId="26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pStyle w:val="1058"/>
        <w:ind w:left="221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29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365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43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50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581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65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72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7974" w:hanging="180"/>
      </w:pPr>
    </w:lvl>
  </w:abstractNum>
  <w:abstractNum w:abstractNumId="27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pStyle w:val="1058"/>
        <w:ind w:left="319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39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463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53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60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679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75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82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8956" w:hanging="180"/>
      </w:pPr>
    </w:lvl>
  </w:abstractNum>
  <w:abstractNum w:abstractNumId="2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10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58"/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1058"/>
        <w:ind w:left="576" w:hanging="576"/>
        <w:tabs>
          <w:tab w:val="num" w:pos="576" w:leader="none"/>
        </w:tabs>
      </w:pPr>
      <w:rPr>
        <w:b/>
        <w:i w:val="0"/>
        <w:caps w:val="0"/>
        <w:strike w:val="0"/>
        <w:vanish w:val="0"/>
        <w:sz w:val="20"/>
        <w:szCs w:val="20"/>
        <w:vertAlign w:val="baseline"/>
      </w:rPr>
    </w:lvl>
    <w:lvl w:ilvl="2">
      <w:start w:val="1"/>
      <w:numFmt w:val="lowerLetter"/>
      <w:isLgl w:val="false"/>
      <w:suff w:val="tab"/>
      <w:lvlText w:val="%3."/>
      <w:lvlJc w:val="left"/>
      <w:pPr>
        <w:pStyle w:val="1058"/>
        <w:ind w:left="720" w:hanging="720"/>
        <w:tabs>
          <w:tab w:val="num" w:pos="720" w:leader="none"/>
        </w:tabs>
      </w:pPr>
      <w:rPr>
        <w:b/>
        <w:i w:val="0"/>
        <w:sz w:val="20"/>
        <w:szCs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1058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58"/>
        <w:ind w:left="1008" w:hanging="1008"/>
        <w:tabs>
          <w:tab w:val="num" w:pos="1008" w:leader="none"/>
        </w:tabs>
      </w:pPr>
      <w:rPr>
        <w:rFonts w:ascii="Verdana" w:hAnsi="Verdana"/>
        <w:b w:val="0"/>
        <w:i w:val="0"/>
        <w:caps w:val="0"/>
        <w:strike w:val="0"/>
        <w:vanish w:val="0"/>
        <w:color w:val="000000"/>
        <w:sz w:val="22"/>
        <w:u w:val="none"/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1058"/>
        <w:ind w:left="1152" w:hanging="1152"/>
        <w:tabs>
          <w:tab w:val="num" w:pos="1152" w:leader="none"/>
        </w:tabs>
      </w:pPr>
      <w:rPr>
        <w:rFonts w:ascii="Verdana" w:hAnsi="Verdana"/>
        <w:b w:val="0"/>
        <w:i w:val="0"/>
        <w:caps w:val="0"/>
        <w:strike w:val="0"/>
        <w:vanish w:val="0"/>
        <w:sz w:val="22"/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58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58"/>
        <w:ind w:left="1440" w:hanging="1440"/>
        <w:tabs>
          <w:tab w:val="num" w:pos="1440" w:leader="none"/>
        </w:tabs>
      </w:pPr>
      <w:rPr>
        <w:rFonts w:ascii="Verdana" w:hAnsi="Verdana"/>
        <w:b w:val="0"/>
        <w:i w:val="0"/>
        <w:sz w:val="22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1058"/>
        <w:ind w:left="1584" w:hanging="1584"/>
        <w:tabs>
          <w:tab w:val="num" w:pos="1584" w:leader="none"/>
        </w:tabs>
      </w:pPr>
    </w:lvl>
  </w:abstractNum>
  <w:abstractNum w:abstractNumId="3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10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1058"/>
        <w:ind w:left="360" w:hanging="360"/>
      </w:pPr>
      <w:rPr>
        <w:rFonts w:ascii="Arial" w:hAnsi="Arial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120" w:hanging="180"/>
      </w:pPr>
    </w:lvl>
  </w:abstractNum>
  <w:abstractNum w:abstractNumId="3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1058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687" w:hanging="180"/>
      </w:pPr>
    </w:lvl>
  </w:abstractNum>
  <w:abstractNum w:abstractNumId="34">
    <w:multiLevelType w:val="hybridMultilevel"/>
    <w:lvl w:ilvl="0">
      <w:start w:val="1"/>
      <w:numFmt w:val="lowerLetter"/>
      <w:pStyle w:val="1986"/>
      <w:isLgl w:val="false"/>
      <w:suff w:val="tab"/>
      <w:lvlText w:val="%1)"/>
      <w:lvlJc w:val="right"/>
      <w:pPr>
        <w:pStyle w:val="1058"/>
        <w:ind w:left="1854" w:hanging="360"/>
      </w:pPr>
      <w:rPr>
        <w:rFonts w:ascii="Arial" w:hAnsi="Arial" w:eastAsia="Times New Roman" w:cs="Arial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7614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1058"/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1058"/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1058"/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1058"/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1058"/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1058"/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1058"/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1058"/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1058"/>
        <w:ind w:left="7047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058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1058"/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1058"/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1058"/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1058"/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1058"/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1058"/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1058"/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1058"/>
        <w:ind w:left="4920" w:hanging="1800"/>
      </w:pPr>
    </w:lvl>
  </w:abstractNum>
  <w:abstractNum w:abstractNumId="37">
    <w:multiLevelType w:val="hybridMultilevel"/>
    <w:lvl w:ilvl="0">
      <w:start w:val="1"/>
      <w:numFmt w:val="upperRoman"/>
      <w:isLgl w:val="false"/>
      <w:suff w:val="tab"/>
      <w:lvlText w:val="%1)"/>
      <w:lvlJc w:val="left"/>
      <w:pPr>
        <w:pStyle w:val="1058"/>
        <w:ind w:left="360" w:hanging="360"/>
      </w:pPr>
      <w:rPr>
        <w:rFonts w:ascii="Arial" w:hAnsi="Arial" w:eastAsia="Calibri" w:cs="Aria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1058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058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058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058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058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058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058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058"/>
        <w:ind w:left="6120" w:hanging="180"/>
      </w:pPr>
    </w:lvl>
  </w:abstractNum>
  <w:abstractNum w:abstractNumId="38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0"/>
        <w:numFmt w:val="bullet"/>
        <w:pStyle w:val="1096"/>
        <w:isLgl w:val="false"/>
        <w:suff w:val="tab"/>
        <w:lvlText w:val=""/>
        <w:legacy w:legacy="1" w:legacyIndent="0" w:legacySpace="0"/>
        <w:lvlJc w:val="left"/>
        <w:pPr>
          <w:pStyle w:val="1058"/>
        </w:pPr>
        <w:rPr>
          <w:rFonts w:ascii="Symbol" w:hAnsi="Symbol"/>
        </w:rPr>
      </w:lvl>
    </w:lvlOverride>
    <w:lvlOverride w:ilvl="1">
      <w:lvl w:ilvl="1">
        <w:start w:val="1"/>
        <w:numFmt w:val="bullet"/>
        <w:isLgl w:val="false"/>
        <w:suff w:val="tab"/>
        <w:lvlText w:val="o"/>
        <w:lvlJc w:val="left"/>
        <w:pPr>
          <w:pStyle w:val="1058"/>
          <w:ind w:left="1440" w:hanging="360"/>
        </w:pPr>
        <w:rPr>
          <w:rFonts w:ascii="Courier New" w:hAnsi="Courier New"/>
        </w:rPr>
      </w:lvl>
    </w:lvlOverride>
    <w:lvlOverride w:ilvl="2">
      <w:lvl w:ilvl="2">
        <w:start w:val="1"/>
        <w:numFmt w:val="bullet"/>
        <w:isLgl w:val="false"/>
        <w:suff w:val="tab"/>
        <w:lvlText w:val=""/>
        <w:lvlJc w:val="left"/>
        <w:pPr>
          <w:pStyle w:val="1058"/>
          <w:ind w:left="2160" w:hanging="360"/>
        </w:pPr>
        <w:rPr>
          <w:rFonts w:ascii="Wingdings" w:hAnsi="Wingdings"/>
        </w:rPr>
      </w:lvl>
    </w:lvlOverride>
    <w:lvlOverride w:ilvl="3">
      <w:lvl w:ilvl="3">
        <w:start w:val="1"/>
        <w:numFmt w:val="bullet"/>
        <w:isLgl w:val="false"/>
        <w:suff w:val="tab"/>
        <w:lvlText w:val=""/>
        <w:lvlJc w:val="left"/>
        <w:pPr>
          <w:pStyle w:val="1058"/>
          <w:ind w:left="2880" w:hanging="360"/>
        </w:pPr>
        <w:rPr>
          <w:rFonts w:ascii="Symbol" w:hAnsi="Symbol"/>
        </w:rPr>
      </w:lvl>
    </w:lvlOverride>
    <w:lvlOverride w:ilvl="4">
      <w:lvl w:ilvl="4">
        <w:start w:val="1"/>
        <w:numFmt w:val="bullet"/>
        <w:isLgl w:val="false"/>
        <w:suff w:val="tab"/>
        <w:lvlText w:val="o"/>
        <w:lvlJc w:val="left"/>
        <w:pPr>
          <w:pStyle w:val="1058"/>
          <w:ind w:left="3600" w:hanging="360"/>
        </w:pPr>
        <w:rPr>
          <w:rFonts w:ascii="Courier New" w:hAnsi="Courier New"/>
        </w:rPr>
      </w:lvl>
    </w:lvlOverride>
    <w:lvlOverride w:ilvl="5">
      <w:lvl w:ilvl="5">
        <w:start w:val="1"/>
        <w:numFmt w:val="bullet"/>
        <w:isLgl w:val="false"/>
        <w:suff w:val="tab"/>
        <w:lvlText w:val=""/>
        <w:lvlJc w:val="left"/>
        <w:pPr>
          <w:pStyle w:val="1058"/>
          <w:ind w:left="4320" w:hanging="360"/>
        </w:pPr>
        <w:rPr>
          <w:rFonts w:ascii="Wingdings" w:hAnsi="Wingdings"/>
        </w:rPr>
      </w:lvl>
    </w:lvlOverride>
    <w:lvlOverride w:ilvl="6">
      <w:lvl w:ilvl="6">
        <w:start w:val="1"/>
        <w:numFmt w:val="bullet"/>
        <w:isLgl w:val="false"/>
        <w:suff w:val="tab"/>
        <w:lvlText w:val=""/>
        <w:lvlJc w:val="left"/>
        <w:pPr>
          <w:pStyle w:val="1058"/>
          <w:ind w:left="5040" w:hanging="360"/>
        </w:pPr>
        <w:rPr>
          <w:rFonts w:ascii="Symbol" w:hAnsi="Symbol"/>
        </w:rPr>
      </w:lvl>
    </w:lvlOverride>
    <w:lvlOverride w:ilvl="7">
      <w:lvl w:ilvl="7">
        <w:start w:val="1"/>
        <w:numFmt w:val="bullet"/>
        <w:isLgl w:val="false"/>
        <w:suff w:val="tab"/>
        <w:lvlText w:val="o"/>
        <w:lvlJc w:val="left"/>
        <w:pPr>
          <w:pStyle w:val="1058"/>
          <w:ind w:left="5760" w:hanging="360"/>
        </w:pPr>
        <w:rPr>
          <w:rFonts w:ascii="Courier New" w:hAnsi="Courier New"/>
        </w:rPr>
      </w:lvl>
    </w:lvlOverride>
    <w:lvlOverride w:ilvl="8">
      <w:lvl w:ilvl="8">
        <w:start w:val="1"/>
        <w:numFmt w:val="bullet"/>
        <w:isLgl w:val="false"/>
        <w:suff w:val="tab"/>
        <w:lvlText w:val=""/>
        <w:lvlJc w:val="left"/>
        <w:pPr>
          <w:pStyle w:val="1058"/>
          <w:ind w:left="6480" w:hanging="360"/>
        </w:pPr>
        <w:rPr>
          <w:rFonts w:ascii="Wingdings" w:hAnsi="Wingdings"/>
        </w:rPr>
      </w:lvl>
    </w:lvlOverride>
  </w:num>
  <w:num w:numId="3">
    <w:abstractNumId w:val="17"/>
  </w:num>
  <w:num w:numId="4">
    <w:abstractNumId w:val="1"/>
  </w:num>
  <w:num w:numId="5">
    <w:abstractNumId w:val="22"/>
  </w:num>
  <w:num w:numId="6">
    <w:abstractNumId w:val="19"/>
  </w:num>
  <w:num w:numId="7">
    <w:abstractNumId w:val="26"/>
  </w:num>
  <w:num w:numId="8">
    <w:abstractNumId w:val="23"/>
  </w:num>
  <w:num w:numId="9">
    <w:abstractNumId w:val="4"/>
  </w:num>
  <w:num w:numId="10">
    <w:abstractNumId w:val="5"/>
  </w:num>
  <w:num w:numId="11">
    <w:abstractNumId w:val="6"/>
  </w:num>
  <w:num w:numId="12">
    <w:abstractNumId w:val="33"/>
  </w:num>
  <w:num w:numId="13">
    <w:abstractNumId w:val="35"/>
  </w:num>
  <w:num w:numId="14">
    <w:abstractNumId w:val="7"/>
  </w:num>
  <w:num w:numId="15">
    <w:abstractNumId w:val="9"/>
  </w:num>
  <w:num w:numId="16">
    <w:abstractNumId w:val="34"/>
  </w:num>
  <w:num w:numId="17">
    <w:abstractNumId w:val="14"/>
  </w:num>
  <w:num w:numId="18">
    <w:abstractNumId w:val="36"/>
  </w:num>
  <w:num w:numId="19">
    <w:abstractNumId w:val="31"/>
  </w:num>
  <w:num w:numId="20">
    <w:abstractNumId w:val="24"/>
  </w:num>
  <w:num w:numId="21">
    <w:abstractNumId w:val="28"/>
  </w:num>
  <w:num w:numId="22">
    <w:abstractNumId w:val="13"/>
  </w:num>
  <w:num w:numId="23">
    <w:abstractNumId w:val="21"/>
  </w:num>
  <w:num w:numId="24">
    <w:abstractNumId w:val="12"/>
  </w:num>
  <w:num w:numId="25">
    <w:abstractNumId w:val="15"/>
  </w:num>
  <w:num w:numId="26">
    <w:abstractNumId w:val="10"/>
  </w:num>
  <w:num w:numId="27">
    <w:abstractNumId w:val="27"/>
  </w:num>
  <w:num w:numId="28">
    <w:abstractNumId w:val="16"/>
  </w:num>
  <w:num w:numId="29">
    <w:abstractNumId w:val="30"/>
  </w:num>
  <w:num w:numId="30">
    <w:abstractNumId w:val="20"/>
  </w:num>
  <w:num w:numId="31">
    <w:abstractNumId w:val="37"/>
  </w:num>
  <w:num w:numId="32">
    <w:abstractNumId w:val="29"/>
  </w:num>
  <w:num w:numId="33">
    <w:abstractNumId w:val="25"/>
  </w:num>
  <w:num w:numId="34">
    <w:abstractNumId w:val="8"/>
  </w:num>
  <w:num w:numId="35">
    <w:abstractNumId w:val="32"/>
  </w:num>
  <w:num w:numId="36">
    <w:abstractNumId w:val="11"/>
  </w:num>
  <w:num w:numId="37">
    <w:abstractNumId w:val="3"/>
  </w:num>
  <w:num w:numId="38">
    <w:abstractNumId w:val="18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83">
    <w:name w:val="Heading 1"/>
    <w:basedOn w:val="1058"/>
    <w:next w:val="1058"/>
    <w:link w:val="8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84">
    <w:name w:val="Heading 1 Char"/>
    <w:link w:val="883"/>
    <w:uiPriority w:val="9"/>
    <w:rPr>
      <w:rFonts w:ascii="Arial" w:hAnsi="Arial" w:eastAsia="Arial" w:cs="Arial"/>
      <w:sz w:val="40"/>
      <w:szCs w:val="40"/>
    </w:rPr>
  </w:style>
  <w:style w:type="paragraph" w:styleId="885">
    <w:name w:val="Heading 2"/>
    <w:basedOn w:val="1058"/>
    <w:next w:val="1058"/>
    <w:link w:val="8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86">
    <w:name w:val="Heading 2 Char"/>
    <w:link w:val="885"/>
    <w:uiPriority w:val="9"/>
    <w:rPr>
      <w:rFonts w:ascii="Arial" w:hAnsi="Arial" w:eastAsia="Arial" w:cs="Arial"/>
      <w:sz w:val="34"/>
    </w:rPr>
  </w:style>
  <w:style w:type="paragraph" w:styleId="887">
    <w:name w:val="Heading 3"/>
    <w:basedOn w:val="1058"/>
    <w:next w:val="1058"/>
    <w:link w:val="8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88">
    <w:name w:val="Heading 3 Char"/>
    <w:link w:val="887"/>
    <w:uiPriority w:val="9"/>
    <w:rPr>
      <w:rFonts w:ascii="Arial" w:hAnsi="Arial" w:eastAsia="Arial" w:cs="Arial"/>
      <w:sz w:val="30"/>
      <w:szCs w:val="30"/>
    </w:rPr>
  </w:style>
  <w:style w:type="paragraph" w:styleId="889">
    <w:name w:val="Heading 4"/>
    <w:basedOn w:val="1058"/>
    <w:next w:val="1058"/>
    <w:link w:val="8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90">
    <w:name w:val="Heading 4 Char"/>
    <w:link w:val="889"/>
    <w:uiPriority w:val="9"/>
    <w:rPr>
      <w:rFonts w:ascii="Arial" w:hAnsi="Arial" w:eastAsia="Arial" w:cs="Arial"/>
      <w:b/>
      <w:bCs/>
      <w:sz w:val="26"/>
      <w:szCs w:val="26"/>
    </w:rPr>
  </w:style>
  <w:style w:type="paragraph" w:styleId="891">
    <w:name w:val="Heading 5"/>
    <w:basedOn w:val="1058"/>
    <w:next w:val="1058"/>
    <w:link w:val="8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2">
    <w:name w:val="Heading 5 Char"/>
    <w:link w:val="891"/>
    <w:uiPriority w:val="9"/>
    <w:rPr>
      <w:rFonts w:ascii="Arial" w:hAnsi="Arial" w:eastAsia="Arial" w:cs="Arial"/>
      <w:b/>
      <w:bCs/>
      <w:sz w:val="24"/>
      <w:szCs w:val="24"/>
    </w:rPr>
  </w:style>
  <w:style w:type="paragraph" w:styleId="893">
    <w:name w:val="Heading 6"/>
    <w:basedOn w:val="1058"/>
    <w:next w:val="1058"/>
    <w:link w:val="8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4">
    <w:name w:val="Heading 6 Char"/>
    <w:link w:val="893"/>
    <w:uiPriority w:val="9"/>
    <w:rPr>
      <w:rFonts w:ascii="Arial" w:hAnsi="Arial" w:eastAsia="Arial" w:cs="Arial"/>
      <w:b/>
      <w:bCs/>
      <w:sz w:val="22"/>
      <w:szCs w:val="22"/>
    </w:rPr>
  </w:style>
  <w:style w:type="paragraph" w:styleId="895">
    <w:name w:val="Heading 7"/>
    <w:basedOn w:val="1058"/>
    <w:next w:val="1058"/>
    <w:link w:val="8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6">
    <w:name w:val="Heading 7 Char"/>
    <w:link w:val="8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97">
    <w:name w:val="Heading 8"/>
    <w:basedOn w:val="1058"/>
    <w:next w:val="1058"/>
    <w:link w:val="8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8">
    <w:name w:val="Heading 8 Char"/>
    <w:link w:val="897"/>
    <w:uiPriority w:val="9"/>
    <w:rPr>
      <w:rFonts w:ascii="Arial" w:hAnsi="Arial" w:eastAsia="Arial" w:cs="Arial"/>
      <w:i/>
      <w:iCs/>
      <w:sz w:val="22"/>
      <w:szCs w:val="22"/>
    </w:rPr>
  </w:style>
  <w:style w:type="paragraph" w:styleId="899">
    <w:name w:val="Heading 9"/>
    <w:basedOn w:val="1058"/>
    <w:next w:val="1058"/>
    <w:link w:val="9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0">
    <w:name w:val="Heading 9 Char"/>
    <w:link w:val="899"/>
    <w:uiPriority w:val="9"/>
    <w:rPr>
      <w:rFonts w:ascii="Arial" w:hAnsi="Arial" w:eastAsia="Arial" w:cs="Arial"/>
      <w:i/>
      <w:iCs/>
      <w:sz w:val="21"/>
      <w:szCs w:val="21"/>
    </w:rPr>
  </w:style>
  <w:style w:type="paragraph" w:styleId="901">
    <w:name w:val="List Paragraph"/>
    <w:basedOn w:val="1058"/>
    <w:uiPriority w:val="34"/>
    <w:qFormat/>
    <w:pPr>
      <w:contextualSpacing/>
      <w:ind w:left="720"/>
    </w:pPr>
  </w:style>
  <w:style w:type="paragraph" w:styleId="902">
    <w:name w:val="No Spacing"/>
    <w:uiPriority w:val="1"/>
    <w:qFormat/>
    <w:pPr>
      <w:spacing w:before="0" w:after="0" w:line="240" w:lineRule="auto"/>
    </w:pPr>
  </w:style>
  <w:style w:type="paragraph" w:styleId="903">
    <w:name w:val="Title"/>
    <w:basedOn w:val="1058"/>
    <w:next w:val="1058"/>
    <w:link w:val="9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04">
    <w:name w:val="Title Char"/>
    <w:link w:val="903"/>
    <w:uiPriority w:val="10"/>
    <w:rPr>
      <w:sz w:val="48"/>
      <w:szCs w:val="48"/>
    </w:rPr>
  </w:style>
  <w:style w:type="paragraph" w:styleId="905">
    <w:name w:val="Subtitle"/>
    <w:basedOn w:val="1058"/>
    <w:next w:val="1058"/>
    <w:link w:val="1811"/>
    <w:uiPriority w:val="11"/>
    <w:qFormat/>
    <w:pPr>
      <w:spacing w:before="200" w:after="200"/>
    </w:pPr>
    <w:rPr>
      <w:sz w:val="24"/>
      <w:szCs w:val="24"/>
    </w:rPr>
  </w:style>
  <w:style w:type="paragraph" w:styleId="906">
    <w:name w:val="Quote"/>
    <w:basedOn w:val="1058"/>
    <w:next w:val="1058"/>
    <w:link w:val="907"/>
    <w:uiPriority w:val="29"/>
    <w:qFormat/>
    <w:pPr>
      <w:ind w:left="720" w:right="720"/>
    </w:pPr>
    <w:rPr>
      <w:i/>
    </w:rPr>
  </w:style>
  <w:style w:type="character" w:styleId="907">
    <w:name w:val="Quote Char"/>
    <w:link w:val="906"/>
    <w:uiPriority w:val="29"/>
    <w:rPr>
      <w:i/>
    </w:rPr>
  </w:style>
  <w:style w:type="paragraph" w:styleId="908">
    <w:name w:val="Intense Quote"/>
    <w:basedOn w:val="1058"/>
    <w:next w:val="1058"/>
    <w:link w:val="9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9">
    <w:name w:val="Intense Quote Char"/>
    <w:link w:val="908"/>
    <w:uiPriority w:val="30"/>
    <w:rPr>
      <w:i/>
    </w:rPr>
  </w:style>
  <w:style w:type="paragraph" w:styleId="910">
    <w:name w:val="Header"/>
    <w:basedOn w:val="1058"/>
    <w:link w:val="9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11">
    <w:name w:val="Header Char"/>
    <w:link w:val="910"/>
    <w:uiPriority w:val="99"/>
  </w:style>
  <w:style w:type="paragraph" w:styleId="912">
    <w:name w:val="Footer"/>
    <w:basedOn w:val="1058"/>
    <w:link w:val="9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13">
    <w:name w:val="Footer Char"/>
    <w:link w:val="912"/>
    <w:uiPriority w:val="99"/>
  </w:style>
  <w:style w:type="paragraph" w:styleId="914">
    <w:name w:val="Caption"/>
    <w:basedOn w:val="1058"/>
    <w:next w:val="10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15">
    <w:name w:val="Caption Char"/>
    <w:basedOn w:val="914"/>
    <w:link w:val="912"/>
    <w:uiPriority w:val="99"/>
  </w:style>
  <w:style w:type="table" w:styleId="9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42">
    <w:name w:val="footnote text"/>
    <w:basedOn w:val="1058"/>
    <w:link w:val="1817"/>
    <w:uiPriority w:val="99"/>
    <w:semiHidden/>
    <w:unhideWhenUsed/>
    <w:pPr>
      <w:spacing w:after="40" w:line="240" w:lineRule="auto"/>
    </w:pPr>
    <w:rPr>
      <w:sz w:val="18"/>
    </w:rPr>
  </w:style>
  <w:style w:type="character" w:styleId="1043">
    <w:name w:val="footnote reference"/>
    <w:uiPriority w:val="99"/>
    <w:unhideWhenUsed/>
    <w:rPr>
      <w:vertAlign w:val="superscript"/>
    </w:rPr>
  </w:style>
  <w:style w:type="paragraph" w:styleId="1044">
    <w:name w:val="endnote text"/>
    <w:basedOn w:val="1058"/>
    <w:link w:val="1045"/>
    <w:uiPriority w:val="99"/>
    <w:semiHidden/>
    <w:unhideWhenUsed/>
    <w:pPr>
      <w:spacing w:after="0" w:line="240" w:lineRule="auto"/>
    </w:pPr>
    <w:rPr>
      <w:sz w:val="20"/>
    </w:rPr>
  </w:style>
  <w:style w:type="character" w:styleId="1045">
    <w:name w:val="Endnote Text Char"/>
    <w:link w:val="1044"/>
    <w:uiPriority w:val="99"/>
    <w:rPr>
      <w:sz w:val="20"/>
    </w:rPr>
  </w:style>
  <w:style w:type="character" w:styleId="1046">
    <w:name w:val="endnote reference"/>
    <w:uiPriority w:val="99"/>
    <w:semiHidden/>
    <w:unhideWhenUsed/>
    <w:rPr>
      <w:vertAlign w:val="superscript"/>
    </w:rPr>
  </w:style>
  <w:style w:type="paragraph" w:styleId="1047">
    <w:name w:val="toc 1"/>
    <w:basedOn w:val="1058"/>
    <w:next w:val="1058"/>
    <w:uiPriority w:val="39"/>
    <w:unhideWhenUsed/>
    <w:pPr>
      <w:ind w:left="0" w:right="0" w:firstLine="0"/>
      <w:spacing w:after="57"/>
    </w:pPr>
  </w:style>
  <w:style w:type="paragraph" w:styleId="1048">
    <w:name w:val="toc 2"/>
    <w:basedOn w:val="1058"/>
    <w:next w:val="1058"/>
    <w:uiPriority w:val="39"/>
    <w:unhideWhenUsed/>
    <w:pPr>
      <w:ind w:left="283" w:right="0" w:firstLine="0"/>
      <w:spacing w:after="57"/>
    </w:pPr>
  </w:style>
  <w:style w:type="paragraph" w:styleId="1049">
    <w:name w:val="toc 3"/>
    <w:basedOn w:val="1058"/>
    <w:next w:val="1058"/>
    <w:uiPriority w:val="39"/>
    <w:unhideWhenUsed/>
    <w:pPr>
      <w:ind w:left="567" w:right="0" w:firstLine="0"/>
      <w:spacing w:after="57"/>
    </w:pPr>
  </w:style>
  <w:style w:type="paragraph" w:styleId="1050">
    <w:name w:val="toc 4"/>
    <w:basedOn w:val="1058"/>
    <w:next w:val="1058"/>
    <w:uiPriority w:val="39"/>
    <w:unhideWhenUsed/>
    <w:pPr>
      <w:ind w:left="850" w:right="0" w:firstLine="0"/>
      <w:spacing w:after="57"/>
    </w:pPr>
  </w:style>
  <w:style w:type="paragraph" w:styleId="1051">
    <w:name w:val="toc 5"/>
    <w:basedOn w:val="1058"/>
    <w:next w:val="1058"/>
    <w:uiPriority w:val="39"/>
    <w:unhideWhenUsed/>
    <w:pPr>
      <w:ind w:left="1134" w:right="0" w:firstLine="0"/>
      <w:spacing w:after="57"/>
    </w:pPr>
  </w:style>
  <w:style w:type="paragraph" w:styleId="1052">
    <w:name w:val="toc 6"/>
    <w:basedOn w:val="1058"/>
    <w:next w:val="1058"/>
    <w:uiPriority w:val="39"/>
    <w:unhideWhenUsed/>
    <w:pPr>
      <w:ind w:left="1417" w:right="0" w:firstLine="0"/>
      <w:spacing w:after="57"/>
    </w:pPr>
  </w:style>
  <w:style w:type="paragraph" w:styleId="1053">
    <w:name w:val="toc 7"/>
    <w:basedOn w:val="1058"/>
    <w:next w:val="1058"/>
    <w:uiPriority w:val="39"/>
    <w:unhideWhenUsed/>
    <w:pPr>
      <w:ind w:left="1701" w:right="0" w:firstLine="0"/>
      <w:spacing w:after="57"/>
    </w:pPr>
  </w:style>
  <w:style w:type="paragraph" w:styleId="1054">
    <w:name w:val="toc 8"/>
    <w:basedOn w:val="1058"/>
    <w:next w:val="1058"/>
    <w:uiPriority w:val="39"/>
    <w:unhideWhenUsed/>
    <w:pPr>
      <w:ind w:left="1984" w:right="0" w:firstLine="0"/>
      <w:spacing w:after="57"/>
    </w:pPr>
  </w:style>
  <w:style w:type="paragraph" w:styleId="1055">
    <w:name w:val="toc 9"/>
    <w:basedOn w:val="1058"/>
    <w:next w:val="1058"/>
    <w:uiPriority w:val="39"/>
    <w:unhideWhenUsed/>
    <w:pPr>
      <w:ind w:left="2268" w:right="0" w:firstLine="0"/>
      <w:spacing w:after="57"/>
    </w:pPr>
  </w:style>
  <w:style w:type="paragraph" w:styleId="1056">
    <w:name w:val="TOC Heading"/>
    <w:uiPriority w:val="39"/>
    <w:unhideWhenUsed/>
  </w:style>
  <w:style w:type="paragraph" w:styleId="1057">
    <w:name w:val="table of figures"/>
    <w:basedOn w:val="1058"/>
    <w:next w:val="1058"/>
    <w:uiPriority w:val="99"/>
    <w:unhideWhenUsed/>
    <w:pPr>
      <w:spacing w:after="0" w:afterAutospacing="0"/>
    </w:pPr>
  </w:style>
  <w:style w:type="paragraph" w:styleId="1058" w:default="1">
    <w:name w:val="Normal"/>
    <w:next w:val="1058"/>
    <w:link w:val="1058"/>
    <w:qFormat/>
    <w:pPr>
      <w:spacing w:after="200" w:line="276" w:lineRule="auto"/>
    </w:pPr>
    <w:rPr>
      <w:sz w:val="22"/>
      <w:szCs w:val="22"/>
      <w:lang w:val="pt-BR" w:eastAsia="en-US" w:bidi="ar-SA"/>
    </w:rPr>
  </w:style>
  <w:style w:type="paragraph" w:styleId="1059">
    <w:name w:val="Título 1"/>
    <w:basedOn w:val="1058"/>
    <w:next w:val="1058"/>
    <w:link w:val="1078"/>
    <w:uiPriority w:val="9"/>
    <w:qFormat/>
    <w:pPr>
      <w:numPr>
        <w:ilvl w:val="0"/>
        <w:numId w:val="1"/>
      </w:numPr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24"/>
      <w:szCs w:val="24"/>
      <w:lang w:val="en-US" w:eastAsia="ar-SA"/>
    </w:rPr>
  </w:style>
  <w:style w:type="paragraph" w:styleId="1060">
    <w:name w:val="Título 2"/>
    <w:basedOn w:val="1058"/>
    <w:next w:val="1058"/>
    <w:link w:val="1080"/>
    <w:qFormat/>
    <w:pPr>
      <w:ind w:right="-709"/>
      <w:jc w:val="both"/>
      <w:keepNext/>
      <w:spacing w:after="0" w:line="240" w:lineRule="auto"/>
      <w:outlineLvl w:val="1"/>
    </w:pPr>
    <w:rPr>
      <w:rFonts w:ascii="Verdana" w:hAnsi="Verdana" w:eastAsia="Times New Roman"/>
      <w:b/>
      <w:spacing w:val="-4"/>
      <w:sz w:val="24"/>
      <w:szCs w:val="20"/>
      <w:lang w:val="en-US" w:eastAsia="en-US"/>
    </w:rPr>
  </w:style>
  <w:style w:type="paragraph" w:styleId="1061">
    <w:name w:val="Título 3"/>
    <w:basedOn w:val="1058"/>
    <w:next w:val="1058"/>
    <w:link w:val="1081"/>
    <w:qFormat/>
    <w:pPr>
      <w:numPr>
        <w:ilvl w:val="2"/>
        <w:numId w:val="1"/>
      </w:numPr>
      <w:keepNext/>
      <w:spacing w:after="0" w:line="240" w:lineRule="auto"/>
      <w:outlineLvl w:val="2"/>
    </w:pPr>
    <w:rPr>
      <w:rFonts w:ascii="Times New Roman" w:hAnsi="Times New Roman" w:eastAsia="Times New Roman"/>
      <w:b/>
      <w:sz w:val="24"/>
      <w:szCs w:val="20"/>
      <w:lang w:val="en-US" w:eastAsia="ar-SA"/>
    </w:rPr>
  </w:style>
  <w:style w:type="paragraph" w:styleId="1062">
    <w:name w:val="Título 4"/>
    <w:basedOn w:val="1058"/>
    <w:next w:val="1058"/>
    <w:link w:val="1082"/>
    <w:uiPriority w:val="9"/>
    <w:qFormat/>
    <w:pPr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20"/>
      <w:szCs w:val="24"/>
      <w:lang w:val="en-US" w:eastAsia="ar-SA"/>
    </w:rPr>
  </w:style>
  <w:style w:type="paragraph" w:styleId="1063">
    <w:name w:val="Título 5"/>
    <w:basedOn w:val="1058"/>
    <w:next w:val="1058"/>
    <w:link w:val="1083"/>
    <w:qFormat/>
    <w:pPr>
      <w:jc w:val="both"/>
      <w:keepNext/>
      <w:spacing w:after="0" w:line="240" w:lineRule="auto"/>
      <w:outlineLvl w:val="4"/>
    </w:pPr>
    <w:rPr>
      <w:rFonts w:ascii="Times New Roman" w:hAnsi="Times New Roman" w:eastAsia="Times New Roman"/>
      <w:b/>
      <w:bCs/>
      <w:color w:val="ff0000"/>
      <w:sz w:val="24"/>
      <w:szCs w:val="24"/>
      <w:lang w:val="en-US" w:eastAsia="ar-SA"/>
    </w:rPr>
  </w:style>
  <w:style w:type="paragraph" w:styleId="1064">
    <w:name w:val="Título 6"/>
    <w:basedOn w:val="1058"/>
    <w:next w:val="1058"/>
    <w:link w:val="1084"/>
    <w:qFormat/>
    <w:pPr>
      <w:ind w:left="360"/>
      <w:jc w:val="both"/>
      <w:keepNext/>
      <w:spacing w:after="0" w:line="240" w:lineRule="auto"/>
      <w:outlineLvl w:val="5"/>
    </w:pPr>
    <w:rPr>
      <w:rFonts w:ascii="Times New Roman" w:hAnsi="Times New Roman" w:eastAsia="Times New Roman"/>
      <w:b/>
      <w:bCs/>
      <w:sz w:val="20"/>
      <w:szCs w:val="24"/>
      <w:u w:val="single"/>
      <w:lang w:val="en-US" w:eastAsia="ar-SA"/>
    </w:rPr>
  </w:style>
  <w:style w:type="paragraph" w:styleId="1065">
    <w:name w:val="Título 7"/>
    <w:basedOn w:val="1058"/>
    <w:next w:val="1058"/>
    <w:link w:val="1085"/>
    <w:uiPriority w:val="9"/>
    <w:qFormat/>
    <w:pPr>
      <w:ind w:firstLine="2977"/>
      <w:keepNext/>
      <w:spacing w:after="0" w:line="240" w:lineRule="auto"/>
      <w:outlineLvl w:val="6"/>
    </w:pPr>
    <w:rPr>
      <w:rFonts w:ascii="Times New Roman" w:hAnsi="Times New Roman" w:eastAsia="Times New Roman"/>
      <w:b/>
      <w:sz w:val="24"/>
      <w:szCs w:val="20"/>
      <w:lang w:val="en-US" w:eastAsia="ar-SA"/>
    </w:rPr>
  </w:style>
  <w:style w:type="paragraph" w:styleId="1066">
    <w:name w:val="Título 8"/>
    <w:basedOn w:val="1058"/>
    <w:next w:val="1058"/>
    <w:link w:val="1086"/>
    <w:qFormat/>
    <w:pPr>
      <w:ind w:firstLine="2977"/>
      <w:keepNext/>
      <w:spacing w:after="0" w:line="240" w:lineRule="auto"/>
      <w:outlineLvl w:val="7"/>
    </w:pPr>
    <w:rPr>
      <w:rFonts w:ascii="Times New Roman" w:hAnsi="Times New Roman" w:eastAsia="Times New Roman"/>
      <w:b/>
      <w:sz w:val="24"/>
      <w:szCs w:val="20"/>
      <w:u w:val="single"/>
      <w:lang w:val="en-US" w:eastAsia="ar-SA"/>
    </w:rPr>
  </w:style>
  <w:style w:type="paragraph" w:styleId="1067">
    <w:name w:val="Título 9"/>
    <w:basedOn w:val="1058"/>
    <w:next w:val="1058"/>
    <w:link w:val="1087"/>
    <w:qFormat/>
    <w:pPr>
      <w:jc w:val="both"/>
      <w:keepNext/>
      <w:spacing w:after="0" w:line="240" w:lineRule="auto"/>
      <w:outlineLvl w:val="8"/>
    </w:pPr>
    <w:rPr>
      <w:rFonts w:ascii="Arial" w:hAnsi="Arial" w:eastAsia="Times New Roman"/>
      <w:b/>
      <w:bCs/>
      <w:sz w:val="20"/>
      <w:szCs w:val="24"/>
      <w:lang w:val="en-US" w:eastAsia="ar-SA"/>
    </w:rPr>
  </w:style>
  <w:style w:type="character" w:styleId="1068">
    <w:name w:val="Fonte parág. padrão"/>
    <w:next w:val="1068"/>
    <w:link w:val="1058"/>
    <w:unhideWhenUsed/>
  </w:style>
  <w:style w:type="table" w:styleId="1069">
    <w:name w:val="Tabela normal"/>
    <w:next w:val="1069"/>
    <w:link w:val="1058"/>
    <w:semiHidden/>
    <w:unhideWhenUsed/>
    <w:qFormat/>
    <w:tblPr/>
  </w:style>
  <w:style w:type="numbering" w:styleId="1070">
    <w:name w:val="Sem lista"/>
    <w:next w:val="1070"/>
    <w:link w:val="1058"/>
    <w:uiPriority w:val="99"/>
    <w:semiHidden/>
    <w:unhideWhenUsed/>
  </w:style>
  <w:style w:type="paragraph" w:styleId="1071">
    <w:name w:val="Cabeçalho,Cabeçalho superior,Heading 1a"/>
    <w:basedOn w:val="1058"/>
    <w:next w:val="1071"/>
    <w:link w:val="107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1072">
    <w:name w:val="Cabeçalho Char,Cabeçalho superior Char1,Heading 1a Char"/>
    <w:basedOn w:val="1068"/>
    <w:next w:val="1072"/>
    <w:link w:val="1071"/>
    <w:uiPriority w:val="99"/>
  </w:style>
  <w:style w:type="paragraph" w:styleId="1073">
    <w:name w:val="Rodapé"/>
    <w:basedOn w:val="1058"/>
    <w:next w:val="1073"/>
    <w:link w:val="107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1074">
    <w:name w:val="Rodapé Char"/>
    <w:basedOn w:val="1068"/>
    <w:next w:val="1074"/>
    <w:link w:val="1073"/>
    <w:uiPriority w:val="99"/>
  </w:style>
  <w:style w:type="paragraph" w:styleId="1075">
    <w:name w:val="Texto de balão"/>
    <w:basedOn w:val="1058"/>
    <w:next w:val="1075"/>
    <w:link w:val="1076"/>
    <w:uiPriority w:val="99"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1076">
    <w:name w:val="Texto de balão Char"/>
    <w:next w:val="1076"/>
    <w:link w:val="1075"/>
    <w:uiPriority w:val="99"/>
    <w:rPr>
      <w:rFonts w:ascii="Tahoma" w:hAnsi="Tahoma" w:cs="Tahoma"/>
      <w:sz w:val="16"/>
      <w:szCs w:val="16"/>
    </w:rPr>
  </w:style>
  <w:style w:type="paragraph" w:styleId="1077">
    <w:name w:val="Normal (Web)"/>
    <w:basedOn w:val="1058"/>
    <w:next w:val="1077"/>
    <w:link w:val="1058"/>
    <w:uiPriority w:val="99"/>
    <w:pPr>
      <w:spacing w:after="0" w:line="240" w:lineRule="auto"/>
    </w:pPr>
    <w:rPr>
      <w:rFonts w:ascii="Times" w:hAnsi="Times" w:eastAsia="Cambria" w:cs="Times New Roman"/>
      <w:sz w:val="20"/>
      <w:szCs w:val="20"/>
    </w:rPr>
  </w:style>
  <w:style w:type="character" w:styleId="1078">
    <w:name w:val="Título 1 Char"/>
    <w:next w:val="1078"/>
    <w:link w:val="1059"/>
    <w:uiPriority w:val="9"/>
    <w:rPr>
      <w:rFonts w:ascii="Times New Roman" w:hAnsi="Times New Roman" w:eastAsia="Times New Roman"/>
      <w:b/>
      <w:bCs/>
      <w:sz w:val="24"/>
      <w:szCs w:val="24"/>
      <w:lang w:val="en-US" w:eastAsia="ar-SA"/>
    </w:rPr>
  </w:style>
  <w:style w:type="paragraph" w:styleId="1079">
    <w:name w:val="Texto em bloco"/>
    <w:basedOn w:val="1058"/>
    <w:next w:val="1079"/>
    <w:link w:val="1058"/>
    <w:pPr>
      <w:ind w:left="1134" w:right="851"/>
      <w:jc w:val="center"/>
      <w:spacing w:after="0" w:line="240" w:lineRule="auto"/>
    </w:pPr>
    <w:rPr>
      <w:rFonts w:ascii="Arial" w:hAnsi="Arial" w:eastAsia="Times New Roman" w:cs="Arial"/>
      <w:b/>
      <w:bCs/>
      <w:szCs w:val="20"/>
      <w:lang w:eastAsia="pt-BR"/>
    </w:rPr>
  </w:style>
  <w:style w:type="character" w:styleId="1080">
    <w:name w:val="Título 2 Char"/>
    <w:next w:val="1080"/>
    <w:link w:val="1060"/>
    <w:rPr>
      <w:rFonts w:ascii="Verdana" w:hAnsi="Verdana" w:eastAsia="Times New Roman"/>
      <w:b/>
      <w:spacing w:val="-4"/>
      <w:sz w:val="24"/>
      <w:lang w:val="en-US" w:eastAsia="en-US"/>
    </w:rPr>
  </w:style>
  <w:style w:type="character" w:styleId="1081">
    <w:name w:val="Título 3 Char"/>
    <w:next w:val="1081"/>
    <w:link w:val="1061"/>
    <w:rPr>
      <w:rFonts w:ascii="Times New Roman" w:hAnsi="Times New Roman" w:eastAsia="Times New Roman"/>
      <w:b/>
      <w:sz w:val="24"/>
      <w:lang w:val="en-US" w:eastAsia="ar-SA"/>
    </w:rPr>
  </w:style>
  <w:style w:type="character" w:styleId="1082">
    <w:name w:val="Título 4 Char"/>
    <w:next w:val="1082"/>
    <w:link w:val="1062"/>
    <w:uiPriority w:val="9"/>
    <w:rPr>
      <w:rFonts w:ascii="Times New Roman" w:hAnsi="Times New Roman" w:eastAsia="Times New Roman"/>
      <w:b/>
      <w:bCs/>
      <w:szCs w:val="24"/>
      <w:lang w:eastAsia="ar-SA"/>
    </w:rPr>
  </w:style>
  <w:style w:type="character" w:styleId="1083">
    <w:name w:val="Título 5 Char"/>
    <w:next w:val="1083"/>
    <w:link w:val="1063"/>
    <w:rPr>
      <w:rFonts w:ascii="Times New Roman" w:hAnsi="Times New Roman" w:eastAsia="Times New Roman"/>
      <w:b/>
      <w:bCs/>
      <w:color w:val="ff0000"/>
      <w:sz w:val="24"/>
      <w:szCs w:val="24"/>
      <w:lang w:eastAsia="ar-SA"/>
    </w:rPr>
  </w:style>
  <w:style w:type="character" w:styleId="1084">
    <w:name w:val="Título 6 Char"/>
    <w:next w:val="1084"/>
    <w:link w:val="1064"/>
    <w:rPr>
      <w:rFonts w:ascii="Times New Roman" w:hAnsi="Times New Roman" w:eastAsia="Times New Roman"/>
      <w:b/>
      <w:bCs/>
      <w:szCs w:val="24"/>
      <w:u w:val="single"/>
      <w:lang w:eastAsia="ar-SA"/>
    </w:rPr>
  </w:style>
  <w:style w:type="character" w:styleId="1085">
    <w:name w:val="Título 7 Char"/>
    <w:next w:val="1085"/>
    <w:link w:val="1065"/>
    <w:uiPriority w:val="9"/>
    <w:rPr>
      <w:rFonts w:ascii="Times New Roman" w:hAnsi="Times New Roman" w:eastAsia="Times New Roman"/>
      <w:b/>
      <w:sz w:val="24"/>
      <w:lang w:eastAsia="ar-SA"/>
    </w:rPr>
  </w:style>
  <w:style w:type="character" w:styleId="1086">
    <w:name w:val="Título 8 Char"/>
    <w:next w:val="1086"/>
    <w:link w:val="1066"/>
    <w:rPr>
      <w:rFonts w:ascii="Times New Roman" w:hAnsi="Times New Roman" w:eastAsia="Times New Roman"/>
      <w:b/>
      <w:sz w:val="24"/>
      <w:u w:val="single"/>
      <w:lang w:eastAsia="ar-SA"/>
    </w:rPr>
  </w:style>
  <w:style w:type="character" w:styleId="1087">
    <w:name w:val="Título 9 Char"/>
    <w:next w:val="1087"/>
    <w:link w:val="1067"/>
    <w:rPr>
      <w:rFonts w:ascii="Arial" w:hAnsi="Arial" w:eastAsia="Times New Roman" w:cs="Arial"/>
      <w:b/>
      <w:bCs/>
      <w:szCs w:val="24"/>
      <w:lang w:eastAsia="ar-SA"/>
    </w:rPr>
  </w:style>
  <w:style w:type="paragraph" w:styleId="1088">
    <w:name w:val="Corpo de texto"/>
    <w:basedOn w:val="1058"/>
    <w:next w:val="1088"/>
    <w:link w:val="1089"/>
    <w:uiPriority w:val="99"/>
    <w:pPr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val="en-US" w:eastAsia="ar-SA"/>
    </w:rPr>
  </w:style>
  <w:style w:type="character" w:styleId="1089">
    <w:name w:val="Corpo de texto Char"/>
    <w:next w:val="1089"/>
    <w:link w:val="1088"/>
    <w:uiPriority w:val="99"/>
    <w:rPr>
      <w:rFonts w:ascii="Times New Roman" w:hAnsi="Times New Roman" w:eastAsia="Times New Roman"/>
      <w:sz w:val="24"/>
      <w:lang w:eastAsia="ar-SA"/>
    </w:rPr>
  </w:style>
  <w:style w:type="paragraph" w:styleId="1090">
    <w:name w:val="Título"/>
    <w:basedOn w:val="1058"/>
    <w:next w:val="1058"/>
    <w:link w:val="1091"/>
    <w:qFormat/>
    <w:pPr>
      <w:jc w:val="center"/>
      <w:spacing w:after="0" w:line="240" w:lineRule="auto"/>
    </w:pPr>
    <w:rPr>
      <w:rFonts w:ascii="Times New Roman" w:hAnsi="Times New Roman" w:eastAsia="Times New Roman"/>
      <w:b/>
      <w:sz w:val="24"/>
      <w:szCs w:val="20"/>
      <w:lang w:val="en-US" w:eastAsia="ar-SA"/>
    </w:rPr>
  </w:style>
  <w:style w:type="character" w:styleId="1091">
    <w:name w:val="Título Char"/>
    <w:next w:val="1091"/>
    <w:link w:val="1090"/>
    <w:rPr>
      <w:rFonts w:ascii="Times New Roman" w:hAnsi="Times New Roman" w:eastAsia="Times New Roman"/>
      <w:b/>
      <w:sz w:val="24"/>
      <w:lang w:val="en-US" w:eastAsia="ar-SA"/>
    </w:rPr>
  </w:style>
  <w:style w:type="character" w:styleId="1092">
    <w:name w:val="Hyperlink"/>
    <w:next w:val="1092"/>
    <w:link w:val="1058"/>
    <w:uiPriority w:val="99"/>
    <w:rPr>
      <w:color w:val="0000ff"/>
      <w:u w:val="single"/>
    </w:rPr>
  </w:style>
  <w:style w:type="paragraph" w:styleId="1093">
    <w:name w:val="Lista Colorida - Ênfase 12"/>
    <w:basedOn w:val="1058"/>
    <w:next w:val="1093"/>
    <w:link w:val="1058"/>
    <w:qFormat/>
    <w:pPr>
      <w:contextualSpacing/>
      <w:ind w:left="720"/>
      <w:spacing w:after="0" w:line="240" w:lineRule="auto"/>
    </w:pPr>
    <w:rPr>
      <w:rFonts w:ascii="Times" w:hAnsi="Times"/>
      <w:sz w:val="20"/>
      <w:szCs w:val="20"/>
    </w:rPr>
  </w:style>
  <w:style w:type="paragraph" w:styleId="1094">
    <w:name w:val="Esp SubTitulo 1 Char"/>
    <w:basedOn w:val="1058"/>
    <w:next w:val="1094"/>
    <w:link w:val="1058"/>
    <w:uiPriority w:val="99"/>
    <w:pPr>
      <w:jc w:val="both"/>
      <w:spacing w:before="360" w:after="0" w:line="240" w:lineRule="auto"/>
    </w:pPr>
    <w:rPr>
      <w:rFonts w:ascii="Palatino Linotype" w:hAnsi="Palatino Linotype" w:eastAsia="Times New Roman"/>
      <w:sz w:val="20"/>
      <w:szCs w:val="20"/>
      <w:lang w:eastAsia="ar-SA"/>
    </w:rPr>
  </w:style>
  <w:style w:type="paragraph" w:styleId="1095">
    <w:name w:val="Corpo de texto 31"/>
    <w:basedOn w:val="1058"/>
    <w:next w:val="1095"/>
    <w:link w:val="1058"/>
    <w:pPr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1096">
    <w:name w:val="TABELA"/>
    <w:basedOn w:val="1058"/>
    <w:next w:val="1058"/>
    <w:link w:val="1058"/>
    <w:pPr>
      <w:numPr>
        <w:ilvl w:val="0"/>
        <w:numId w:val="2"/>
      </w:numPr>
      <w:jc w:val="center"/>
      <w:spacing w:after="0" w:line="240" w:lineRule="auto"/>
    </w:pPr>
    <w:rPr>
      <w:rFonts w:ascii="Arial" w:hAnsi="Arial" w:eastAsia="Times New Roman"/>
      <w:b/>
      <w:sz w:val="20"/>
      <w:szCs w:val="20"/>
      <w:lang w:eastAsia="ar-SA"/>
    </w:rPr>
  </w:style>
  <w:style w:type="paragraph" w:styleId="1097">
    <w:name w:val="Esp - Texto Char"/>
    <w:basedOn w:val="1058"/>
    <w:next w:val="1097"/>
    <w:link w:val="1058"/>
    <w:pPr>
      <w:jc w:val="both"/>
      <w:spacing w:before="200" w:after="0" w:line="240" w:lineRule="auto"/>
    </w:pPr>
    <w:rPr>
      <w:rFonts w:ascii="Palatino Linotype" w:hAnsi="Palatino Linotype" w:eastAsia="Times New Roman"/>
      <w:sz w:val="20"/>
      <w:szCs w:val="20"/>
      <w:lang w:eastAsia="ar-SA"/>
    </w:rPr>
  </w:style>
  <w:style w:type="paragraph" w:styleId="1098">
    <w:name w:val="Lista"/>
    <w:basedOn w:val="1058"/>
    <w:next w:val="1098"/>
    <w:link w:val="1058"/>
    <w:uiPriority w:val="99"/>
    <w:pPr>
      <w:contextualSpacing/>
      <w:ind w:left="283" w:hanging="283"/>
      <w:spacing w:after="0" w:line="240" w:lineRule="auto"/>
    </w:pPr>
    <w:rPr>
      <w:rFonts w:ascii="Times" w:hAnsi="Times"/>
      <w:sz w:val="20"/>
      <w:szCs w:val="20"/>
    </w:rPr>
  </w:style>
  <w:style w:type="paragraph" w:styleId="1099">
    <w:name w:val="Subtítulo"/>
    <w:basedOn w:val="1090"/>
    <w:next w:val="1088"/>
    <w:link w:val="1100"/>
    <w:qFormat/>
    <w:rPr>
      <w:i/>
      <w:iCs/>
      <w:sz w:val="28"/>
      <w:szCs w:val="28"/>
    </w:rPr>
  </w:style>
  <w:style w:type="character" w:styleId="1100">
    <w:name w:val="Subtítulo Char"/>
    <w:next w:val="1100"/>
    <w:link w:val="1099"/>
    <w:rPr>
      <w:rFonts w:ascii="Times New Roman" w:hAnsi="Times New Roman" w:eastAsia="Times New Roman"/>
      <w:b/>
      <w:i/>
      <w:iCs/>
      <w:sz w:val="28"/>
      <w:szCs w:val="28"/>
      <w:lang w:val="en-US" w:eastAsia="ar-SA"/>
    </w:rPr>
  </w:style>
  <w:style w:type="paragraph" w:styleId="1101">
    <w:name w:val="Corpo de texto 22"/>
    <w:basedOn w:val="1058"/>
    <w:next w:val="1101"/>
    <w:link w:val="1058"/>
    <w:pPr>
      <w:spacing w:after="120" w:line="480" w:lineRule="auto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1102">
    <w:name w:val="Corpo de texto 23"/>
    <w:basedOn w:val="1058"/>
    <w:next w:val="1102"/>
    <w:link w:val="1058"/>
    <w:pPr>
      <w:jc w:val="both"/>
      <w:spacing w:after="0" w:line="240" w:lineRule="auto"/>
    </w:pPr>
    <w:rPr>
      <w:rFonts w:ascii="Arial" w:hAnsi="Arial" w:eastAsia="Times New Roman" w:cs="Arial"/>
      <w:color w:val="ff00ff"/>
      <w:sz w:val="20"/>
      <w:szCs w:val="20"/>
      <w:lang w:eastAsia="ar-SA"/>
    </w:rPr>
  </w:style>
  <w:style w:type="paragraph" w:styleId="1103">
    <w:name w:val="times new roman"/>
    <w:basedOn w:val="1058"/>
    <w:next w:val="1103"/>
    <w:link w:val="1058"/>
    <w:pPr>
      <w:jc w:val="both"/>
      <w:spacing w:after="0" w:line="200" w:lineRule="atLeast"/>
    </w:pPr>
    <w:rPr>
      <w:rFonts w:ascii="Times New Roman" w:hAnsi="Times New Roman" w:eastAsia="Times New Roman"/>
      <w:b/>
      <w:bCs/>
      <w:sz w:val="20"/>
      <w:szCs w:val="20"/>
      <w:lang w:eastAsia="ar-SA"/>
    </w:rPr>
  </w:style>
  <w:style w:type="paragraph" w:styleId="1104">
    <w:name w:val="Corpo de texto 21"/>
    <w:basedOn w:val="1058"/>
    <w:next w:val="1104"/>
    <w:link w:val="1058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1105">
    <w:name w:val="Corpo de texto 33"/>
    <w:basedOn w:val="1058"/>
    <w:next w:val="1105"/>
    <w:link w:val="1058"/>
    <w:pPr>
      <w:ind w:right="133"/>
      <w:jc w:val="center"/>
      <w:spacing w:after="0" w:line="240" w:lineRule="auto"/>
    </w:pPr>
    <w:rPr>
      <w:rFonts w:ascii="Times New Roman" w:hAnsi="Times New Roman" w:eastAsia="Times New Roman"/>
      <w:b/>
      <w:color w:val="800000"/>
      <w:sz w:val="20"/>
      <w:szCs w:val="20"/>
      <w:lang w:eastAsia="ar-SA"/>
    </w:rPr>
  </w:style>
  <w:style w:type="character" w:styleId="1106">
    <w:name w:val="WW8Num2z0"/>
    <w:next w:val="1106"/>
    <w:link w:val="1058"/>
    <w:rPr>
      <w:b/>
    </w:rPr>
  </w:style>
  <w:style w:type="character" w:styleId="1107">
    <w:name w:val="WW8Num3z0"/>
    <w:next w:val="1107"/>
    <w:link w:val="1058"/>
    <w:rPr>
      <w:b/>
    </w:rPr>
  </w:style>
  <w:style w:type="character" w:styleId="1108">
    <w:name w:val="Absatz-Standardschriftart"/>
    <w:next w:val="1108"/>
    <w:link w:val="1058"/>
  </w:style>
  <w:style w:type="character" w:styleId="1109">
    <w:name w:val="WW-Absatz-Standardschriftart"/>
    <w:next w:val="1109"/>
    <w:link w:val="1058"/>
  </w:style>
  <w:style w:type="character" w:styleId="1110">
    <w:name w:val="WW-Absatz-Standardschriftart1"/>
    <w:next w:val="1110"/>
    <w:link w:val="1058"/>
  </w:style>
  <w:style w:type="character" w:styleId="1111">
    <w:name w:val="WW-Absatz-Standardschriftart11"/>
    <w:next w:val="1111"/>
    <w:link w:val="1058"/>
  </w:style>
  <w:style w:type="character" w:styleId="1112">
    <w:name w:val="WW-Absatz-Standardschriftart111"/>
    <w:next w:val="1112"/>
    <w:link w:val="1058"/>
  </w:style>
  <w:style w:type="character" w:styleId="1113">
    <w:name w:val="WW-Absatz-Standardschriftart1111"/>
    <w:next w:val="1113"/>
    <w:link w:val="1058"/>
  </w:style>
  <w:style w:type="character" w:styleId="1114">
    <w:name w:val="WW-Absatz-Standardschriftart11111"/>
    <w:next w:val="1114"/>
    <w:link w:val="1058"/>
  </w:style>
  <w:style w:type="character" w:styleId="1115">
    <w:name w:val="WW-Absatz-Standardschriftart111111"/>
    <w:next w:val="1115"/>
    <w:link w:val="1058"/>
  </w:style>
  <w:style w:type="character" w:styleId="1116">
    <w:name w:val="WW-Absatz-Standardschriftart1111111"/>
    <w:next w:val="1116"/>
    <w:link w:val="1058"/>
  </w:style>
  <w:style w:type="character" w:styleId="1117">
    <w:name w:val="WW-Fonte parág. padrão"/>
    <w:next w:val="1117"/>
    <w:link w:val="1058"/>
  </w:style>
  <w:style w:type="character" w:styleId="1118">
    <w:name w:val="WW-Absatz-Standardschriftart11111111"/>
    <w:next w:val="1118"/>
    <w:link w:val="1058"/>
  </w:style>
  <w:style w:type="character" w:styleId="1119">
    <w:name w:val="WW8Num4z0"/>
    <w:next w:val="1119"/>
    <w:link w:val="1058"/>
    <w:rPr>
      <w:rFonts w:ascii="Wingdings" w:hAnsi="Wingdings"/>
    </w:rPr>
  </w:style>
  <w:style w:type="character" w:styleId="1120">
    <w:name w:val="WW8Num5z0"/>
    <w:next w:val="1120"/>
    <w:link w:val="1058"/>
    <w:rPr>
      <w:rFonts w:ascii="Symbol" w:hAnsi="Symbol"/>
    </w:rPr>
  </w:style>
  <w:style w:type="character" w:styleId="1121">
    <w:name w:val="WW8Num7z0"/>
    <w:next w:val="1121"/>
    <w:link w:val="1058"/>
    <w:rPr>
      <w:rFonts w:ascii="Symbol" w:hAnsi="Symbol"/>
    </w:rPr>
  </w:style>
  <w:style w:type="character" w:styleId="1122">
    <w:name w:val="WW8Num8z0"/>
    <w:next w:val="1122"/>
    <w:link w:val="1058"/>
    <w:rPr>
      <w:rFonts w:ascii="Symbol" w:hAnsi="Symbol"/>
    </w:rPr>
  </w:style>
  <w:style w:type="character" w:styleId="1123">
    <w:name w:val="WW8Num9z0"/>
    <w:next w:val="1123"/>
    <w:link w:val="1058"/>
    <w:rPr>
      <w:rFonts w:ascii="Times New Roman" w:hAnsi="Times New Roman" w:cs="Times New Roman"/>
    </w:rPr>
  </w:style>
  <w:style w:type="character" w:styleId="1124">
    <w:name w:val="WW-Fonte parág. padrão1"/>
    <w:next w:val="1124"/>
    <w:link w:val="1058"/>
  </w:style>
  <w:style w:type="character" w:styleId="1125">
    <w:name w:val="WW8Num6z0"/>
    <w:next w:val="1125"/>
    <w:link w:val="1058"/>
    <w:rPr>
      <w:rFonts w:ascii="Symbol" w:hAnsi="Symbol"/>
    </w:rPr>
  </w:style>
  <w:style w:type="character" w:styleId="1126">
    <w:name w:val="WW8Num10z0"/>
    <w:next w:val="1126"/>
    <w:link w:val="1058"/>
    <w:rPr>
      <w:rFonts w:ascii="Symbol" w:hAnsi="Symbol"/>
    </w:rPr>
  </w:style>
  <w:style w:type="character" w:styleId="1127">
    <w:name w:val="WW8Num11z0"/>
    <w:next w:val="1127"/>
    <w:link w:val="1058"/>
    <w:rPr>
      <w:b/>
    </w:rPr>
  </w:style>
  <w:style w:type="character" w:styleId="1128">
    <w:name w:val="WW8Num13z0"/>
    <w:next w:val="1128"/>
    <w:link w:val="1058"/>
    <w:rPr>
      <w:b/>
    </w:rPr>
  </w:style>
  <w:style w:type="character" w:styleId="1129">
    <w:name w:val="WW8Num15z0"/>
    <w:next w:val="1129"/>
    <w:link w:val="1058"/>
    <w:rPr>
      <w:rFonts w:ascii="Times New Roman" w:hAnsi="Times New Roman" w:eastAsia="Times New Roman" w:cs="Times New Roman"/>
    </w:rPr>
  </w:style>
  <w:style w:type="character" w:styleId="1130">
    <w:name w:val="WW-Fonte parág. padrão11"/>
    <w:next w:val="1130"/>
    <w:link w:val="1058"/>
  </w:style>
  <w:style w:type="character" w:styleId="1131">
    <w:name w:val="WW-Absatz-Standardschriftart111111111"/>
    <w:next w:val="1131"/>
    <w:link w:val="1058"/>
  </w:style>
  <w:style w:type="character" w:styleId="1132">
    <w:name w:val="WW-Absatz-Standardschriftart1111111111"/>
    <w:next w:val="1132"/>
    <w:link w:val="1058"/>
  </w:style>
  <w:style w:type="character" w:styleId="1133">
    <w:name w:val="WW8Num15z1"/>
    <w:next w:val="1133"/>
    <w:link w:val="1058"/>
    <w:rPr>
      <w:b/>
    </w:rPr>
  </w:style>
  <w:style w:type="character" w:styleId="1134">
    <w:name w:val="WW8Num18z0"/>
    <w:next w:val="1134"/>
    <w:link w:val="1058"/>
    <w:rPr>
      <w:b/>
    </w:rPr>
  </w:style>
  <w:style w:type="character" w:styleId="1135">
    <w:name w:val="WW8Num21z0"/>
    <w:next w:val="1135"/>
    <w:link w:val="1058"/>
    <w:rPr>
      <w:b/>
    </w:rPr>
  </w:style>
  <w:style w:type="character" w:styleId="1136">
    <w:name w:val="WW8Num22z0"/>
    <w:next w:val="1136"/>
    <w:link w:val="1058"/>
    <w:rPr>
      <w:b/>
    </w:rPr>
  </w:style>
  <w:style w:type="character" w:styleId="1137">
    <w:name w:val="WW8Num25z1"/>
    <w:next w:val="1137"/>
    <w:link w:val="1058"/>
    <w:rPr>
      <w:b/>
    </w:rPr>
  </w:style>
  <w:style w:type="character" w:styleId="1138">
    <w:name w:val="WW8Num30z0"/>
    <w:next w:val="1138"/>
    <w:link w:val="1058"/>
    <w:rPr>
      <w:b/>
    </w:rPr>
  </w:style>
  <w:style w:type="character" w:styleId="1139">
    <w:name w:val="WW8Num33z0"/>
    <w:next w:val="1139"/>
    <w:link w:val="1058"/>
    <w:rPr>
      <w:b/>
    </w:rPr>
  </w:style>
  <w:style w:type="character" w:styleId="1140">
    <w:name w:val="WW8Num34z0"/>
    <w:next w:val="1140"/>
    <w:link w:val="1058"/>
    <w:rPr>
      <w:b/>
    </w:rPr>
  </w:style>
  <w:style w:type="character" w:styleId="1141">
    <w:name w:val="WW8Num37z0"/>
    <w:next w:val="1141"/>
    <w:link w:val="1058"/>
    <w:rPr>
      <w:b/>
    </w:rPr>
  </w:style>
  <w:style w:type="character" w:styleId="1142">
    <w:name w:val="WW8Num38z0"/>
    <w:next w:val="1142"/>
    <w:link w:val="1058"/>
    <w:rPr>
      <w:b/>
    </w:rPr>
  </w:style>
  <w:style w:type="character" w:styleId="1143">
    <w:name w:val="WW8Num39z0"/>
    <w:next w:val="1143"/>
    <w:link w:val="1058"/>
  </w:style>
  <w:style w:type="character" w:styleId="1144">
    <w:name w:val="WW8Num40z0"/>
    <w:next w:val="1144"/>
    <w:link w:val="1058"/>
    <w:rPr>
      <w:b/>
    </w:rPr>
  </w:style>
  <w:style w:type="character" w:styleId="1145">
    <w:name w:val="WW8Num46z0"/>
    <w:next w:val="1145"/>
    <w:link w:val="1058"/>
    <w:rPr>
      <w:b/>
    </w:rPr>
  </w:style>
  <w:style w:type="character" w:styleId="1146">
    <w:name w:val="WW8Num48z0"/>
    <w:next w:val="1146"/>
    <w:link w:val="1058"/>
    <w:rPr>
      <w:rFonts w:ascii="Times New Roman" w:hAnsi="Times New Roman"/>
      <w:sz w:val="24"/>
      <w:u w:val="none"/>
    </w:rPr>
  </w:style>
  <w:style w:type="character" w:styleId="1147">
    <w:name w:val="WW8Num49z0"/>
    <w:next w:val="1147"/>
    <w:link w:val="1058"/>
    <w:rPr>
      <w:rFonts w:ascii="Symbol" w:hAnsi="Symbol"/>
    </w:rPr>
  </w:style>
  <w:style w:type="character" w:styleId="1148">
    <w:name w:val="WW8Num51z0"/>
    <w:next w:val="1148"/>
    <w:link w:val="1058"/>
  </w:style>
  <w:style w:type="character" w:styleId="1149">
    <w:name w:val="WW8Num53z0"/>
    <w:next w:val="1149"/>
    <w:link w:val="1058"/>
    <w:rPr>
      <w:b/>
    </w:rPr>
  </w:style>
  <w:style w:type="character" w:styleId="1150">
    <w:name w:val="WW8Num55z0"/>
    <w:next w:val="1150"/>
    <w:link w:val="1058"/>
    <w:rPr>
      <w:rFonts w:ascii="Times New Roman" w:hAnsi="Times New Roman"/>
      <w:b/>
      <w:sz w:val="24"/>
      <w:u w:val="none"/>
    </w:rPr>
  </w:style>
  <w:style w:type="character" w:styleId="1151">
    <w:name w:val="WW8Num56z0"/>
    <w:next w:val="1151"/>
    <w:link w:val="1058"/>
    <w:rPr>
      <w:b/>
    </w:rPr>
  </w:style>
  <w:style w:type="character" w:styleId="1152">
    <w:name w:val="WW8Num57z0"/>
    <w:next w:val="1152"/>
    <w:link w:val="1058"/>
    <w:rPr>
      <w:b/>
    </w:rPr>
  </w:style>
  <w:style w:type="character" w:styleId="1153">
    <w:name w:val="WW8Num58z0"/>
    <w:next w:val="1153"/>
    <w:link w:val="1058"/>
    <w:rPr>
      <w:rFonts w:ascii="Times New Roman" w:hAnsi="Times New Roman" w:eastAsia="Times New Roman" w:cs="Times New Roman"/>
    </w:rPr>
  </w:style>
  <w:style w:type="character" w:styleId="1154">
    <w:name w:val="WW8Num58z1"/>
    <w:next w:val="1154"/>
    <w:link w:val="1058"/>
    <w:rPr>
      <w:rFonts w:ascii="Courier New" w:hAnsi="Courier New"/>
    </w:rPr>
  </w:style>
  <w:style w:type="character" w:styleId="1155">
    <w:name w:val="WW8Num58z2"/>
    <w:next w:val="1155"/>
    <w:link w:val="1058"/>
    <w:rPr>
      <w:rFonts w:ascii="Wingdings" w:hAnsi="Wingdings"/>
    </w:rPr>
  </w:style>
  <w:style w:type="character" w:styleId="1156">
    <w:name w:val="WW8Num58z3"/>
    <w:next w:val="1156"/>
    <w:link w:val="1058"/>
    <w:rPr>
      <w:rFonts w:ascii="Symbol" w:hAnsi="Symbol"/>
    </w:rPr>
  </w:style>
  <w:style w:type="character" w:styleId="1157">
    <w:name w:val="WW8Num60z1"/>
    <w:next w:val="1157"/>
    <w:link w:val="1058"/>
    <w:rPr>
      <w:b/>
    </w:rPr>
  </w:style>
  <w:style w:type="character" w:styleId="1158">
    <w:name w:val="WW8Num63z0"/>
    <w:next w:val="1158"/>
    <w:link w:val="1058"/>
    <w:rPr>
      <w:b/>
    </w:rPr>
  </w:style>
  <w:style w:type="character" w:styleId="1159">
    <w:name w:val="WW8Num64z0"/>
    <w:next w:val="1159"/>
    <w:link w:val="1058"/>
    <w:rPr>
      <w:rFonts w:ascii="Times New Roman" w:hAnsi="Times New Roman"/>
      <w:b/>
      <w:sz w:val="22"/>
      <w:u w:val="none"/>
    </w:rPr>
  </w:style>
  <w:style w:type="character" w:styleId="1160">
    <w:name w:val="WW8Num65z0"/>
    <w:next w:val="1160"/>
    <w:link w:val="1058"/>
    <w:rPr>
      <w:rFonts w:ascii="Symbol" w:hAnsi="Symbol"/>
    </w:rPr>
  </w:style>
  <w:style w:type="character" w:styleId="1161">
    <w:name w:val="WW8Num65z1"/>
    <w:next w:val="1161"/>
    <w:link w:val="1058"/>
    <w:rPr>
      <w:rFonts w:ascii="Courier New" w:hAnsi="Courier New"/>
    </w:rPr>
  </w:style>
  <w:style w:type="character" w:styleId="1162">
    <w:name w:val="WW8Num65z2"/>
    <w:next w:val="1162"/>
    <w:link w:val="1058"/>
    <w:rPr>
      <w:rFonts w:ascii="Wingdings" w:hAnsi="Wingdings"/>
    </w:rPr>
  </w:style>
  <w:style w:type="character" w:styleId="1163">
    <w:name w:val="WW8Num66z0"/>
    <w:next w:val="1163"/>
    <w:link w:val="1058"/>
    <w:rPr>
      <w:b/>
    </w:rPr>
  </w:style>
  <w:style w:type="character" w:styleId="1164">
    <w:name w:val="WW8Num67z0"/>
    <w:next w:val="1164"/>
    <w:link w:val="1058"/>
    <w:rPr>
      <w:rFonts w:ascii="Wingdings" w:hAnsi="Wingdings"/>
    </w:rPr>
  </w:style>
  <w:style w:type="character" w:styleId="1165">
    <w:name w:val="WW8Num67z1"/>
    <w:next w:val="1165"/>
    <w:link w:val="1058"/>
    <w:rPr>
      <w:rFonts w:ascii="Courier New" w:hAnsi="Courier New"/>
    </w:rPr>
  </w:style>
  <w:style w:type="character" w:styleId="1166">
    <w:name w:val="WW8Num67z3"/>
    <w:next w:val="1166"/>
    <w:link w:val="1058"/>
    <w:rPr>
      <w:rFonts w:ascii="Symbol" w:hAnsi="Symbol"/>
    </w:rPr>
  </w:style>
  <w:style w:type="character" w:styleId="1167">
    <w:name w:val="WW8Num69z0"/>
    <w:next w:val="1167"/>
    <w:link w:val="1058"/>
    <w:rPr>
      <w:rFonts w:eastAsia="MS Mincho"/>
    </w:rPr>
  </w:style>
  <w:style w:type="character" w:styleId="1168">
    <w:name w:val="WW8Num71z0"/>
    <w:next w:val="1168"/>
    <w:link w:val="1058"/>
    <w:rPr>
      <w:rFonts w:ascii="Times New Roman" w:hAnsi="Times New Roman"/>
      <w:sz w:val="24"/>
      <w:u w:val="none"/>
    </w:rPr>
  </w:style>
  <w:style w:type="character" w:styleId="1169">
    <w:name w:val="WW8Num74z0"/>
    <w:next w:val="1169"/>
    <w:link w:val="1058"/>
    <w:rPr>
      <w:rFonts w:ascii="Symbol" w:hAnsi="Symbol" w:eastAsia="Times New Roman" w:cs="Times New Roman"/>
    </w:rPr>
  </w:style>
  <w:style w:type="character" w:styleId="1170">
    <w:name w:val="WW8Num75z0"/>
    <w:next w:val="1170"/>
    <w:link w:val="1058"/>
    <w:rPr>
      <w:u w:val="none"/>
    </w:rPr>
  </w:style>
  <w:style w:type="character" w:styleId="1171">
    <w:name w:val="WW8Num76z0"/>
    <w:next w:val="1171"/>
    <w:link w:val="1058"/>
    <w:rPr>
      <w:rFonts w:ascii="Times New Roman" w:hAnsi="Times New Roman"/>
      <w:b/>
      <w:sz w:val="18"/>
    </w:rPr>
  </w:style>
  <w:style w:type="character" w:styleId="1172">
    <w:name w:val="WW8Num79z0"/>
    <w:next w:val="1172"/>
    <w:link w:val="1058"/>
    <w:rPr>
      <w:b/>
    </w:rPr>
  </w:style>
  <w:style w:type="character" w:styleId="1173">
    <w:name w:val="WW8Num89z0"/>
    <w:next w:val="1173"/>
    <w:link w:val="1058"/>
  </w:style>
  <w:style w:type="character" w:styleId="1174">
    <w:name w:val="WW8Num97z0"/>
    <w:next w:val="1174"/>
    <w:link w:val="1058"/>
    <w:rPr>
      <w:b/>
      <w:sz w:val="24"/>
    </w:rPr>
  </w:style>
  <w:style w:type="character" w:styleId="1175">
    <w:name w:val="WW8Num99z1"/>
    <w:next w:val="1175"/>
    <w:link w:val="1058"/>
    <w:rPr>
      <w:b/>
    </w:rPr>
  </w:style>
  <w:style w:type="character" w:styleId="1176">
    <w:name w:val="WW8Num101z1"/>
    <w:next w:val="1176"/>
    <w:link w:val="1058"/>
    <w:rPr>
      <w:rFonts w:ascii="Times New Roman" w:hAnsi="Times New Roman"/>
    </w:rPr>
  </w:style>
  <w:style w:type="character" w:styleId="1177">
    <w:name w:val="WW8Num108z0"/>
    <w:next w:val="1177"/>
    <w:link w:val="1058"/>
    <w:rPr>
      <w:b/>
    </w:rPr>
  </w:style>
  <w:style w:type="character" w:styleId="1178">
    <w:name w:val="WW8Num109z0"/>
    <w:next w:val="1178"/>
    <w:link w:val="1058"/>
    <w:rPr>
      <w:rFonts w:ascii="Wingdings" w:hAnsi="Wingdings"/>
    </w:rPr>
  </w:style>
  <w:style w:type="character" w:styleId="1179">
    <w:name w:val="WW8Num110z0"/>
    <w:next w:val="1179"/>
    <w:link w:val="1058"/>
    <w:rPr>
      <w:b/>
    </w:rPr>
  </w:style>
  <w:style w:type="character" w:styleId="1180">
    <w:name w:val="WW8Num116z0"/>
    <w:next w:val="1180"/>
    <w:link w:val="1058"/>
    <w:rPr>
      <w:rFonts w:ascii="Wingdings" w:hAnsi="Wingdings"/>
    </w:rPr>
  </w:style>
  <w:style w:type="character" w:styleId="1181">
    <w:name w:val="WW8Num119z0"/>
    <w:next w:val="1181"/>
    <w:link w:val="1058"/>
    <w:rPr>
      <w:rFonts w:ascii="Wingdings" w:hAnsi="Wingdings"/>
    </w:rPr>
  </w:style>
  <w:style w:type="character" w:styleId="1182">
    <w:name w:val="WW8Num119z1"/>
    <w:next w:val="1182"/>
    <w:link w:val="1058"/>
    <w:rPr>
      <w:rFonts w:ascii="Courier New" w:hAnsi="Courier New"/>
    </w:rPr>
  </w:style>
  <w:style w:type="character" w:styleId="1183">
    <w:name w:val="WW8Num119z3"/>
    <w:next w:val="1183"/>
    <w:link w:val="1058"/>
    <w:rPr>
      <w:rFonts w:ascii="Symbol" w:hAnsi="Symbol"/>
    </w:rPr>
  </w:style>
  <w:style w:type="character" w:styleId="1184">
    <w:name w:val="WW8Num122z0"/>
    <w:next w:val="1184"/>
    <w:link w:val="1058"/>
    <w:rPr>
      <w:rFonts w:ascii="Courier New" w:hAnsi="Courier New"/>
    </w:rPr>
  </w:style>
  <w:style w:type="character" w:styleId="1185">
    <w:name w:val="WW8Num122z2"/>
    <w:next w:val="1185"/>
    <w:link w:val="1058"/>
    <w:rPr>
      <w:rFonts w:ascii="Wingdings" w:hAnsi="Wingdings"/>
    </w:rPr>
  </w:style>
  <w:style w:type="character" w:styleId="1186">
    <w:name w:val="WW8Num122z3"/>
    <w:next w:val="1186"/>
    <w:link w:val="1058"/>
    <w:rPr>
      <w:rFonts w:ascii="Symbol" w:hAnsi="Symbol"/>
    </w:rPr>
  </w:style>
  <w:style w:type="character" w:styleId="1187">
    <w:name w:val="WW8Num123z0"/>
    <w:next w:val="1187"/>
    <w:link w:val="1058"/>
    <w:rPr>
      <w:rFonts w:ascii="Symbol" w:hAnsi="Symbol"/>
    </w:rPr>
  </w:style>
  <w:style w:type="character" w:styleId="1188">
    <w:name w:val="WW8Num126z1"/>
    <w:next w:val="1188"/>
    <w:link w:val="1058"/>
    <w:rPr>
      <w:b/>
    </w:rPr>
  </w:style>
  <w:style w:type="character" w:styleId="1189">
    <w:name w:val="WW8Num129z0"/>
    <w:next w:val="1189"/>
    <w:link w:val="1058"/>
    <w:rPr>
      <w:rFonts w:ascii="Symbol" w:hAnsi="Symbol"/>
    </w:rPr>
  </w:style>
  <w:style w:type="character" w:styleId="1190">
    <w:name w:val="WW8Num129z1"/>
    <w:next w:val="1190"/>
    <w:link w:val="1058"/>
    <w:rPr>
      <w:rFonts w:ascii="Courier New" w:hAnsi="Courier New"/>
    </w:rPr>
  </w:style>
  <w:style w:type="character" w:styleId="1191">
    <w:name w:val="WW8Num129z2"/>
    <w:next w:val="1191"/>
    <w:link w:val="1058"/>
    <w:rPr>
      <w:rFonts w:ascii="Wingdings" w:hAnsi="Wingdings"/>
    </w:rPr>
  </w:style>
  <w:style w:type="character" w:styleId="1192">
    <w:name w:val="WW8Num130z0"/>
    <w:next w:val="1192"/>
    <w:link w:val="1058"/>
    <w:rPr>
      <w:b/>
    </w:rPr>
  </w:style>
  <w:style w:type="character" w:styleId="1193">
    <w:name w:val="WW8Num133z0"/>
    <w:next w:val="1193"/>
    <w:link w:val="1058"/>
    <w:rPr>
      <w:rFonts w:ascii="Times New Roman" w:hAnsi="Times New Roman"/>
      <w:b/>
      <w:sz w:val="24"/>
      <w:u w:val="none"/>
    </w:rPr>
  </w:style>
  <w:style w:type="character" w:styleId="1194">
    <w:name w:val="WW8Num137z0"/>
    <w:next w:val="1194"/>
    <w:link w:val="1058"/>
    <w:rPr>
      <w:rFonts w:ascii="Times New Roman" w:hAnsi="Times New Roman" w:eastAsia="Times New Roman" w:cs="Times New Roman"/>
    </w:rPr>
  </w:style>
  <w:style w:type="character" w:styleId="1195">
    <w:name w:val="WW8Num137z1"/>
    <w:next w:val="1195"/>
    <w:link w:val="1058"/>
    <w:rPr>
      <w:rFonts w:ascii="Courier New" w:hAnsi="Courier New"/>
    </w:rPr>
  </w:style>
  <w:style w:type="character" w:styleId="1196">
    <w:name w:val="WW8Num137z2"/>
    <w:next w:val="1196"/>
    <w:link w:val="1058"/>
    <w:rPr>
      <w:rFonts w:ascii="Wingdings" w:hAnsi="Wingdings"/>
    </w:rPr>
  </w:style>
  <w:style w:type="character" w:styleId="1197">
    <w:name w:val="WW8Num137z3"/>
    <w:next w:val="1197"/>
    <w:link w:val="1058"/>
    <w:rPr>
      <w:rFonts w:ascii="Symbol" w:hAnsi="Symbol"/>
    </w:rPr>
  </w:style>
  <w:style w:type="character" w:styleId="1198">
    <w:name w:val="WW8Num138z0"/>
    <w:next w:val="1198"/>
    <w:link w:val="1058"/>
    <w:rPr>
      <w:rFonts w:ascii="Symbol" w:hAnsi="Symbol" w:eastAsia="Times New Roman" w:cs="Times New Roman"/>
    </w:rPr>
  </w:style>
  <w:style w:type="character" w:styleId="1199">
    <w:name w:val="WW8Num138z1"/>
    <w:next w:val="1199"/>
    <w:link w:val="1058"/>
    <w:rPr>
      <w:rFonts w:ascii="Courier New" w:hAnsi="Courier New"/>
    </w:rPr>
  </w:style>
  <w:style w:type="character" w:styleId="1200">
    <w:name w:val="WW8Num138z2"/>
    <w:next w:val="1200"/>
    <w:link w:val="1058"/>
    <w:rPr>
      <w:rFonts w:ascii="Wingdings" w:hAnsi="Wingdings"/>
    </w:rPr>
  </w:style>
  <w:style w:type="character" w:styleId="1201">
    <w:name w:val="WW8Num138z3"/>
    <w:next w:val="1201"/>
    <w:link w:val="1058"/>
    <w:rPr>
      <w:rFonts w:ascii="Symbol" w:hAnsi="Symbol"/>
    </w:rPr>
  </w:style>
  <w:style w:type="character" w:styleId="1202">
    <w:name w:val="WW8Num141z0"/>
    <w:next w:val="1202"/>
    <w:link w:val="1058"/>
    <w:rPr>
      <w:rFonts w:ascii="Wingdings" w:hAnsi="Wingdings"/>
    </w:rPr>
  </w:style>
  <w:style w:type="character" w:styleId="1203">
    <w:name w:val="WW8Num141z1"/>
    <w:next w:val="1203"/>
    <w:link w:val="1058"/>
    <w:rPr>
      <w:rFonts w:ascii="Courier New" w:hAnsi="Courier New"/>
    </w:rPr>
  </w:style>
  <w:style w:type="character" w:styleId="1204">
    <w:name w:val="WW8Num141z3"/>
    <w:next w:val="1204"/>
    <w:link w:val="1058"/>
    <w:rPr>
      <w:rFonts w:ascii="Symbol" w:hAnsi="Symbol"/>
    </w:rPr>
  </w:style>
  <w:style w:type="character" w:styleId="1205">
    <w:name w:val="WW8Num143z0"/>
    <w:next w:val="1205"/>
    <w:link w:val="1058"/>
    <w:rPr>
      <w:b/>
    </w:rPr>
  </w:style>
  <w:style w:type="character" w:styleId="1206">
    <w:name w:val="WW8Num144z0"/>
    <w:next w:val="1206"/>
    <w:link w:val="1058"/>
    <w:rPr>
      <w:b/>
    </w:rPr>
  </w:style>
  <w:style w:type="character" w:styleId="1207">
    <w:name w:val="WW8Num145z0"/>
    <w:next w:val="1207"/>
    <w:link w:val="1058"/>
    <w:rPr>
      <w:b/>
    </w:rPr>
  </w:style>
  <w:style w:type="character" w:styleId="1208">
    <w:name w:val="WW8Num147z0"/>
    <w:next w:val="1208"/>
    <w:link w:val="1058"/>
    <w:rPr>
      <w:rFonts w:ascii="Symbol" w:hAnsi="Symbol"/>
    </w:rPr>
  </w:style>
  <w:style w:type="character" w:styleId="1209">
    <w:name w:val="WW8Num149z0"/>
    <w:next w:val="1209"/>
    <w:link w:val="1058"/>
    <w:rPr>
      <w:rFonts w:ascii="Symbol" w:hAnsi="Symbol" w:eastAsia="Times New Roman" w:cs="Times New Roman"/>
    </w:rPr>
  </w:style>
  <w:style w:type="character" w:styleId="1210">
    <w:name w:val="WW8Num149z1"/>
    <w:next w:val="1210"/>
    <w:link w:val="1058"/>
    <w:rPr>
      <w:rFonts w:ascii="Courier New" w:hAnsi="Courier New"/>
    </w:rPr>
  </w:style>
  <w:style w:type="character" w:styleId="1211">
    <w:name w:val="WW8Num149z2"/>
    <w:next w:val="1211"/>
    <w:link w:val="1058"/>
    <w:rPr>
      <w:rFonts w:ascii="Wingdings" w:hAnsi="Wingdings"/>
    </w:rPr>
  </w:style>
  <w:style w:type="character" w:styleId="1212">
    <w:name w:val="WW8Num149z3"/>
    <w:next w:val="1212"/>
    <w:link w:val="1058"/>
    <w:rPr>
      <w:rFonts w:ascii="Symbol" w:hAnsi="Symbol"/>
    </w:rPr>
  </w:style>
  <w:style w:type="character" w:styleId="1213">
    <w:name w:val="WW8Num151z1"/>
    <w:next w:val="1213"/>
    <w:link w:val="1058"/>
    <w:rPr>
      <w:b/>
    </w:rPr>
  </w:style>
  <w:style w:type="character" w:styleId="1214">
    <w:name w:val="WW8Num156z0"/>
    <w:next w:val="1214"/>
    <w:link w:val="1058"/>
    <w:rPr>
      <w:rFonts w:ascii="Wingdings" w:hAnsi="Wingdings"/>
    </w:rPr>
  </w:style>
  <w:style w:type="character" w:styleId="1215">
    <w:name w:val="WW8Num156z1"/>
    <w:next w:val="1215"/>
    <w:link w:val="1058"/>
    <w:rPr>
      <w:rFonts w:ascii="Courier New" w:hAnsi="Courier New"/>
    </w:rPr>
  </w:style>
  <w:style w:type="character" w:styleId="1216">
    <w:name w:val="WW8Num156z3"/>
    <w:next w:val="1216"/>
    <w:link w:val="1058"/>
    <w:rPr>
      <w:rFonts w:ascii="Symbol" w:hAnsi="Symbol"/>
    </w:rPr>
  </w:style>
  <w:style w:type="character" w:styleId="1217">
    <w:name w:val="WW8Num159z0"/>
    <w:next w:val="1217"/>
    <w:link w:val="1058"/>
    <w:rPr>
      <w:rFonts w:ascii="Times New Roman" w:hAnsi="Times New Roman"/>
      <w:b/>
      <w:sz w:val="18"/>
    </w:rPr>
  </w:style>
  <w:style w:type="character" w:styleId="1218">
    <w:name w:val="WW8Num171z1"/>
    <w:next w:val="1218"/>
    <w:link w:val="1058"/>
    <w:rPr>
      <w:rFonts w:ascii="Wingdings" w:hAnsi="Wingdings" w:cs="Times New Roman"/>
      <w:b/>
    </w:rPr>
  </w:style>
  <w:style w:type="character" w:styleId="1219">
    <w:name w:val="WW8Num173z0"/>
    <w:next w:val="1219"/>
    <w:link w:val="1058"/>
    <w:rPr>
      <w:b/>
    </w:rPr>
  </w:style>
  <w:style w:type="character" w:styleId="1220">
    <w:name w:val="WW8Num177z0"/>
    <w:next w:val="1220"/>
    <w:link w:val="1058"/>
    <w:rPr>
      <w:rFonts w:ascii="Symbol" w:hAnsi="Symbol"/>
    </w:rPr>
  </w:style>
  <w:style w:type="character" w:styleId="1221">
    <w:name w:val="WW8Num177z1"/>
    <w:next w:val="1221"/>
    <w:link w:val="1058"/>
    <w:rPr>
      <w:rFonts w:ascii="Courier New" w:hAnsi="Courier New"/>
    </w:rPr>
  </w:style>
  <w:style w:type="character" w:styleId="1222">
    <w:name w:val="WW8Num177z2"/>
    <w:next w:val="1222"/>
    <w:link w:val="1058"/>
    <w:rPr>
      <w:rFonts w:ascii="Wingdings" w:hAnsi="Wingdings"/>
    </w:rPr>
  </w:style>
  <w:style w:type="character" w:styleId="1223">
    <w:name w:val="WW8Num178z0"/>
    <w:next w:val="1223"/>
    <w:link w:val="1058"/>
    <w:rPr>
      <w:rFonts w:ascii="Times New Roman" w:hAnsi="Times New Roman"/>
      <w:b/>
      <w:sz w:val="24"/>
      <w:u w:val="none"/>
    </w:rPr>
  </w:style>
  <w:style w:type="character" w:styleId="1224">
    <w:name w:val="WW8Num179z0"/>
    <w:next w:val="1224"/>
    <w:link w:val="1058"/>
    <w:rPr>
      <w:b/>
    </w:rPr>
  </w:style>
  <w:style w:type="character" w:styleId="1225">
    <w:name w:val="WW8Num182z0"/>
    <w:next w:val="1225"/>
    <w:link w:val="1058"/>
  </w:style>
  <w:style w:type="character" w:styleId="1226">
    <w:name w:val="WW8Num199z0"/>
    <w:next w:val="1226"/>
    <w:link w:val="1058"/>
    <w:rPr>
      <w:b/>
    </w:rPr>
  </w:style>
  <w:style w:type="character" w:styleId="1227">
    <w:name w:val="WW8Num208z0"/>
    <w:next w:val="1227"/>
    <w:link w:val="1058"/>
    <w:rPr>
      <w:b/>
    </w:rPr>
  </w:style>
  <w:style w:type="character" w:styleId="1228">
    <w:name w:val="WW8Num211z0"/>
    <w:next w:val="1228"/>
    <w:link w:val="1058"/>
    <w:rPr>
      <w:rFonts w:ascii="Times New Roman" w:hAnsi="Times New Roman"/>
    </w:rPr>
  </w:style>
  <w:style w:type="character" w:styleId="1229">
    <w:name w:val="WW8Num220z0"/>
    <w:next w:val="1229"/>
    <w:link w:val="1058"/>
    <w:rPr>
      <w:b/>
    </w:rPr>
  </w:style>
  <w:style w:type="character" w:styleId="1230">
    <w:name w:val="WW8Num222z0"/>
    <w:next w:val="1230"/>
    <w:link w:val="1058"/>
    <w:rPr>
      <w:rFonts w:ascii="Times New Roman" w:hAnsi="Times New Roman" w:eastAsia="Times New Roman" w:cs="Times New Roman"/>
    </w:rPr>
  </w:style>
  <w:style w:type="character" w:styleId="1231">
    <w:name w:val="WW8Num222z1"/>
    <w:next w:val="1231"/>
    <w:link w:val="1058"/>
    <w:rPr>
      <w:rFonts w:ascii="Courier New" w:hAnsi="Courier New"/>
    </w:rPr>
  </w:style>
  <w:style w:type="character" w:styleId="1232">
    <w:name w:val="WW8Num222z2"/>
    <w:next w:val="1232"/>
    <w:link w:val="1058"/>
    <w:rPr>
      <w:rFonts w:ascii="Wingdings" w:hAnsi="Wingdings"/>
    </w:rPr>
  </w:style>
  <w:style w:type="character" w:styleId="1233">
    <w:name w:val="WW8Num222z3"/>
    <w:next w:val="1233"/>
    <w:link w:val="1058"/>
    <w:rPr>
      <w:rFonts w:ascii="Symbol" w:hAnsi="Symbol"/>
    </w:rPr>
  </w:style>
  <w:style w:type="character" w:styleId="1234">
    <w:name w:val="WW8Num248z0"/>
    <w:next w:val="1234"/>
    <w:link w:val="1058"/>
  </w:style>
  <w:style w:type="character" w:styleId="1235">
    <w:name w:val="WW8Num268z0"/>
    <w:next w:val="1235"/>
    <w:link w:val="1058"/>
    <w:rPr>
      <w:b/>
    </w:rPr>
  </w:style>
  <w:style w:type="character" w:styleId="1236">
    <w:name w:val="WW8Num283z0"/>
    <w:next w:val="1236"/>
    <w:link w:val="1058"/>
    <w:rPr>
      <w:rFonts w:ascii="Times New Roman" w:hAnsi="Times New Roman"/>
      <w:b/>
      <w:sz w:val="18"/>
    </w:rPr>
  </w:style>
  <w:style w:type="character" w:styleId="1237">
    <w:name w:val="WW8Num295z0"/>
    <w:next w:val="1237"/>
    <w:link w:val="1058"/>
    <w:rPr>
      <w:b/>
    </w:rPr>
  </w:style>
  <w:style w:type="character" w:styleId="1238">
    <w:name w:val="WW8Num297z0"/>
    <w:next w:val="1238"/>
    <w:link w:val="1058"/>
  </w:style>
  <w:style w:type="character" w:styleId="1239">
    <w:name w:val="WW8Num338z0"/>
    <w:next w:val="1239"/>
    <w:link w:val="1058"/>
    <w:rPr>
      <w:rFonts w:ascii="Wingdings" w:hAnsi="Wingdings"/>
    </w:rPr>
  </w:style>
  <w:style w:type="character" w:styleId="1240">
    <w:name w:val="WW8Num346z0"/>
    <w:next w:val="1240"/>
    <w:link w:val="1058"/>
    <w:rPr>
      <w:b/>
    </w:rPr>
  </w:style>
  <w:style w:type="character" w:styleId="1241">
    <w:name w:val="WW8Num352z0"/>
    <w:next w:val="1241"/>
    <w:link w:val="1058"/>
    <w:rPr>
      <w:b/>
    </w:rPr>
  </w:style>
  <w:style w:type="character" w:styleId="1242">
    <w:name w:val="WW8Num355z0"/>
    <w:next w:val="1242"/>
    <w:link w:val="1058"/>
    <w:rPr>
      <w:b/>
    </w:rPr>
  </w:style>
  <w:style w:type="character" w:styleId="1243">
    <w:name w:val="WW8Num362z0"/>
    <w:next w:val="1243"/>
    <w:link w:val="1058"/>
    <w:rPr>
      <w:rFonts w:ascii="Symbol" w:hAnsi="Symbol"/>
    </w:rPr>
  </w:style>
  <w:style w:type="character" w:styleId="1244">
    <w:name w:val="WW8Num362z1"/>
    <w:next w:val="1244"/>
    <w:link w:val="1058"/>
    <w:rPr>
      <w:rFonts w:ascii="Courier New" w:hAnsi="Courier New"/>
    </w:rPr>
  </w:style>
  <w:style w:type="character" w:styleId="1245">
    <w:name w:val="WW8Num362z2"/>
    <w:next w:val="1245"/>
    <w:link w:val="1058"/>
    <w:rPr>
      <w:rFonts w:ascii="Wingdings" w:hAnsi="Wingdings"/>
    </w:rPr>
  </w:style>
  <w:style w:type="character" w:styleId="1246">
    <w:name w:val="WW8Num365z0"/>
    <w:next w:val="1246"/>
    <w:link w:val="1058"/>
    <w:rPr>
      <w:b/>
    </w:rPr>
  </w:style>
  <w:style w:type="character" w:styleId="1247">
    <w:name w:val="WW8Num389z0"/>
    <w:next w:val="1247"/>
    <w:link w:val="1058"/>
    <w:rPr>
      <w:b/>
    </w:rPr>
  </w:style>
  <w:style w:type="character" w:styleId="1248">
    <w:name w:val="WW8Num392z0"/>
    <w:next w:val="1248"/>
    <w:link w:val="1058"/>
    <w:rPr>
      <w:b/>
    </w:rPr>
  </w:style>
  <w:style w:type="character" w:styleId="1249">
    <w:name w:val="WW8Num394z0"/>
    <w:next w:val="1249"/>
    <w:link w:val="1058"/>
    <w:rPr>
      <w:b/>
    </w:rPr>
  </w:style>
  <w:style w:type="character" w:styleId="1250">
    <w:name w:val="WW8Num396z1"/>
    <w:next w:val="1250"/>
    <w:link w:val="1058"/>
    <w:rPr>
      <w:b/>
    </w:rPr>
  </w:style>
  <w:style w:type="character" w:styleId="1251">
    <w:name w:val="WW8NumSt275z0"/>
    <w:next w:val="1251"/>
    <w:link w:val="1058"/>
    <w:rPr>
      <w:rFonts w:ascii="Symbol" w:hAnsi="Symbol"/>
    </w:rPr>
  </w:style>
  <w:style w:type="character" w:styleId="1252">
    <w:name w:val="WW8NumSt319z0"/>
    <w:next w:val="1252"/>
    <w:link w:val="1058"/>
    <w:rPr>
      <w:rFonts w:ascii="Symbol" w:hAnsi="Symbol"/>
    </w:rPr>
  </w:style>
  <w:style w:type="character" w:styleId="1253">
    <w:name w:val="WW-Fonte parág. padrão111"/>
    <w:next w:val="1253"/>
    <w:link w:val="1058"/>
  </w:style>
  <w:style w:type="character" w:styleId="1254">
    <w:name w:val="WW-Fonte parág. padrão1111"/>
    <w:next w:val="1254"/>
    <w:link w:val="1058"/>
  </w:style>
  <w:style w:type="character" w:styleId="1255">
    <w:name w:val="Número de página"/>
    <w:basedOn w:val="1254"/>
    <w:next w:val="1255"/>
    <w:link w:val="1058"/>
  </w:style>
  <w:style w:type="character" w:styleId="1256">
    <w:name w:val="HiperlinkVisitado"/>
    <w:next w:val="1256"/>
    <w:link w:val="1058"/>
    <w:uiPriority w:val="99"/>
    <w:rPr>
      <w:color w:val="800080"/>
      <w:u w:val="single"/>
    </w:rPr>
  </w:style>
  <w:style w:type="character" w:styleId="1257">
    <w:name w:val="WW8Num225z1"/>
    <w:next w:val="1257"/>
    <w:link w:val="1058"/>
    <w:rPr>
      <w:rFonts w:ascii="Courier New" w:hAnsi="Courier New"/>
    </w:rPr>
  </w:style>
  <w:style w:type="paragraph" w:styleId="1258">
    <w:name w:val="Capítulo"/>
    <w:basedOn w:val="1058"/>
    <w:next w:val="1088"/>
    <w:link w:val="1058"/>
    <w:pPr>
      <w:keepNext/>
      <w:spacing w:before="240" w:after="120" w:line="240" w:lineRule="auto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1259">
    <w:name w:val="Legenda"/>
    <w:basedOn w:val="1058"/>
    <w:next w:val="1259"/>
    <w:link w:val="1058"/>
    <w:uiPriority w:val="35"/>
    <w:qFormat/>
    <w:pPr>
      <w:spacing w:before="120" w:after="120" w:line="240" w:lineRule="auto"/>
      <w:suppressLineNumbers/>
    </w:pPr>
    <w:rPr>
      <w:rFonts w:ascii="Times New Roman" w:hAnsi="Times New Roman" w:eastAsia="Times New Roman" w:cs="Tahoma"/>
      <w:i/>
      <w:iCs/>
      <w:sz w:val="24"/>
      <w:szCs w:val="24"/>
      <w:lang w:eastAsia="ar-SA"/>
    </w:rPr>
  </w:style>
  <w:style w:type="paragraph" w:styleId="1260">
    <w:name w:val="Índice"/>
    <w:basedOn w:val="1058"/>
    <w:next w:val="1260"/>
    <w:link w:val="1058"/>
    <w:pPr>
      <w:spacing w:after="0" w:line="240" w:lineRule="auto"/>
      <w:suppressLineNumbers/>
    </w:pPr>
    <w:rPr>
      <w:rFonts w:ascii="Times New Roman" w:hAnsi="Times New Roman" w:eastAsia="Times New Roman" w:cs="Tahoma"/>
      <w:sz w:val="24"/>
      <w:szCs w:val="24"/>
      <w:lang w:eastAsia="ar-SA"/>
    </w:rPr>
  </w:style>
  <w:style w:type="paragraph" w:styleId="1261">
    <w:name w:val="Recuo de corpo de texto 2"/>
    <w:basedOn w:val="1058"/>
    <w:next w:val="1261"/>
    <w:link w:val="1262"/>
    <w:pPr>
      <w:ind w:left="360"/>
      <w:jc w:val="both"/>
      <w:spacing w:after="0" w:line="240" w:lineRule="auto"/>
      <w:tabs>
        <w:tab w:val="left" w:pos="1634" w:leader="none"/>
      </w:tabs>
    </w:pPr>
    <w:rPr>
      <w:rFonts w:ascii="Times New Roman" w:hAnsi="Times New Roman" w:eastAsia="Times New Roman"/>
      <w:sz w:val="20"/>
      <w:szCs w:val="24"/>
      <w:lang w:val="en-US" w:eastAsia="ar-SA"/>
    </w:rPr>
  </w:style>
  <w:style w:type="character" w:styleId="1262">
    <w:name w:val="Recuo de corpo de texto 2 Char"/>
    <w:next w:val="1262"/>
    <w:link w:val="1261"/>
    <w:rPr>
      <w:rFonts w:ascii="Times New Roman" w:hAnsi="Times New Roman" w:eastAsia="Times New Roman"/>
      <w:szCs w:val="24"/>
      <w:lang w:eastAsia="ar-SA"/>
    </w:rPr>
  </w:style>
  <w:style w:type="paragraph" w:styleId="1263">
    <w:name w:val="Lista 4"/>
    <w:basedOn w:val="1058"/>
    <w:next w:val="1263"/>
    <w:link w:val="1058"/>
    <w:uiPriority w:val="99"/>
    <w:pPr>
      <w:ind w:left="1132" w:hanging="283"/>
      <w:spacing w:after="0" w:line="240" w:lineRule="auto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1264">
    <w:name w:val="WW-Corpo de texto 21"/>
    <w:basedOn w:val="1058"/>
    <w:next w:val="1264"/>
    <w:link w:val="1058"/>
    <w:pPr>
      <w:jc w:val="center"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1265">
    <w:name w:val="Corpo de texto 3"/>
    <w:basedOn w:val="1058"/>
    <w:next w:val="1265"/>
    <w:link w:val="1266"/>
    <w:pPr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val="en-US" w:eastAsia="ar-SA"/>
    </w:rPr>
  </w:style>
  <w:style w:type="character" w:styleId="1266">
    <w:name w:val="Corpo de texto 3 Char"/>
    <w:next w:val="1266"/>
    <w:link w:val="1265"/>
    <w:rPr>
      <w:rFonts w:ascii="Times New Roman" w:hAnsi="Times New Roman" w:eastAsia="Times New Roman"/>
      <w:sz w:val="24"/>
      <w:lang w:eastAsia="ar-SA"/>
    </w:rPr>
  </w:style>
  <w:style w:type="paragraph" w:styleId="1267">
    <w:name w:val="WW-Corpo de texto 31"/>
    <w:basedOn w:val="1058"/>
    <w:next w:val="1267"/>
    <w:link w:val="1058"/>
    <w:pPr>
      <w:jc w:val="both"/>
      <w:spacing w:after="0" w:line="232" w:lineRule="exact"/>
    </w:pPr>
    <w:rPr>
      <w:rFonts w:ascii="Times New Roman" w:hAnsi="Times New Roman" w:eastAsia="Times New Roman"/>
      <w:sz w:val="20"/>
      <w:szCs w:val="20"/>
      <w:lang w:val="pt-PT" w:eastAsia="ar-SA"/>
    </w:rPr>
  </w:style>
  <w:style w:type="paragraph" w:styleId="1268">
    <w:name w:val="WW-Texto simples"/>
    <w:basedOn w:val="1058"/>
    <w:next w:val="1268"/>
    <w:link w:val="1058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1269">
    <w:name w:val="WW-Normal (Web)"/>
    <w:basedOn w:val="1058"/>
    <w:next w:val="1269"/>
    <w:link w:val="1058"/>
    <w:pPr>
      <w:spacing w:before="280" w:after="280" w:line="240" w:lineRule="auto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1270">
    <w:name w:val="WW-Corpo de texto 2"/>
    <w:basedOn w:val="1058"/>
    <w:next w:val="1270"/>
    <w:link w:val="1058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1271">
    <w:name w:val="WW-Recuo de corpo de texto 21"/>
    <w:basedOn w:val="1058"/>
    <w:next w:val="1271"/>
    <w:link w:val="1058"/>
    <w:pPr>
      <w:ind w:left="284"/>
      <w:jc w:val="both"/>
      <w:spacing w:after="0" w:line="240" w:lineRule="auto"/>
      <w:tabs>
        <w:tab w:val="left" w:pos="1004" w:leader="none"/>
      </w:tabs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1272">
    <w:name w:val="WW-Corpo de texto 3"/>
    <w:basedOn w:val="1058"/>
    <w:next w:val="1272"/>
    <w:link w:val="1058"/>
    <w:pPr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1273">
    <w:name w:val="Com marcadores 5"/>
    <w:basedOn w:val="1058"/>
    <w:next w:val="1273"/>
    <w:link w:val="1058"/>
    <w:pPr>
      <w:ind w:left="2475"/>
      <w:spacing w:after="0" w:line="240" w:lineRule="auto"/>
      <w:tabs>
        <w:tab w:val="left" w:pos="1560" w:leader="none"/>
      </w:tabs>
    </w:pPr>
    <w:rPr>
      <w:rFonts w:ascii="Times New Roman" w:hAnsi="Times New Roman" w:eastAsia="Times New Roman"/>
      <w:b/>
      <w:sz w:val="20"/>
      <w:szCs w:val="20"/>
      <w:lang w:val="en-US" w:eastAsia="ar-SA"/>
    </w:rPr>
  </w:style>
  <w:style w:type="paragraph" w:styleId="1274">
    <w:name w:val="412"/>
    <w:basedOn w:val="1058"/>
    <w:next w:val="1274"/>
    <w:link w:val="1058"/>
    <w:pPr>
      <w:spacing w:after="0" w:line="240" w:lineRule="auto"/>
    </w:pPr>
    <w:rPr>
      <w:rFonts w:ascii="Times New Roman" w:hAnsi="Times New Roman" w:eastAsia="Times New Roman"/>
      <w:color w:val="000000"/>
      <w:sz w:val="20"/>
      <w:szCs w:val="20"/>
      <w:lang w:val="en-US" w:eastAsia="ar-SA"/>
    </w:rPr>
  </w:style>
  <w:style w:type="paragraph" w:styleId="1275">
    <w:name w:val="461"/>
    <w:basedOn w:val="1058"/>
    <w:next w:val="1275"/>
    <w:link w:val="1058"/>
    <w:pPr>
      <w:spacing w:after="0" w:line="240" w:lineRule="auto"/>
    </w:pPr>
    <w:rPr>
      <w:rFonts w:ascii="Times New Roman" w:hAnsi="Times New Roman" w:eastAsia="Times New Roman"/>
      <w:color w:val="000000"/>
      <w:sz w:val="20"/>
      <w:szCs w:val="20"/>
      <w:lang w:val="en-US" w:eastAsia="ar-SA"/>
    </w:rPr>
  </w:style>
  <w:style w:type="paragraph" w:styleId="1276">
    <w:name w:val="Texto padrão"/>
    <w:basedOn w:val="1058"/>
    <w:next w:val="1276"/>
    <w:link w:val="1058"/>
    <w:pPr>
      <w:spacing w:after="0" w:line="240" w:lineRule="auto"/>
    </w:pPr>
    <w:rPr>
      <w:rFonts w:ascii="Times New Roman" w:hAnsi="Times New Roman" w:eastAsia="Times New Roman"/>
      <w:color w:val="000000"/>
      <w:sz w:val="24"/>
      <w:szCs w:val="20"/>
      <w:lang w:val="en-US" w:eastAsia="ar-SA"/>
    </w:rPr>
  </w:style>
  <w:style w:type="paragraph" w:styleId="1277">
    <w:name w:val="Corpo de texto 2"/>
    <w:basedOn w:val="1058"/>
    <w:next w:val="1277"/>
    <w:link w:val="1278"/>
    <w:pPr>
      <w:spacing w:after="0" w:line="240" w:lineRule="auto"/>
    </w:pPr>
    <w:rPr>
      <w:rFonts w:ascii="Times New Roman" w:hAnsi="Times New Roman" w:eastAsia="Times New Roman"/>
      <w:sz w:val="24"/>
      <w:szCs w:val="20"/>
      <w:lang w:val="en-US" w:eastAsia="ar-SA"/>
    </w:rPr>
  </w:style>
  <w:style w:type="character" w:styleId="1278">
    <w:name w:val="Corpo de texto 2 Char"/>
    <w:next w:val="1278"/>
    <w:link w:val="1277"/>
    <w:rPr>
      <w:rFonts w:ascii="Times New Roman" w:hAnsi="Times New Roman" w:eastAsia="Times New Roman"/>
      <w:sz w:val="24"/>
      <w:lang w:eastAsia="ar-SA"/>
    </w:rPr>
  </w:style>
  <w:style w:type="paragraph" w:styleId="1279">
    <w:name w:val="426"/>
    <w:basedOn w:val="1058"/>
    <w:next w:val="1279"/>
    <w:link w:val="1058"/>
    <w:pPr>
      <w:spacing w:after="0" w:line="240" w:lineRule="auto"/>
    </w:pPr>
    <w:rPr>
      <w:rFonts w:ascii="Times New Roman" w:hAnsi="Times New Roman" w:eastAsia="Times New Roman"/>
      <w:color w:val="000000"/>
      <w:sz w:val="20"/>
      <w:szCs w:val="20"/>
      <w:lang w:val="en-US" w:eastAsia="ar-SA"/>
    </w:rPr>
  </w:style>
  <w:style w:type="paragraph" w:styleId="1280">
    <w:name w:val="425"/>
    <w:basedOn w:val="1058"/>
    <w:next w:val="1280"/>
    <w:link w:val="1058"/>
    <w:pPr>
      <w:spacing w:after="0" w:line="240" w:lineRule="auto"/>
    </w:pPr>
    <w:rPr>
      <w:rFonts w:ascii="Times New Roman" w:hAnsi="Times New Roman" w:eastAsia="Times New Roman"/>
      <w:color w:val="000000"/>
      <w:sz w:val="20"/>
      <w:szCs w:val="20"/>
      <w:lang w:val="en-US" w:eastAsia="ar-SA"/>
    </w:rPr>
  </w:style>
  <w:style w:type="paragraph" w:styleId="1281">
    <w:name w:val="_A303070"/>
    <w:next w:val="1281"/>
    <w:link w:val="1058"/>
    <w:pPr>
      <w:ind w:left="4176" w:right="576"/>
      <w:jc w:val="both"/>
      <w:widowControl w:val="off"/>
    </w:pPr>
    <w:rPr>
      <w:rFonts w:ascii="Times New Roman" w:hAnsi="Times New Roman" w:eastAsia="Times New Roman"/>
      <w:color w:val="000000"/>
      <w:sz w:val="24"/>
      <w:szCs w:val="24"/>
      <w:lang w:val="pt-BR" w:eastAsia="ar-SA" w:bidi="ar-SA"/>
    </w:rPr>
  </w:style>
  <w:style w:type="paragraph" w:styleId="1282">
    <w:name w:val="_A121070"/>
    <w:next w:val="1282"/>
    <w:link w:val="1058"/>
    <w:pPr>
      <w:ind w:left="1296" w:firstLine="288"/>
      <w:jc w:val="both"/>
      <w:widowControl w:val="off"/>
    </w:pPr>
    <w:rPr>
      <w:rFonts w:ascii="Times New Roman" w:hAnsi="Times New Roman" w:eastAsia="Times New Roman"/>
      <w:color w:val="000000"/>
      <w:sz w:val="24"/>
      <w:szCs w:val="24"/>
      <w:lang w:val="pt-BR" w:eastAsia="ar-SA" w:bidi="ar-SA"/>
    </w:rPr>
  </w:style>
  <w:style w:type="paragraph" w:styleId="1283">
    <w:name w:val="_A171070"/>
    <w:next w:val="1283"/>
    <w:link w:val="1058"/>
    <w:pPr>
      <w:ind w:left="1296" w:firstLine="1008"/>
      <w:jc w:val="both"/>
      <w:widowControl w:val="off"/>
    </w:pPr>
    <w:rPr>
      <w:rFonts w:ascii="Times New Roman" w:hAnsi="Times New Roman" w:eastAsia="Times New Roman"/>
      <w:color w:val="000000"/>
      <w:sz w:val="24"/>
      <w:szCs w:val="24"/>
      <w:lang w:val="pt-BR" w:eastAsia="ar-SA" w:bidi="ar-SA"/>
    </w:rPr>
  </w:style>
  <w:style w:type="paragraph" w:styleId="1284">
    <w:name w:val="Saudação"/>
    <w:basedOn w:val="1058"/>
    <w:next w:val="1058"/>
    <w:link w:val="1285"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ar-SA"/>
    </w:rPr>
  </w:style>
  <w:style w:type="character" w:styleId="1285">
    <w:name w:val="Saudação Char"/>
    <w:next w:val="1285"/>
    <w:link w:val="1284"/>
    <w:rPr>
      <w:rFonts w:ascii="Times New Roman" w:hAnsi="Times New Roman" w:eastAsia="Times New Roman"/>
      <w:lang w:eastAsia="ar-SA"/>
    </w:rPr>
  </w:style>
  <w:style w:type="paragraph" w:styleId="1286">
    <w:name w:val="Recuo de corpo de texto"/>
    <w:basedOn w:val="1058"/>
    <w:next w:val="1286"/>
    <w:link w:val="1287"/>
    <w:pPr>
      <w:ind w:firstLine="1080"/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val="en-US" w:eastAsia="ar-SA"/>
    </w:rPr>
  </w:style>
  <w:style w:type="character" w:styleId="1287">
    <w:name w:val="Recuo de corpo de texto Char"/>
    <w:next w:val="1287"/>
    <w:link w:val="1286"/>
    <w:rPr>
      <w:rFonts w:ascii="Times New Roman" w:hAnsi="Times New Roman" w:eastAsia="Times New Roman"/>
      <w:sz w:val="24"/>
      <w:szCs w:val="24"/>
      <w:lang w:eastAsia="ar-SA"/>
    </w:rPr>
  </w:style>
  <w:style w:type="paragraph" w:styleId="1288">
    <w:name w:val="Recuo de corpo de texto 3"/>
    <w:basedOn w:val="1058"/>
    <w:next w:val="1288"/>
    <w:link w:val="1289"/>
    <w:pPr>
      <w:ind w:left="360" w:hanging="360"/>
      <w:jc w:val="both"/>
      <w:spacing w:after="0" w:line="240" w:lineRule="auto"/>
    </w:pPr>
    <w:rPr>
      <w:rFonts w:ascii="Times New Roman" w:hAnsi="Times New Roman" w:eastAsia="Times New Roman"/>
      <w:sz w:val="20"/>
      <w:szCs w:val="24"/>
      <w:lang w:val="pt-PT" w:eastAsia="ar-SA"/>
    </w:rPr>
  </w:style>
  <w:style w:type="character" w:styleId="1289">
    <w:name w:val="Recuo de corpo de texto 3 Char"/>
    <w:next w:val="1289"/>
    <w:link w:val="1288"/>
    <w:rPr>
      <w:rFonts w:ascii="Times New Roman" w:hAnsi="Times New Roman" w:eastAsia="Times New Roman"/>
      <w:szCs w:val="24"/>
      <w:lang w:val="pt-PT" w:eastAsia="ar-SA"/>
    </w:rPr>
  </w:style>
  <w:style w:type="paragraph" w:styleId="1290">
    <w:name w:val="Technical 4"/>
    <w:next w:val="1290"/>
    <w:link w:val="1058"/>
    <w:pPr>
      <w:widowControl w:val="off"/>
      <w:tabs>
        <w:tab w:val="left" w:pos="-720" w:leader="none"/>
      </w:tabs>
    </w:pPr>
    <w:rPr>
      <w:rFonts w:ascii="Courier" w:hAnsi="Courier" w:eastAsia="Times New Roman"/>
      <w:b/>
      <w:sz w:val="24"/>
      <w:lang w:val="en-US" w:eastAsia="ar-SA" w:bidi="ar-SA"/>
    </w:rPr>
  </w:style>
  <w:style w:type="paragraph" w:styleId="1291">
    <w:name w:val="Conteúdo da tabela"/>
    <w:basedOn w:val="1058"/>
    <w:next w:val="1291"/>
    <w:link w:val="1058"/>
    <w:pPr>
      <w:spacing w:after="0" w:line="240" w:lineRule="auto"/>
      <w:suppressLineNumbers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1292">
    <w:name w:val="Título da tabela"/>
    <w:basedOn w:val="1291"/>
    <w:next w:val="1292"/>
    <w:link w:val="1058"/>
    <w:pPr>
      <w:jc w:val="center"/>
    </w:pPr>
    <w:rPr>
      <w:b/>
      <w:bCs/>
    </w:rPr>
  </w:style>
  <w:style w:type="paragraph" w:styleId="1293">
    <w:name w:val="Conteúdo do quadro"/>
    <w:basedOn w:val="1088"/>
    <w:next w:val="1293"/>
    <w:link w:val="1058"/>
  </w:style>
  <w:style w:type="paragraph" w:styleId="1294">
    <w:name w:val="font5"/>
    <w:basedOn w:val="1058"/>
    <w:next w:val="1294"/>
    <w:link w:val="1058"/>
    <w:pPr>
      <w:spacing w:before="100" w:after="100" w:line="240" w:lineRule="auto"/>
    </w:pPr>
    <w:rPr>
      <w:rFonts w:ascii="Arial" w:hAnsi="Arial" w:eastAsia="Arial Unicode MS" w:cs="Arial"/>
      <w:sz w:val="20"/>
      <w:szCs w:val="20"/>
      <w:lang w:eastAsia="ar-SA"/>
    </w:rPr>
  </w:style>
  <w:style w:type="paragraph" w:styleId="1295">
    <w:name w:val="Texto sem Formatação"/>
    <w:basedOn w:val="1058"/>
    <w:next w:val="1295"/>
    <w:link w:val="1296"/>
    <w:uiPriority w:val="99"/>
    <w:pPr>
      <w:spacing w:after="0" w:line="240" w:lineRule="auto"/>
    </w:pPr>
    <w:rPr>
      <w:rFonts w:ascii="Courier New" w:hAnsi="Courier New" w:eastAsia="Times New Roman"/>
      <w:sz w:val="20"/>
      <w:szCs w:val="20"/>
      <w:lang w:val="en-US" w:eastAsia="ar-SA"/>
    </w:rPr>
  </w:style>
  <w:style w:type="character" w:styleId="1296">
    <w:name w:val="Texto sem Formatação Char"/>
    <w:next w:val="1296"/>
    <w:link w:val="1295"/>
    <w:uiPriority w:val="99"/>
    <w:rPr>
      <w:rFonts w:ascii="Courier New" w:hAnsi="Courier New" w:eastAsia="Times New Roman" w:cs="Courier New"/>
      <w:lang w:eastAsia="ar-SA"/>
    </w:rPr>
  </w:style>
  <w:style w:type="paragraph" w:styleId="1297">
    <w:name w:val="Conteúdo da Tabela"/>
    <w:basedOn w:val="1088"/>
    <w:next w:val="1297"/>
    <w:link w:val="1058"/>
    <w:pPr>
      <w:tabs>
        <w:tab w:val="left" w:pos="1152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LineNumbers/>
    </w:pPr>
  </w:style>
  <w:style w:type="paragraph" w:styleId="1298">
    <w:name w:val="Lista 2"/>
    <w:basedOn w:val="1058"/>
    <w:next w:val="1298"/>
    <w:link w:val="1058"/>
    <w:uiPriority w:val="99"/>
    <w:pPr>
      <w:ind w:left="566" w:hanging="283"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1299">
    <w:name w:val="Lista 3"/>
    <w:basedOn w:val="1058"/>
    <w:next w:val="1299"/>
    <w:link w:val="1058"/>
    <w:pPr>
      <w:ind w:left="849" w:hanging="283"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1300">
    <w:name w:val="Texto de nota de rodapé"/>
    <w:basedOn w:val="1058"/>
    <w:next w:val="1300"/>
    <w:link w:val="1301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ar-SA"/>
    </w:rPr>
  </w:style>
  <w:style w:type="character" w:styleId="1301">
    <w:name w:val="Texto de nota de rodapé Char"/>
    <w:next w:val="1301"/>
    <w:link w:val="1300"/>
    <w:uiPriority w:val="99"/>
    <w:rPr>
      <w:rFonts w:ascii="Times New Roman" w:hAnsi="Times New Roman" w:eastAsia="Times New Roman"/>
      <w:lang w:eastAsia="ar-SA"/>
    </w:rPr>
  </w:style>
  <w:style w:type="character" w:styleId="1302">
    <w:name w:val="Ref. de nota de rodapé"/>
    <w:next w:val="1302"/>
    <w:link w:val="1058"/>
    <w:uiPriority w:val="99"/>
    <w:rPr>
      <w:vertAlign w:val="superscript"/>
    </w:rPr>
  </w:style>
  <w:style w:type="character" w:styleId="1303">
    <w:name w:val="apple-style-span"/>
    <w:basedOn w:val="1068"/>
    <w:next w:val="1303"/>
    <w:link w:val="1058"/>
  </w:style>
  <w:style w:type="paragraph" w:styleId="1304">
    <w:name w:val="corpo contrato"/>
    <w:basedOn w:val="1058"/>
    <w:next w:val="1304"/>
    <w:link w:val="1058"/>
    <w:pPr>
      <w:jc w:val="both"/>
      <w:spacing w:after="0" w:line="240" w:lineRule="auto"/>
      <w:tabs>
        <w:tab w:val="left" w:pos="0" w:leader="none"/>
      </w:tabs>
    </w:pPr>
    <w:rPr>
      <w:rFonts w:ascii="Arial" w:hAnsi="Arial" w:eastAsia="Times New Roman"/>
      <w:sz w:val="20"/>
      <w:szCs w:val="20"/>
      <w:lang w:eastAsia="pt-BR"/>
    </w:rPr>
  </w:style>
  <w:style w:type="paragraph" w:styleId="1305">
    <w:name w:val="CLAUSULA"/>
    <w:basedOn w:val="1061"/>
    <w:next w:val="1305"/>
    <w:link w:val="1058"/>
    <w:pPr>
      <w:numPr>
        <w:ilvl w:val="0"/>
        <w:numId w:val="0"/>
      </w:numPr>
      <w:keepNext w:val="0"/>
      <w:spacing w:before="120" w:after="120"/>
      <w:tabs>
        <w:tab w:val="left" w:pos="0" w:leader="none"/>
      </w:tabs>
      <w:outlineLvl w:val="9"/>
    </w:pPr>
    <w:rPr>
      <w:rFonts w:cs="Arial"/>
      <w:caps/>
      <w:sz w:val="20"/>
      <w:lang w:val="pt-BR" w:eastAsia="pt-BR"/>
    </w:rPr>
  </w:style>
  <w:style w:type="paragraph" w:styleId="1306">
    <w:name w:val="p10"/>
    <w:basedOn w:val="1058"/>
    <w:next w:val="1306"/>
    <w:link w:val="1058"/>
    <w:pPr>
      <w:jc w:val="both"/>
      <w:spacing w:after="0" w:line="240" w:lineRule="atLeast"/>
      <w:widowControl w:val="off"/>
      <w:tabs>
        <w:tab w:val="left" w:pos="720" w:leader="none"/>
      </w:tabs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1307">
    <w:name w:val="_A252575"/>
    <w:basedOn w:val="1058"/>
    <w:next w:val="1307"/>
    <w:link w:val="1058"/>
    <w:pPr>
      <w:ind w:left="3456" w:firstLine="3456"/>
      <w:jc w:val="both"/>
      <w:spacing w:after="0" w:line="240" w:lineRule="auto"/>
    </w:pPr>
    <w:rPr>
      <w:rFonts w:ascii="Tms Rmn" w:hAnsi="Tms Rmn" w:eastAsia="Times New Roman"/>
      <w:sz w:val="20"/>
      <w:szCs w:val="24"/>
      <w:lang w:eastAsia="pt-BR"/>
    </w:rPr>
  </w:style>
  <w:style w:type="paragraph" w:styleId="1308">
    <w:name w:val="Pré-formatação HTML"/>
    <w:basedOn w:val="1058"/>
    <w:next w:val="1308"/>
    <w:link w:val="1309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" w:hAnsi="Courier"/>
      <w:sz w:val="20"/>
      <w:szCs w:val="20"/>
      <w:lang w:val="en-US" w:eastAsia="en-US"/>
    </w:rPr>
  </w:style>
  <w:style w:type="character" w:styleId="1309">
    <w:name w:val="Pré-formatação HTML Char"/>
    <w:next w:val="1309"/>
    <w:link w:val="1308"/>
    <w:uiPriority w:val="99"/>
    <w:rPr>
      <w:rFonts w:ascii="Courier" w:hAnsi="Courier" w:cs="Courier"/>
    </w:rPr>
  </w:style>
  <w:style w:type="character" w:styleId="1310">
    <w:name w:val="WW8Num3z1"/>
    <w:next w:val="1310"/>
    <w:link w:val="1058"/>
    <w:rPr>
      <w:rFonts w:ascii="Palatino Linotype" w:hAnsi="Palatino Linotype"/>
      <w:color w:val="000000"/>
      <w:position w:val="0"/>
      <w:sz w:val="20"/>
      <w:szCs w:val="20"/>
      <w:vertAlign w:val="baseline"/>
    </w:rPr>
  </w:style>
  <w:style w:type="character" w:styleId="1311">
    <w:name w:val="WW8Num3z2"/>
    <w:next w:val="1311"/>
    <w:link w:val="1058"/>
    <w:rPr>
      <w:rFonts w:ascii="Palatino Linotype" w:hAnsi="Palatino Linotype"/>
      <w:color w:val="000000"/>
      <w:sz w:val="20"/>
      <w:szCs w:val="20"/>
    </w:rPr>
  </w:style>
  <w:style w:type="character" w:styleId="1312">
    <w:name w:val="WW8Num3z3"/>
    <w:next w:val="1312"/>
    <w:link w:val="1058"/>
    <w:rPr>
      <w:rFonts w:ascii="Courier New" w:hAnsi="Courier New"/>
    </w:rPr>
  </w:style>
  <w:style w:type="character" w:styleId="1313">
    <w:name w:val="WW8Num3z4"/>
    <w:next w:val="1313"/>
    <w:link w:val="1058"/>
    <w:rPr>
      <w:rFonts w:ascii="Arial" w:hAnsi="Arial"/>
      <w:position w:val="0"/>
      <w:sz w:val="24"/>
      <w:u w:val="none"/>
      <w:vertAlign w:val="baseline"/>
    </w:rPr>
  </w:style>
  <w:style w:type="character" w:styleId="1314">
    <w:name w:val="Fonte parág. padrão1"/>
    <w:next w:val="1314"/>
    <w:link w:val="1058"/>
  </w:style>
  <w:style w:type="character" w:styleId="1315">
    <w:name w:val="Esp - Texto Char Char"/>
    <w:next w:val="1315"/>
    <w:link w:val="1058"/>
    <w:rPr>
      <w:rFonts w:ascii="Palatino Linotype" w:hAnsi="Palatino Linotype"/>
      <w:lang w:val="pt-BR" w:eastAsia="ar-SA" w:bidi="ar-SA"/>
    </w:rPr>
  </w:style>
  <w:style w:type="character" w:styleId="1316">
    <w:name w:val="Esp SubTitulo 1 Char Char"/>
    <w:next w:val="1316"/>
    <w:link w:val="1058"/>
    <w:rPr>
      <w:rFonts w:ascii="Palatino Linotype" w:hAnsi="Palatino Linotype"/>
      <w:sz w:val="22"/>
      <w:lang w:val="pt-BR" w:eastAsia="ar-SA" w:bidi="ar-SA"/>
    </w:rPr>
  </w:style>
  <w:style w:type="character" w:styleId="1317">
    <w:name w:val="Esp Sub Titulo 2 Char"/>
    <w:basedOn w:val="1316"/>
    <w:next w:val="1317"/>
    <w:link w:val="1058"/>
  </w:style>
  <w:style w:type="character" w:styleId="1318">
    <w:name w:val="SP - Titulo Char"/>
    <w:next w:val="1318"/>
    <w:link w:val="1058"/>
    <w:rPr>
      <w:sz w:val="24"/>
      <w:szCs w:val="22"/>
      <w:lang w:val="pt-BR" w:eastAsia="ar-SA" w:bidi="ar-SA"/>
    </w:rPr>
  </w:style>
  <w:style w:type="character" w:styleId="1319">
    <w:name w:val="SP Texto Carattere"/>
    <w:next w:val="1319"/>
    <w:link w:val="1058"/>
    <w:rPr>
      <w:rFonts w:ascii="Swis721 BT" w:hAnsi="Swis721 BT"/>
      <w:sz w:val="22"/>
      <w:szCs w:val="22"/>
      <w:lang w:val="pt-BR" w:eastAsia="ar-SA" w:bidi="ar-SA"/>
    </w:rPr>
  </w:style>
  <w:style w:type="character" w:styleId="1320">
    <w:name w:val="Símbolos de numeração"/>
    <w:next w:val="1320"/>
    <w:link w:val="1058"/>
  </w:style>
  <w:style w:type="paragraph" w:styleId="1321">
    <w:name w:val="Legenda1"/>
    <w:basedOn w:val="1058"/>
    <w:next w:val="1058"/>
    <w:link w:val="1058"/>
    <w:pPr>
      <w:jc w:val="center"/>
      <w:spacing w:after="0" w:line="240" w:lineRule="auto"/>
    </w:pPr>
    <w:rPr>
      <w:rFonts w:ascii="Times New Roman" w:hAnsi="Times New Roman" w:eastAsia="Times New Roman"/>
      <w:b/>
      <w:sz w:val="24"/>
      <w:szCs w:val="20"/>
      <w:lang w:eastAsia="ar-SA"/>
    </w:rPr>
  </w:style>
  <w:style w:type="paragraph" w:styleId="1322">
    <w:name w:val="Recuo de corpo de texto 21"/>
    <w:basedOn w:val="1058"/>
    <w:next w:val="1322"/>
    <w:link w:val="1058"/>
    <w:pPr>
      <w:ind w:left="426" w:hanging="426"/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1323">
    <w:name w:val="Saudação1"/>
    <w:basedOn w:val="1058"/>
    <w:next w:val="1058"/>
    <w:link w:val="1058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1324">
    <w:name w:val="Recuo de corpo de texto 31"/>
    <w:basedOn w:val="1058"/>
    <w:next w:val="1324"/>
    <w:link w:val="1058"/>
    <w:pPr>
      <w:ind w:left="709" w:hanging="709"/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1325">
    <w:name w:val="Texto simples"/>
    <w:basedOn w:val="1058"/>
    <w:next w:val="1325"/>
    <w:link w:val="1058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1326">
    <w:name w:val="Lista 21"/>
    <w:basedOn w:val="1058"/>
    <w:next w:val="1326"/>
    <w:link w:val="1058"/>
    <w:pPr>
      <w:ind w:left="566" w:hanging="283"/>
      <w:spacing w:after="0" w:line="240" w:lineRule="auto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1327">
    <w:name w:val="Lista 31"/>
    <w:basedOn w:val="1058"/>
    <w:next w:val="1327"/>
    <w:link w:val="1058"/>
    <w:pPr>
      <w:ind w:left="849" w:hanging="283"/>
      <w:spacing w:after="0" w:line="240" w:lineRule="auto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1328">
    <w:name w:val="Com marcadores 51"/>
    <w:basedOn w:val="1058"/>
    <w:next w:val="1328"/>
    <w:link w:val="1058"/>
    <w:pPr>
      <w:ind w:left="2475"/>
      <w:spacing w:after="0" w:line="240" w:lineRule="auto"/>
      <w:tabs>
        <w:tab w:val="left" w:pos="1560" w:leader="none"/>
      </w:tabs>
    </w:pPr>
    <w:rPr>
      <w:rFonts w:ascii="Times New Roman" w:hAnsi="Times New Roman" w:eastAsia="Times New Roman"/>
      <w:b/>
      <w:sz w:val="20"/>
      <w:szCs w:val="20"/>
      <w:lang w:val="en-US" w:eastAsia="ar-SA"/>
    </w:rPr>
  </w:style>
  <w:style w:type="paragraph" w:styleId="1329">
    <w:name w:val="Lista 41"/>
    <w:basedOn w:val="1058"/>
    <w:next w:val="1329"/>
    <w:link w:val="1058"/>
    <w:pPr>
      <w:ind w:left="1132" w:hanging="283"/>
      <w:spacing w:after="0" w:line="240" w:lineRule="auto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1330">
    <w:name w:val="Lista 51"/>
    <w:basedOn w:val="1058"/>
    <w:next w:val="1330"/>
    <w:link w:val="1058"/>
    <w:pPr>
      <w:ind w:left="1415" w:hanging="283"/>
      <w:spacing w:after="0" w:line="240" w:lineRule="auto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1331">
    <w:name w:val="Lista de continuação 41"/>
    <w:basedOn w:val="1058"/>
    <w:next w:val="1331"/>
    <w:link w:val="1058"/>
    <w:pPr>
      <w:ind w:left="1132"/>
      <w:spacing w:after="120" w:line="240" w:lineRule="auto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1332">
    <w:name w:val="xl22"/>
    <w:basedOn w:val="1058"/>
    <w:next w:val="1332"/>
    <w:link w:val="1058"/>
    <w:pPr>
      <w:spacing w:before="100" w:after="100" w:line="240" w:lineRule="auto"/>
    </w:pPr>
    <w:rPr>
      <w:rFonts w:ascii="Arial" w:hAnsi="Arial" w:eastAsia="Arial Unicode MS" w:cs="Arial"/>
      <w:b/>
      <w:bCs/>
      <w:sz w:val="24"/>
      <w:szCs w:val="24"/>
      <w:lang w:eastAsia="ar-SA"/>
    </w:rPr>
  </w:style>
  <w:style w:type="paragraph" w:styleId="1333">
    <w:name w:val="xl23"/>
    <w:basedOn w:val="1058"/>
    <w:next w:val="1333"/>
    <w:link w:val="1058"/>
    <w:pPr>
      <w:spacing w:before="100" w:after="100" w:line="240" w:lineRule="auto"/>
    </w:pPr>
    <w:rPr>
      <w:rFonts w:ascii="Arial" w:hAnsi="Arial" w:eastAsia="Arial Unicode MS" w:cs="Arial"/>
      <w:b/>
      <w:bCs/>
      <w:sz w:val="24"/>
      <w:szCs w:val="24"/>
      <w:lang w:eastAsia="ar-SA"/>
    </w:rPr>
  </w:style>
  <w:style w:type="paragraph" w:styleId="1334">
    <w:name w:val="xl24"/>
    <w:basedOn w:val="1058"/>
    <w:next w:val="1334"/>
    <w:link w:val="1058"/>
    <w:pPr>
      <w:spacing w:before="100" w:after="100" w:line="240" w:lineRule="auto"/>
      <w:pBdr>
        <w:top w:val="single" w:color="0000FF" w:sz="8" w:space="0"/>
        <w:left w:val="single" w:color="000000" w:sz="4" w:space="0"/>
        <w:right w:val="single" w:color="000000" w:sz="4" w:space="0"/>
      </w:pBdr>
    </w:pPr>
    <w:rPr>
      <w:rFonts w:ascii="Arial" w:hAnsi="Arial" w:eastAsia="Arial Unicode MS" w:cs="Arial"/>
      <w:sz w:val="18"/>
      <w:szCs w:val="18"/>
      <w:lang w:eastAsia="ar-SA"/>
    </w:rPr>
  </w:style>
  <w:style w:type="paragraph" w:styleId="1335">
    <w:name w:val="xl25"/>
    <w:basedOn w:val="1058"/>
    <w:next w:val="1335"/>
    <w:link w:val="1058"/>
    <w:pPr>
      <w:jc w:val="center"/>
      <w:spacing w:before="100" w:after="100" w:line="240" w:lineRule="auto"/>
      <w:pBdr>
        <w:top w:val="single" w:color="0000FF" w:sz="8" w:space="0"/>
        <w:left w:val="single" w:color="000000" w:sz="4" w:space="0"/>
        <w:right w:val="single" w:color="000000" w:sz="4" w:space="0"/>
      </w:pBdr>
    </w:pPr>
    <w:rPr>
      <w:rFonts w:ascii="Arial" w:hAnsi="Arial" w:eastAsia="Arial Unicode MS" w:cs="Arial"/>
      <w:sz w:val="18"/>
      <w:szCs w:val="18"/>
      <w:lang w:eastAsia="ar-SA"/>
    </w:rPr>
  </w:style>
  <w:style w:type="paragraph" w:styleId="1336">
    <w:name w:val="xl26"/>
    <w:basedOn w:val="1058"/>
    <w:next w:val="1336"/>
    <w:link w:val="1058"/>
    <w:pPr>
      <w:spacing w:before="100" w:after="10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Arial Unicode MS" w:cs="Arial"/>
      <w:sz w:val="18"/>
      <w:szCs w:val="18"/>
      <w:lang w:eastAsia="ar-SA"/>
    </w:rPr>
  </w:style>
  <w:style w:type="paragraph" w:styleId="1337">
    <w:name w:val="xl27"/>
    <w:basedOn w:val="1058"/>
    <w:next w:val="1337"/>
    <w:link w:val="1058"/>
    <w:pPr>
      <w:jc w:val="center"/>
      <w:spacing w:before="100" w:after="10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Arial Unicode MS" w:cs="Arial"/>
      <w:sz w:val="18"/>
      <w:szCs w:val="18"/>
      <w:lang w:eastAsia="ar-SA"/>
    </w:rPr>
  </w:style>
  <w:style w:type="paragraph" w:styleId="1338">
    <w:name w:val="xl28"/>
    <w:basedOn w:val="1058"/>
    <w:next w:val="1338"/>
    <w:link w:val="1058"/>
    <w:pPr>
      <w:jc w:val="center"/>
      <w:spacing w:before="100" w:after="100" w:line="240" w:lineRule="auto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1339">
    <w:name w:val="xl29"/>
    <w:basedOn w:val="1058"/>
    <w:next w:val="1339"/>
    <w:link w:val="1058"/>
    <w:pPr>
      <w:jc w:val="center"/>
      <w:spacing w:before="100" w:after="100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1340">
    <w:name w:val="xl30"/>
    <w:basedOn w:val="1058"/>
    <w:next w:val="1340"/>
    <w:link w:val="1058"/>
    <w:pPr>
      <w:jc w:val="center"/>
      <w:spacing w:before="100" w:after="10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1341">
    <w:name w:val="xl31"/>
    <w:basedOn w:val="1058"/>
    <w:next w:val="1341"/>
    <w:link w:val="1058"/>
    <w:pPr>
      <w:jc w:val="center"/>
      <w:spacing w:before="100" w:after="10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Arial Unicode MS" w:cs="Arial"/>
      <w:sz w:val="18"/>
      <w:szCs w:val="18"/>
      <w:lang w:eastAsia="ar-SA"/>
    </w:rPr>
  </w:style>
  <w:style w:type="paragraph" w:styleId="1342">
    <w:name w:val="xl32"/>
    <w:basedOn w:val="1058"/>
    <w:next w:val="1342"/>
    <w:link w:val="1058"/>
    <w:pPr>
      <w:spacing w:before="100" w:after="100" w:line="240" w:lineRule="auto"/>
    </w:pPr>
    <w:rPr>
      <w:rFonts w:ascii="Arial" w:hAnsi="Arial" w:eastAsia="Arial Unicode MS" w:cs="Arial"/>
      <w:sz w:val="18"/>
      <w:szCs w:val="18"/>
      <w:lang w:eastAsia="ar-SA"/>
    </w:rPr>
  </w:style>
  <w:style w:type="paragraph" w:styleId="1343">
    <w:name w:val="xl33"/>
    <w:basedOn w:val="1058"/>
    <w:next w:val="1343"/>
    <w:link w:val="1058"/>
    <w:pPr>
      <w:spacing w:before="100" w:after="100" w:line="240" w:lineRule="auto"/>
      <w:pBdr>
        <w:top w:val="single" w:color="000000" w:sz="4" w:space="0"/>
        <w:bottom w:val="single" w:color="000000" w:sz="4" w:space="0"/>
      </w:pBdr>
    </w:pPr>
    <w:rPr>
      <w:rFonts w:ascii="Arial" w:hAnsi="Arial" w:eastAsia="Arial Unicode MS" w:cs="Arial"/>
      <w:sz w:val="18"/>
      <w:szCs w:val="18"/>
      <w:lang w:eastAsia="ar-SA"/>
    </w:rPr>
  </w:style>
  <w:style w:type="paragraph" w:styleId="1344">
    <w:name w:val="xl34"/>
    <w:basedOn w:val="1058"/>
    <w:next w:val="1344"/>
    <w:link w:val="1058"/>
    <w:pPr>
      <w:jc w:val="center"/>
      <w:spacing w:before="100" w:after="100" w:line="240" w:lineRule="auto"/>
      <w:pBdr>
        <w:top w:val="single" w:color="000000" w:sz="4" w:space="0"/>
        <w:bottom w:val="single" w:color="000000" w:sz="4" w:space="0"/>
      </w:pBdr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1345">
    <w:name w:val="xl35"/>
    <w:basedOn w:val="1058"/>
    <w:next w:val="1345"/>
    <w:link w:val="1058"/>
    <w:pPr>
      <w:jc w:val="center"/>
      <w:spacing w:before="100" w:after="100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1346">
    <w:name w:val="xl36"/>
    <w:basedOn w:val="1058"/>
    <w:next w:val="1346"/>
    <w:link w:val="1058"/>
    <w:pPr>
      <w:jc w:val="center"/>
      <w:spacing w:before="100" w:after="100" w:line="240" w:lineRule="auto"/>
      <w:pBdr>
        <w:top w:val="single" w:color="000000" w:sz="4" w:space="0"/>
        <w:bottom w:val="single" w:color="000000" w:sz="4" w:space="0"/>
      </w:pBdr>
    </w:pPr>
    <w:rPr>
      <w:rFonts w:ascii="Arial" w:hAnsi="Arial" w:eastAsia="Arial Unicode MS" w:cs="Arial"/>
      <w:b/>
      <w:bCs/>
      <w:sz w:val="24"/>
      <w:szCs w:val="24"/>
      <w:lang w:eastAsia="ar-SA"/>
    </w:rPr>
  </w:style>
  <w:style w:type="paragraph" w:styleId="1347">
    <w:name w:val="xl37"/>
    <w:basedOn w:val="1058"/>
    <w:next w:val="1347"/>
    <w:link w:val="1058"/>
    <w:pPr>
      <w:spacing w:before="100" w:after="100" w:line="240" w:lineRule="auto"/>
    </w:pPr>
    <w:rPr>
      <w:rFonts w:ascii="Arial" w:hAnsi="Arial" w:eastAsia="Arial Unicode MS" w:cs="Arial"/>
      <w:b/>
      <w:bCs/>
      <w:sz w:val="18"/>
      <w:szCs w:val="18"/>
      <w:lang w:eastAsia="ar-SA"/>
    </w:rPr>
  </w:style>
  <w:style w:type="paragraph" w:styleId="1348">
    <w:name w:val="xl38"/>
    <w:basedOn w:val="1058"/>
    <w:next w:val="1348"/>
    <w:link w:val="1058"/>
    <w:pPr>
      <w:jc w:val="center"/>
      <w:spacing w:before="100" w:after="100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Arial Unicode MS" w:cs="Arial"/>
      <w:b/>
      <w:bCs/>
      <w:sz w:val="24"/>
      <w:szCs w:val="24"/>
      <w:lang w:eastAsia="ar-SA"/>
    </w:rPr>
  </w:style>
  <w:style w:type="paragraph" w:styleId="1349">
    <w:name w:val="xl39"/>
    <w:basedOn w:val="1058"/>
    <w:next w:val="1349"/>
    <w:link w:val="1058"/>
    <w:pPr>
      <w:jc w:val="center"/>
      <w:spacing w:before="100" w:after="100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Arial Unicode MS" w:cs="Arial"/>
      <w:sz w:val="24"/>
      <w:szCs w:val="24"/>
      <w:lang w:eastAsia="ar-SA"/>
    </w:rPr>
  </w:style>
  <w:style w:type="paragraph" w:styleId="1350">
    <w:name w:val="xl40"/>
    <w:basedOn w:val="1058"/>
    <w:next w:val="1350"/>
    <w:link w:val="1058"/>
    <w:pPr>
      <w:jc w:val="center"/>
      <w:spacing w:before="100" w:after="100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Arial Unicode MS" w:cs="Arial"/>
      <w:sz w:val="18"/>
      <w:szCs w:val="18"/>
      <w:lang w:eastAsia="ar-SA"/>
    </w:rPr>
  </w:style>
  <w:style w:type="paragraph" w:styleId="1351">
    <w:name w:val="xl41"/>
    <w:basedOn w:val="1058"/>
    <w:next w:val="1351"/>
    <w:link w:val="1058"/>
    <w:pPr>
      <w:jc w:val="center"/>
      <w:spacing w:before="100" w:after="100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Arial Unicode MS" w:cs="Arial"/>
      <w:sz w:val="18"/>
      <w:szCs w:val="18"/>
      <w:lang w:eastAsia="ar-SA"/>
    </w:rPr>
  </w:style>
  <w:style w:type="paragraph" w:styleId="1352">
    <w:name w:val="xl42"/>
    <w:basedOn w:val="1058"/>
    <w:next w:val="1352"/>
    <w:link w:val="1058"/>
    <w:pPr>
      <w:jc w:val="center"/>
      <w:spacing w:before="100" w:after="100" w:line="240" w:lineRule="auto"/>
      <w:pBdr>
        <w:top w:val="single" w:color="0000FF" w:sz="8" w:space="0"/>
        <w:left w:val="single" w:color="000000" w:sz="4" w:space="0"/>
        <w:bottom w:val="single" w:color="000000" w:sz="4" w:space="0"/>
      </w:pBdr>
    </w:pPr>
    <w:rPr>
      <w:rFonts w:ascii="Arial" w:hAnsi="Arial" w:eastAsia="Arial Unicode MS" w:cs="Arial"/>
      <w:sz w:val="24"/>
      <w:szCs w:val="24"/>
      <w:lang w:eastAsia="ar-SA"/>
    </w:rPr>
  </w:style>
  <w:style w:type="paragraph" w:styleId="1353">
    <w:name w:val="Estrutura do documento1"/>
    <w:basedOn w:val="1058"/>
    <w:next w:val="1353"/>
    <w:link w:val="1058"/>
    <w:pPr>
      <w:spacing w:after="0" w:line="240" w:lineRule="auto"/>
      <w:shd w:val="clear" w:color="auto" w:fill="000080"/>
    </w:pPr>
    <w:rPr>
      <w:rFonts w:ascii="Tahoma" w:hAnsi="Tahoma" w:eastAsia="Times New Roman" w:cs="Tahoma"/>
      <w:sz w:val="20"/>
      <w:szCs w:val="20"/>
      <w:lang w:eastAsia="ar-SA"/>
    </w:rPr>
  </w:style>
  <w:style w:type="paragraph" w:styleId="1354">
    <w:name w:val="Ana 1 objetivo"/>
    <w:basedOn w:val="1059"/>
    <w:next w:val="1354"/>
    <w:link w:val="1058"/>
    <w:pPr>
      <w:numPr>
        <w:ilvl w:val="0"/>
        <w:numId w:val="0"/>
      </w:numPr>
      <w:jc w:val="both"/>
      <w:keepLines/>
      <w:spacing w:before="100" w:after="100"/>
      <w:widowControl w:val="off"/>
      <w:tabs>
        <w:tab w:val="left" w:pos="284" w:leader="none"/>
      </w:tabs>
    </w:pPr>
    <w:rPr>
      <w:rFonts w:ascii="Arial" w:hAnsi="Arial" w:cs="Arial"/>
      <w:b w:val="0"/>
      <w:bCs w:val="0"/>
      <w:color w:val="000000"/>
      <w:lang w:val="en-US"/>
    </w:rPr>
  </w:style>
  <w:style w:type="paragraph" w:styleId="1355">
    <w:name w:val="Esp Titulo"/>
    <w:basedOn w:val="1097"/>
    <w:next w:val="1355"/>
    <w:link w:val="1058"/>
    <w:pPr>
      <w:jc w:val="right"/>
      <w:spacing w:before="120" w:after="120"/>
    </w:pPr>
    <w:rPr>
      <w:b/>
      <w:caps/>
    </w:rPr>
  </w:style>
  <w:style w:type="paragraph" w:styleId="1356">
    <w:name w:val="Esp Sub Titulo 2"/>
    <w:basedOn w:val="1094"/>
    <w:next w:val="1356"/>
    <w:link w:val="1058"/>
    <w:pPr>
      <w:spacing w:before="240" w:after="60"/>
    </w:pPr>
  </w:style>
  <w:style w:type="paragraph" w:styleId="1357">
    <w:name w:val="esp - descrição"/>
    <w:basedOn w:val="1097"/>
    <w:next w:val="1357"/>
    <w:link w:val="1058"/>
    <w:pPr>
      <w:ind w:left="360"/>
      <w:spacing w:after="200"/>
      <w:tabs>
        <w:tab w:val="left" w:pos="720" w:leader="none"/>
      </w:tabs>
    </w:pPr>
  </w:style>
  <w:style w:type="paragraph" w:styleId="1358">
    <w:name w:val="SP - Titulo"/>
    <w:basedOn w:val="1058"/>
    <w:next w:val="1358"/>
    <w:link w:val="1058"/>
    <w:pPr>
      <w:spacing w:before="200" w:after="160" w:line="240" w:lineRule="auto"/>
    </w:pPr>
    <w:rPr>
      <w:rFonts w:ascii="Times New Roman" w:hAnsi="Times New Roman" w:eastAsia="Times New Roman"/>
      <w:sz w:val="24"/>
      <w:lang w:eastAsia="ar-SA"/>
    </w:rPr>
  </w:style>
  <w:style w:type="paragraph" w:styleId="1359">
    <w:name w:val="SP Texto"/>
    <w:basedOn w:val="1058"/>
    <w:next w:val="1359"/>
    <w:link w:val="1058"/>
    <w:pPr>
      <w:spacing w:before="40" w:after="40" w:line="240" w:lineRule="auto"/>
    </w:pPr>
    <w:rPr>
      <w:rFonts w:ascii="Swis721 BT" w:hAnsi="Swis721 BT" w:eastAsia="Times New Roman"/>
      <w:lang w:eastAsia="ar-SA"/>
    </w:rPr>
  </w:style>
  <w:style w:type="paragraph" w:styleId="1360">
    <w:name w:val="SP Texto Char"/>
    <w:basedOn w:val="1058"/>
    <w:next w:val="1360"/>
    <w:link w:val="1058"/>
    <w:pPr>
      <w:spacing w:before="40" w:after="40" w:line="240" w:lineRule="auto"/>
    </w:pPr>
    <w:rPr>
      <w:rFonts w:ascii="Arial" w:hAnsi="Arial" w:eastAsia="Times New Roman"/>
      <w:color w:val="000000"/>
      <w:lang w:eastAsia="ar-SA"/>
    </w:rPr>
  </w:style>
  <w:style w:type="paragraph" w:styleId="1361">
    <w:name w:val="Especificação"/>
    <w:basedOn w:val="1058"/>
    <w:next w:val="1361"/>
    <w:link w:val="1058"/>
    <w:pPr>
      <w:jc w:val="both"/>
      <w:spacing w:before="200" w:line="240" w:lineRule="auto"/>
    </w:pPr>
    <w:rPr>
      <w:rFonts w:ascii="Palatino Linotype" w:hAnsi="Palatino Linotype" w:eastAsia="Times New Roman"/>
      <w:sz w:val="20"/>
      <w:szCs w:val="20"/>
      <w:lang w:eastAsia="ar-SA"/>
    </w:rPr>
  </w:style>
  <w:style w:type="paragraph" w:styleId="1362">
    <w:name w:val="_A070170"/>
    <w:next w:val="1362"/>
    <w:link w:val="1058"/>
    <w:pPr>
      <w:ind w:right="576" w:firstLine="864"/>
      <w:jc w:val="both"/>
      <w:widowControl w:val="off"/>
    </w:pPr>
    <w:rPr>
      <w:rFonts w:ascii="Times New Roman" w:hAnsi="Times New Roman" w:eastAsia="Times New Roman"/>
      <w:color w:val="000000"/>
      <w:sz w:val="24"/>
      <w:szCs w:val="24"/>
      <w:lang w:val="pt-BR" w:eastAsia="ar-SA" w:bidi="ar-SA"/>
    </w:rPr>
  </w:style>
  <w:style w:type="paragraph" w:styleId="1363">
    <w:name w:val="NC Normal Centralizado"/>
    <w:next w:val="1363"/>
    <w:link w:val="1058"/>
    <w:pPr>
      <w:jc w:val="center"/>
      <w:widowControl w:val="off"/>
    </w:pPr>
    <w:rPr>
      <w:rFonts w:ascii="Times New Roman" w:hAnsi="Times New Roman" w:eastAsia="Times New Roman"/>
      <w:color w:val="000000"/>
      <w:lang w:val="pt-BR" w:eastAsia="ar-SA" w:bidi="ar-SA"/>
    </w:rPr>
  </w:style>
  <w:style w:type="paragraph" w:styleId="1364">
    <w:name w:val="NU Numerar Parágrafos"/>
    <w:next w:val="1364"/>
    <w:link w:val="1058"/>
    <w:pPr>
      <w:jc w:val="both"/>
      <w:widowControl w:val="off"/>
    </w:pPr>
    <w:rPr>
      <w:rFonts w:ascii="Times New Roman" w:hAnsi="Times New Roman" w:eastAsia="Times New Roman"/>
      <w:color w:val="000000"/>
      <w:lang w:val="pt-BR" w:eastAsia="ar-SA" w:bidi="ar-SA"/>
    </w:rPr>
  </w:style>
  <w:style w:type="character" w:styleId="1365">
    <w:name w:val="Balloon Text Char1"/>
    <w:next w:val="1365"/>
    <w:link w:val="1058"/>
    <w:rPr>
      <w:rFonts w:ascii="Lucida Grande" w:hAnsi="Lucida Grande"/>
      <w:sz w:val="18"/>
      <w:szCs w:val="18"/>
    </w:rPr>
  </w:style>
  <w:style w:type="character" w:styleId="1366">
    <w:name w:val="WW8Num140z0"/>
    <w:next w:val="1366"/>
    <w:link w:val="1058"/>
    <w:rPr>
      <w:rFonts w:ascii="Symbol" w:hAnsi="Symbol"/>
    </w:rPr>
  </w:style>
  <w:style w:type="character" w:styleId="1367">
    <w:name w:val="Forte"/>
    <w:next w:val="1367"/>
    <w:link w:val="1058"/>
    <w:uiPriority w:val="22"/>
    <w:qFormat/>
    <w:rPr>
      <w:b/>
      <w:bCs/>
    </w:rPr>
  </w:style>
  <w:style w:type="paragraph" w:styleId="1368">
    <w:name w:val="_A060168"/>
    <w:next w:val="1368"/>
    <w:link w:val="1058"/>
    <w:pPr>
      <w:ind w:firstLine="720"/>
      <w:jc w:val="both"/>
      <w:widowControl w:val="off"/>
    </w:pPr>
    <w:rPr>
      <w:rFonts w:ascii="Times New Roman" w:hAnsi="Times New Roman" w:eastAsia="Times New Roman"/>
      <w:color w:val="000000"/>
      <w:sz w:val="24"/>
      <w:lang w:val="pt-BR" w:eastAsia="pt-BR" w:bidi="ar-SA"/>
    </w:rPr>
  </w:style>
  <w:style w:type="paragraph" w:styleId="1369">
    <w:name w:val="Normal + Book Antiqua,12 pt,Justificado,À esquerda:  0,63 cm"/>
    <w:basedOn w:val="1090"/>
    <w:next w:val="1369"/>
    <w:link w:val="1058"/>
    <w:pPr>
      <w:ind w:left="284"/>
      <w:jc w:val="both"/>
    </w:pPr>
    <w:rPr>
      <w:rFonts w:ascii="Book Antiqua" w:hAnsi="Book Antiqua"/>
      <w:b w:val="0"/>
      <w:lang w:eastAsia="pt-BR"/>
    </w:rPr>
  </w:style>
  <w:style w:type="paragraph" w:styleId="1370">
    <w:name w:val="PADRAO"/>
    <w:basedOn w:val="1058"/>
    <w:next w:val="1370"/>
    <w:link w:val="1058"/>
    <w:pPr>
      <w:jc w:val="both"/>
      <w:spacing w:after="0" w:line="240" w:lineRule="auto"/>
    </w:pPr>
    <w:rPr>
      <w:rFonts w:ascii="Tms Rmn" w:hAnsi="Tms Rmn" w:eastAsia="Times New Roman"/>
      <w:sz w:val="24"/>
      <w:szCs w:val="20"/>
      <w:lang w:eastAsia="pt-BR"/>
    </w:rPr>
  </w:style>
  <w:style w:type="paragraph" w:styleId="1371">
    <w:name w:val="Body Text 21"/>
    <w:basedOn w:val="1058"/>
    <w:next w:val="1371"/>
    <w:link w:val="1058"/>
    <w:pPr>
      <w:ind w:firstLine="709"/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1372">
    <w:name w:val="p12"/>
    <w:basedOn w:val="1058"/>
    <w:next w:val="1372"/>
    <w:link w:val="1058"/>
    <w:pPr>
      <w:ind w:left="1440" w:firstLine="1728"/>
      <w:jc w:val="both"/>
      <w:spacing w:after="0" w:line="280" w:lineRule="auto"/>
      <w:widowControl w:val="off"/>
      <w:tabs>
        <w:tab w:val="left" w:pos="1720" w:leader="none"/>
      </w:tabs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1373">
    <w:name w:val="_A102175"/>
    <w:basedOn w:val="1058"/>
    <w:next w:val="1373"/>
    <w:link w:val="1058"/>
    <w:pPr>
      <w:ind w:left="2880" w:firstLine="1296"/>
      <w:jc w:val="both"/>
      <w:spacing w:after="0" w:line="240" w:lineRule="auto"/>
    </w:pPr>
    <w:rPr>
      <w:rFonts w:ascii="Tms Rmn" w:hAnsi="Tms Rmn" w:eastAsia="Times New Roman"/>
      <w:sz w:val="24"/>
      <w:szCs w:val="20"/>
      <w:lang w:eastAsia="pt-BR"/>
    </w:rPr>
  </w:style>
  <w:style w:type="paragraph" w:styleId="1374">
    <w:name w:val="Estilo1"/>
    <w:basedOn w:val="1058"/>
    <w:next w:val="1374"/>
    <w:link w:val="1058"/>
    <w:pPr>
      <w:ind w:left="567"/>
      <w:jc w:val="both"/>
      <w:spacing w:after="120" w:line="360" w:lineRule="auto"/>
    </w:pPr>
    <w:rPr>
      <w:rFonts w:ascii="Times New Roman" w:hAnsi="Times New Roman" w:eastAsia="Times New Roman"/>
      <w:sz w:val="20"/>
      <w:szCs w:val="20"/>
      <w:lang w:eastAsia="pt-BR"/>
    </w:rPr>
  </w:style>
  <w:style w:type="paragraph" w:styleId="1375">
    <w:name w:val="_A101675"/>
    <w:basedOn w:val="1058"/>
    <w:next w:val="1375"/>
    <w:link w:val="1058"/>
    <w:pPr>
      <w:ind w:left="2160" w:firstLine="1296"/>
      <w:jc w:val="both"/>
      <w:spacing w:after="0" w:line="240" w:lineRule="auto"/>
    </w:pPr>
    <w:rPr>
      <w:rFonts w:ascii="Tms Rmn" w:hAnsi="Tms Rmn" w:eastAsia="Times New Roman"/>
      <w:sz w:val="24"/>
      <w:szCs w:val="20"/>
      <w:lang w:eastAsia="pt-BR"/>
    </w:rPr>
  </w:style>
  <w:style w:type="paragraph" w:styleId="1376">
    <w:name w:val="_A251175"/>
    <w:basedOn w:val="1058"/>
    <w:next w:val="1376"/>
    <w:link w:val="1058"/>
    <w:pPr>
      <w:ind w:left="1440" w:firstLine="3456"/>
      <w:jc w:val="both"/>
      <w:spacing w:after="0" w:line="240" w:lineRule="auto"/>
    </w:pPr>
    <w:rPr>
      <w:rFonts w:ascii="Tms Rmn" w:hAnsi="Tms Rmn" w:eastAsia="Times New Roman"/>
      <w:sz w:val="24"/>
      <w:szCs w:val="20"/>
      <w:lang w:eastAsia="pt-BR"/>
    </w:rPr>
  </w:style>
  <w:style w:type="character" w:styleId="1377">
    <w:name w:val="fonte_ambientes1"/>
    <w:next w:val="1377"/>
    <w:link w:val="1058"/>
    <w:rPr>
      <w:rFonts w:ascii="Verdana" w:hAnsi="Verdana"/>
      <w:color w:val="000000"/>
      <w:sz w:val="14"/>
      <w:szCs w:val="14"/>
    </w:rPr>
  </w:style>
  <w:style w:type="paragraph" w:styleId="1378">
    <w:name w:val="WW-Recuo de corpo de texto 3"/>
    <w:basedOn w:val="1058"/>
    <w:next w:val="1378"/>
    <w:link w:val="1058"/>
    <w:pPr>
      <w:ind w:left="709" w:firstLine="1"/>
      <w:jc w:val="both"/>
      <w:spacing w:after="0" w:line="240" w:lineRule="auto"/>
    </w:pPr>
    <w:rPr>
      <w:rFonts w:ascii="Arial" w:hAnsi="Arial" w:eastAsia="Times New Roman"/>
      <w:i/>
      <w:sz w:val="24"/>
      <w:szCs w:val="20"/>
      <w:lang w:eastAsia="ar-SA"/>
    </w:rPr>
  </w:style>
  <w:style w:type="character" w:styleId="1379">
    <w:name w:val="Caracteres de Nota de Rodapé"/>
    <w:next w:val="1379"/>
    <w:link w:val="1058"/>
  </w:style>
  <w:style w:type="paragraph" w:styleId="1380">
    <w:name w:val="Lista 5"/>
    <w:basedOn w:val="1058"/>
    <w:next w:val="1380"/>
    <w:link w:val="1058"/>
    <w:uiPriority w:val="99"/>
    <w:unhideWhenUsed/>
    <w:pPr>
      <w:contextualSpacing/>
      <w:ind w:left="1415" w:hanging="283"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1381">
    <w:name w:val="Lista de continuação"/>
    <w:basedOn w:val="1058"/>
    <w:next w:val="1381"/>
    <w:link w:val="1058"/>
    <w:uiPriority w:val="99"/>
    <w:unhideWhenUsed/>
    <w:pPr>
      <w:contextualSpacing/>
      <w:ind w:left="283"/>
      <w:spacing w:after="12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1382">
    <w:name w:val="Lista de continuação 5"/>
    <w:basedOn w:val="1058"/>
    <w:next w:val="1382"/>
    <w:link w:val="1058"/>
    <w:uiPriority w:val="99"/>
    <w:unhideWhenUsed/>
    <w:pPr>
      <w:contextualSpacing/>
      <w:ind w:left="1415"/>
      <w:spacing w:after="12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1383">
    <w:name w:val="Subject Line"/>
    <w:basedOn w:val="1058"/>
    <w:next w:val="1383"/>
    <w:link w:val="1058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character" w:styleId="1384">
    <w:name w:val="WW8Num5z1"/>
    <w:next w:val="1384"/>
    <w:link w:val="1058"/>
    <w:rPr>
      <w:rFonts w:ascii="Courier New" w:hAnsi="Courier New" w:cs="Courier New"/>
    </w:rPr>
  </w:style>
  <w:style w:type="character" w:styleId="1385">
    <w:name w:val="WW8Num5z2"/>
    <w:next w:val="1385"/>
    <w:link w:val="1058"/>
    <w:rPr>
      <w:rFonts w:ascii="Wingdings" w:hAnsi="Wingdings"/>
    </w:rPr>
  </w:style>
  <w:style w:type="character" w:styleId="1386">
    <w:name w:val="WW8Num7z1"/>
    <w:next w:val="1386"/>
    <w:link w:val="1058"/>
    <w:rPr>
      <w:rFonts w:ascii="Courier New" w:hAnsi="Courier New"/>
    </w:rPr>
  </w:style>
  <w:style w:type="character" w:styleId="1387">
    <w:name w:val="WW8Num7z2"/>
    <w:next w:val="1387"/>
    <w:link w:val="1058"/>
    <w:rPr>
      <w:rFonts w:ascii="Wingdings" w:hAnsi="Wingdings"/>
    </w:rPr>
  </w:style>
  <w:style w:type="character" w:styleId="1388">
    <w:name w:val="WW8Num7z3"/>
    <w:next w:val="1388"/>
    <w:link w:val="1058"/>
    <w:rPr>
      <w:rFonts w:ascii="Symbol" w:hAnsi="Symbol"/>
    </w:rPr>
  </w:style>
  <w:style w:type="character" w:styleId="1389">
    <w:name w:val="WW8Num9z1"/>
    <w:next w:val="1389"/>
    <w:link w:val="1058"/>
    <w:rPr>
      <w:rFonts w:ascii="Courier New" w:hAnsi="Courier New"/>
    </w:rPr>
  </w:style>
  <w:style w:type="character" w:styleId="1390">
    <w:name w:val="WW8Num9z2"/>
    <w:next w:val="1390"/>
    <w:link w:val="1058"/>
    <w:rPr>
      <w:rFonts w:ascii="Wingdings" w:hAnsi="Wingdings"/>
    </w:rPr>
  </w:style>
  <w:style w:type="character" w:styleId="1391">
    <w:name w:val="WW8Num10z1"/>
    <w:next w:val="1391"/>
    <w:link w:val="1058"/>
    <w:rPr>
      <w:rFonts w:ascii="Courier New" w:hAnsi="Courier New"/>
    </w:rPr>
  </w:style>
  <w:style w:type="character" w:styleId="1392">
    <w:name w:val="WW8Num10z2"/>
    <w:next w:val="1392"/>
    <w:link w:val="1058"/>
    <w:rPr>
      <w:rFonts w:ascii="Wingdings" w:hAnsi="Wingdings"/>
    </w:rPr>
  </w:style>
  <w:style w:type="character" w:styleId="1393">
    <w:name w:val="WW8Num10z3"/>
    <w:next w:val="1393"/>
    <w:link w:val="1058"/>
    <w:rPr>
      <w:rFonts w:ascii="Symbol" w:hAnsi="Symbol"/>
    </w:rPr>
  </w:style>
  <w:style w:type="character" w:styleId="1394">
    <w:name w:val="WW8Num11z1"/>
    <w:next w:val="1394"/>
    <w:link w:val="1058"/>
    <w:rPr>
      <w:rFonts w:ascii="Courier New" w:hAnsi="Courier New" w:cs="Courier New"/>
    </w:rPr>
  </w:style>
  <w:style w:type="character" w:styleId="1395">
    <w:name w:val="WW8Num11z2"/>
    <w:next w:val="1395"/>
    <w:link w:val="1058"/>
    <w:rPr>
      <w:rFonts w:ascii="Wingdings" w:hAnsi="Wingdings"/>
    </w:rPr>
  </w:style>
  <w:style w:type="character" w:styleId="1396">
    <w:name w:val="WW8Num14z1"/>
    <w:next w:val="1396"/>
    <w:link w:val="1058"/>
    <w:rPr>
      <w:rFonts w:ascii="Courier New" w:hAnsi="Courier New"/>
    </w:rPr>
  </w:style>
  <w:style w:type="character" w:styleId="1397">
    <w:name w:val="WW8Num14z2"/>
    <w:next w:val="1397"/>
    <w:link w:val="1058"/>
    <w:rPr>
      <w:rFonts w:ascii="Wingdings" w:hAnsi="Wingdings"/>
    </w:rPr>
  </w:style>
  <w:style w:type="character" w:styleId="1398">
    <w:name w:val="WW8Num14z3"/>
    <w:next w:val="1398"/>
    <w:link w:val="1058"/>
    <w:rPr>
      <w:rFonts w:ascii="Symbol" w:hAnsi="Symbol"/>
    </w:rPr>
  </w:style>
  <w:style w:type="character" w:styleId="1399">
    <w:name w:val="WW8Num16z0"/>
    <w:next w:val="1399"/>
    <w:link w:val="1058"/>
    <w:rPr>
      <w:b/>
    </w:rPr>
  </w:style>
  <w:style w:type="character" w:styleId="1400">
    <w:name w:val="WW8Num17z3"/>
    <w:next w:val="1400"/>
    <w:link w:val="1058"/>
    <w:rPr>
      <w:rFonts w:ascii="Symbol" w:hAnsi="Symbol" w:cs="StarSymbol"/>
      <w:sz w:val="18"/>
      <w:szCs w:val="18"/>
    </w:rPr>
  </w:style>
  <w:style w:type="character" w:styleId="1401">
    <w:name w:val="WW8Num12z0"/>
    <w:next w:val="1401"/>
    <w:link w:val="1058"/>
    <w:rPr>
      <w:b/>
    </w:rPr>
  </w:style>
  <w:style w:type="character" w:styleId="1402">
    <w:name w:val="WW8Num14z0"/>
    <w:next w:val="1402"/>
    <w:link w:val="1058"/>
    <w:rPr>
      <w:b/>
      <w:sz w:val="22"/>
    </w:rPr>
  </w:style>
  <w:style w:type="character" w:styleId="1403">
    <w:name w:val="WW8Num17z0"/>
    <w:next w:val="1403"/>
    <w:link w:val="1058"/>
    <w:rPr>
      <w:b/>
    </w:rPr>
  </w:style>
  <w:style w:type="character" w:styleId="1404">
    <w:name w:val="WW8Num19z0"/>
    <w:next w:val="1404"/>
    <w:link w:val="1058"/>
    <w:rPr>
      <w:b/>
    </w:rPr>
  </w:style>
  <w:style w:type="character" w:styleId="1405">
    <w:name w:val="WW8Num24z0"/>
    <w:next w:val="1405"/>
    <w:link w:val="1058"/>
    <w:rPr>
      <w:rFonts w:ascii="Times New Roman" w:hAnsi="Times New Roman"/>
      <w:b/>
      <w:i w:val="0"/>
      <w:sz w:val="18"/>
    </w:rPr>
  </w:style>
  <w:style w:type="character" w:styleId="1406">
    <w:name w:val="WW8Num25z0"/>
    <w:next w:val="1406"/>
    <w:link w:val="1058"/>
    <w:rPr>
      <w:rFonts w:ascii="Times New Roman" w:hAnsi="Times New Roman"/>
      <w:b w:val="0"/>
      <w:i w:val="0"/>
      <w:sz w:val="24"/>
    </w:rPr>
  </w:style>
  <w:style w:type="character" w:styleId="1407">
    <w:name w:val="WW8Num26z0"/>
    <w:next w:val="1407"/>
    <w:link w:val="1058"/>
    <w:rPr>
      <w:rFonts w:ascii="Times New Roman" w:hAnsi="Times New Roman" w:eastAsia="Times New Roman" w:cs="Times New Roman"/>
    </w:rPr>
  </w:style>
  <w:style w:type="character" w:styleId="1408">
    <w:name w:val="WW8Num26z1"/>
    <w:next w:val="1408"/>
    <w:link w:val="1058"/>
    <w:rPr>
      <w:rFonts w:ascii="Courier New" w:hAnsi="Courier New"/>
    </w:rPr>
  </w:style>
  <w:style w:type="character" w:styleId="1409">
    <w:name w:val="WW8Num26z2"/>
    <w:next w:val="1409"/>
    <w:link w:val="1058"/>
    <w:rPr>
      <w:rFonts w:ascii="Wingdings" w:hAnsi="Wingdings"/>
    </w:rPr>
  </w:style>
  <w:style w:type="character" w:styleId="1410">
    <w:name w:val="WW8Num26z3"/>
    <w:next w:val="1410"/>
    <w:link w:val="1058"/>
    <w:rPr>
      <w:rFonts w:ascii="Symbol" w:hAnsi="Symbol"/>
    </w:rPr>
  </w:style>
  <w:style w:type="character" w:styleId="1411">
    <w:name w:val="WW-Absatz-Standardschriftart11111111111"/>
    <w:next w:val="1411"/>
    <w:link w:val="1058"/>
  </w:style>
  <w:style w:type="character" w:styleId="1412">
    <w:name w:val="WW-Absatz-Standardschriftart111111111111"/>
    <w:next w:val="1412"/>
    <w:link w:val="1058"/>
  </w:style>
  <w:style w:type="paragraph" w:styleId="1413">
    <w:name w:val="Sumário 1"/>
    <w:basedOn w:val="1058"/>
    <w:next w:val="1058"/>
    <w:link w:val="1058"/>
    <w:uiPriority w:val="39"/>
    <w:qFormat/>
    <w:pPr>
      <w:jc w:val="both"/>
      <w:spacing w:before="60" w:after="0" w:line="240" w:lineRule="auto"/>
      <w:widowControl w:val="off"/>
      <w:tabs>
        <w:tab w:val="left" w:pos="425" w:leader="none"/>
        <w:tab w:val="right" w:pos="9497" w:leader="dot"/>
      </w:tabs>
    </w:pPr>
    <w:rPr>
      <w:rFonts w:ascii="Arial" w:hAnsi="Arial" w:eastAsia="Times New Roman"/>
      <w:caps/>
      <w:sz w:val="24"/>
      <w:szCs w:val="20"/>
      <w:lang w:eastAsia="ar-SA"/>
    </w:rPr>
  </w:style>
  <w:style w:type="paragraph" w:styleId="1414">
    <w:name w:val="Sumário 4"/>
    <w:basedOn w:val="1058"/>
    <w:next w:val="1058"/>
    <w:link w:val="1058"/>
    <w:pPr>
      <w:ind w:firstLine="1560"/>
      <w:jc w:val="both"/>
      <w:spacing w:before="100" w:after="100" w:line="240" w:lineRule="auto"/>
      <w:tabs>
        <w:tab w:val="left" w:pos="2127" w:leader="none"/>
      </w:tabs>
    </w:pPr>
    <w:rPr>
      <w:rFonts w:ascii="Arial" w:hAnsi="Arial" w:eastAsia="Times New Roman"/>
      <w:color w:val="000000"/>
      <w:sz w:val="24"/>
      <w:szCs w:val="20"/>
      <w:lang w:eastAsia="ar-SA"/>
    </w:rPr>
  </w:style>
  <w:style w:type="paragraph" w:styleId="1415">
    <w:name w:val="ND Normal à Direita"/>
    <w:next w:val="1415"/>
    <w:link w:val="1058"/>
    <w:pPr>
      <w:jc w:val="right"/>
      <w:widowControl w:val="off"/>
    </w:pPr>
    <w:rPr>
      <w:rFonts w:ascii="Times New Roman" w:hAnsi="Times New Roman" w:eastAsia="Times New Roman"/>
      <w:color w:val="000000"/>
      <w:lang w:val="pt-BR" w:eastAsia="ar-SA" w:bidi="ar-SA"/>
    </w:rPr>
  </w:style>
  <w:style w:type="paragraph" w:styleId="1416">
    <w:name w:val="_A161175ÿ"/>
    <w:basedOn w:val="1058"/>
    <w:next w:val="1416"/>
    <w:link w:val="1058"/>
    <w:pPr>
      <w:ind w:left="867" w:right="46"/>
      <w:jc w:val="both"/>
      <w:spacing w:after="0" w:line="240" w:lineRule="auto"/>
      <w:tabs>
        <w:tab w:val="left" w:pos="-698" w:leader="none"/>
        <w:tab w:val="left" w:pos="0" w:leader="none"/>
      </w:tabs>
    </w:pPr>
    <w:rPr>
      <w:rFonts w:ascii="Times New Roman" w:hAnsi="Times New Roman" w:eastAsia="Times New Roman"/>
      <w:sz w:val="24"/>
      <w:szCs w:val="20"/>
      <w:lang w:eastAsia="ar-SA"/>
    </w:rPr>
  </w:style>
  <w:style w:type="character" w:styleId="1417">
    <w:name w:val="WW8Num4z1"/>
    <w:next w:val="1417"/>
    <w:link w:val="1058"/>
    <w:rPr>
      <w:b/>
    </w:rPr>
  </w:style>
  <w:style w:type="paragraph" w:styleId="1418">
    <w:name w:val="Saudação2"/>
    <w:basedOn w:val="1058"/>
    <w:next w:val="1058"/>
    <w:link w:val="1058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1419">
    <w:name w:val="Default"/>
    <w:next w:val="1419"/>
    <w:link w:val="1058"/>
    <w:rPr>
      <w:rFonts w:ascii="Times New Roman" w:hAnsi="Times New Roman" w:eastAsia="Times New Roman"/>
      <w:color w:val="000000"/>
      <w:sz w:val="24"/>
      <w:szCs w:val="24"/>
      <w:lang w:val="pt-BR" w:eastAsia="pt-BR" w:bidi="ar-SA"/>
    </w:rPr>
  </w:style>
  <w:style w:type="character" w:styleId="1420">
    <w:name w:val="Footnote Text Char1"/>
    <w:next w:val="1420"/>
    <w:link w:val="1058"/>
    <w:rPr>
      <w:rFonts w:ascii="Calibri" w:hAnsi="Calibri" w:eastAsia="Calibri" w:cs="Times New Roman"/>
      <w:sz w:val="24"/>
      <w:szCs w:val="24"/>
    </w:rPr>
  </w:style>
  <w:style w:type="paragraph" w:styleId="1421">
    <w:name w:val="WW-Saudação"/>
    <w:basedOn w:val="1419"/>
    <w:next w:val="1419"/>
    <w:link w:val="1058"/>
    <w:rPr>
      <w:color w:val="000000"/>
    </w:rPr>
  </w:style>
  <w:style w:type="paragraph" w:styleId="1422">
    <w:name w:val="S1"/>
    <w:basedOn w:val="1058"/>
    <w:next w:val="1422"/>
    <w:link w:val="1058"/>
    <w:pPr>
      <w:ind w:left="993" w:hanging="709"/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1423">
    <w:name w:val="P30"/>
    <w:basedOn w:val="1058"/>
    <w:next w:val="1423"/>
    <w:link w:val="1058"/>
    <w:pPr>
      <w:jc w:val="both"/>
      <w:spacing w:after="0" w:line="240" w:lineRule="auto"/>
    </w:pPr>
    <w:rPr>
      <w:rFonts w:ascii="Times New Roman" w:hAnsi="Times New Roman" w:eastAsia="Times New Roman"/>
      <w:b/>
      <w:sz w:val="24"/>
      <w:szCs w:val="20"/>
      <w:lang w:eastAsia="pt-BR"/>
    </w:rPr>
  </w:style>
  <w:style w:type="character" w:styleId="1424">
    <w:name w:val="Cabeçalho superior Char,Heading 1a Char Char"/>
    <w:next w:val="1424"/>
    <w:link w:val="1058"/>
    <w:rPr>
      <w:rFonts w:eastAsia="Times New Roman"/>
      <w:szCs w:val="20"/>
      <w:lang w:eastAsia="pt-BR"/>
    </w:rPr>
  </w:style>
  <w:style w:type="paragraph" w:styleId="1425">
    <w:name w:val="Sem Espaçamento1"/>
    <w:basedOn w:val="1058"/>
    <w:next w:val="1425"/>
    <w:link w:val="1058"/>
    <w:pPr>
      <w:ind w:left="2160" w:hanging="360"/>
      <w:spacing w:after="0"/>
    </w:pPr>
    <w:rPr>
      <w:rFonts w:cs="MOONC I+ A Garamond"/>
      <w:color w:val="000000"/>
      <w:sz w:val="18"/>
      <w:szCs w:val="18"/>
      <w:lang w:val="en-US"/>
    </w:rPr>
  </w:style>
  <w:style w:type="paragraph" w:styleId="1426">
    <w:name w:val="western"/>
    <w:basedOn w:val="1058"/>
    <w:next w:val="1426"/>
    <w:link w:val="1058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427">
    <w:name w:val="xl54"/>
    <w:basedOn w:val="1058"/>
    <w:next w:val="1427"/>
    <w:link w:val="1058"/>
    <w:pPr>
      <w:jc w:val="center"/>
      <w:spacing w:before="100" w:beforeAutospacing="1" w:after="100" w:afterAutospacing="1" w:line="240" w:lineRule="auto"/>
    </w:pPr>
    <w:rPr>
      <w:rFonts w:ascii="Arial" w:hAnsi="Arial" w:eastAsia="Arial Unicode MS" w:cs="Arial"/>
      <w:b/>
      <w:bCs/>
      <w:sz w:val="24"/>
      <w:szCs w:val="24"/>
      <w:lang w:eastAsia="pt-BR"/>
    </w:rPr>
  </w:style>
  <w:style w:type="paragraph" w:styleId="1428">
    <w:name w:val="No Spacing,Bullets"/>
    <w:next w:val="1428"/>
    <w:link w:val="1058"/>
    <w:uiPriority w:val="1"/>
    <w:qFormat/>
    <w:rPr>
      <w:sz w:val="22"/>
      <w:szCs w:val="22"/>
      <w:lang w:val="pt-BR" w:eastAsia="en-US" w:bidi="ar-SA"/>
    </w:rPr>
  </w:style>
  <w:style w:type="paragraph" w:styleId="1429">
    <w:name w:val="Numerada 2"/>
    <w:basedOn w:val="1058"/>
    <w:next w:val="1429"/>
    <w:link w:val="1058"/>
    <w:pPr>
      <w:numPr>
        <w:ilvl w:val="0"/>
        <w:numId w:val="3"/>
      </w:numPr>
      <w:spacing w:after="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character" w:styleId="1430">
    <w:name w:val="Texto de comentário Char"/>
    <w:next w:val="1430"/>
    <w:link w:val="1431"/>
    <w:uiPriority w:val="99"/>
    <w:rPr>
      <w:rFonts w:ascii="Arial" w:hAnsi="Arial" w:eastAsia="Times New Roman"/>
      <w:lang w:val="en-US" w:eastAsia="zh-CN"/>
    </w:rPr>
  </w:style>
  <w:style w:type="paragraph" w:styleId="1431">
    <w:name w:val="Texto de comentário"/>
    <w:basedOn w:val="1058"/>
    <w:next w:val="1431"/>
    <w:link w:val="1430"/>
    <w:uiPriority w:val="99"/>
    <w:pPr>
      <w:spacing w:after="0" w:line="240" w:lineRule="auto"/>
    </w:pPr>
    <w:rPr>
      <w:rFonts w:ascii="Arial" w:hAnsi="Arial" w:eastAsia="Times New Roman"/>
      <w:sz w:val="20"/>
      <w:szCs w:val="20"/>
      <w:lang w:val="en-US" w:eastAsia="zh-CN"/>
    </w:rPr>
  </w:style>
  <w:style w:type="character" w:styleId="1432">
    <w:name w:val="Comment Text Char1"/>
    <w:next w:val="1432"/>
    <w:link w:val="1058"/>
    <w:rPr>
      <w:sz w:val="24"/>
      <w:szCs w:val="24"/>
    </w:rPr>
  </w:style>
  <w:style w:type="character" w:styleId="1433">
    <w:name w:val="Assunto do comentário Char"/>
    <w:next w:val="1433"/>
    <w:link w:val="1434"/>
    <w:uiPriority w:val="99"/>
    <w:rPr>
      <w:rFonts w:ascii="Arial" w:hAnsi="Arial" w:eastAsia="Times New Roman"/>
      <w:b/>
      <w:bCs/>
      <w:lang w:val="en-US" w:eastAsia="zh-CN"/>
    </w:rPr>
  </w:style>
  <w:style w:type="paragraph" w:styleId="1434">
    <w:name w:val="Assunto do comentário"/>
    <w:basedOn w:val="1431"/>
    <w:next w:val="1431"/>
    <w:link w:val="1433"/>
    <w:uiPriority w:val="99"/>
    <w:rPr>
      <w:b/>
      <w:bCs/>
    </w:rPr>
  </w:style>
  <w:style w:type="character" w:styleId="1435">
    <w:name w:val="Comment Subject Char1"/>
    <w:next w:val="1435"/>
    <w:link w:val="1058"/>
    <w:rPr>
      <w:b/>
      <w:bCs/>
      <w:sz w:val="24"/>
      <w:szCs w:val="24"/>
    </w:rPr>
  </w:style>
  <w:style w:type="paragraph" w:styleId="1436">
    <w:name w:val="p3"/>
    <w:basedOn w:val="1058"/>
    <w:next w:val="1436"/>
    <w:link w:val="105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437">
    <w:name w:val="p4"/>
    <w:basedOn w:val="1058"/>
    <w:next w:val="1437"/>
    <w:link w:val="105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438">
    <w:name w:val="p5"/>
    <w:basedOn w:val="1058"/>
    <w:next w:val="1438"/>
    <w:link w:val="105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439">
    <w:name w:val="p6"/>
    <w:basedOn w:val="1058"/>
    <w:next w:val="1439"/>
    <w:link w:val="105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440">
    <w:name w:val="p7"/>
    <w:basedOn w:val="1058"/>
    <w:next w:val="1440"/>
    <w:link w:val="105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table" w:styleId="1441">
    <w:name w:val="Tabela com grade"/>
    <w:basedOn w:val="1069"/>
    <w:next w:val="1441"/>
    <w:link w:val="1058"/>
    <w:uiPriority w:val="59"/>
    <w:tblPr/>
  </w:style>
  <w:style w:type="paragraph" w:styleId="1442">
    <w:name w:val="TR: alínea"/>
    <w:basedOn w:val="1443"/>
    <w:next w:val="1442"/>
    <w:link w:val="1058"/>
    <w:qFormat/>
    <w:pPr>
      <w:ind w:left="1418" w:hanging="284"/>
      <w:spacing w:after="120" w:line="240" w:lineRule="auto"/>
      <w:outlineLvl w:val="9"/>
    </w:pPr>
  </w:style>
  <w:style w:type="paragraph" w:styleId="1443">
    <w:name w:val="TR: texto do trabalho"/>
    <w:basedOn w:val="1058"/>
    <w:next w:val="1443"/>
    <w:link w:val="1058"/>
    <w:qFormat/>
    <w:pPr>
      <w:ind w:firstLine="425"/>
      <w:jc w:val="both"/>
      <w:spacing w:after="240" w:line="30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outlineLvl w:val="0"/>
    </w:pPr>
    <w:rPr>
      <w:rFonts w:ascii="Arial" w:hAnsi="Arial" w:cs="Arial"/>
      <w:sz w:val="20"/>
      <w:szCs w:val="20"/>
      <w:lang w:eastAsia="zh-CN"/>
    </w:rPr>
  </w:style>
  <w:style w:type="paragraph" w:styleId="1444">
    <w:name w:val="TR: Título Principal"/>
    <w:basedOn w:val="1443"/>
    <w:next w:val="1444"/>
    <w:link w:val="1058"/>
    <w:qFormat/>
    <w:pPr>
      <w:jc w:val="center"/>
      <w:spacing w:after="360" w:line="360" w:lineRule="auto"/>
    </w:pPr>
    <w:rPr>
      <w:b/>
      <w:sz w:val="24"/>
    </w:rPr>
  </w:style>
  <w:style w:type="paragraph" w:styleId="1445">
    <w:name w:val="TR: Título n1"/>
    <w:basedOn w:val="1444"/>
    <w:next w:val="1445"/>
    <w:link w:val="1058"/>
    <w:qFormat/>
    <w:pPr>
      <w:ind w:firstLine="0"/>
      <w:jc w:val="left"/>
      <w:spacing w:before="320" w:after="280"/>
    </w:pPr>
    <w:rPr>
      <w:sz w:val="22"/>
    </w:rPr>
  </w:style>
  <w:style w:type="paragraph" w:styleId="1446">
    <w:name w:val="TR: Titulo n2"/>
    <w:basedOn w:val="1443"/>
    <w:next w:val="1446"/>
    <w:link w:val="1058"/>
    <w:qFormat/>
    <w:pPr>
      <w:spacing w:before="480" w:line="360" w:lineRule="auto"/>
      <w:outlineLvl w:val="1"/>
    </w:pPr>
    <w:rPr>
      <w:b/>
    </w:rPr>
  </w:style>
  <w:style w:type="paragraph" w:styleId="1447">
    <w:name w:val="Sem Espaçamento2"/>
    <w:next w:val="1447"/>
    <w:link w:val="1058"/>
    <w:rPr>
      <w:rFonts w:eastAsia="Times New Roman" w:cs="Calibri"/>
      <w:sz w:val="22"/>
      <w:szCs w:val="22"/>
      <w:lang w:val="pt-BR" w:eastAsia="zh-CN" w:bidi="ar-SA"/>
    </w:rPr>
  </w:style>
  <w:style w:type="paragraph" w:styleId="1448">
    <w:name w:val="Sem Espaçamento21"/>
    <w:next w:val="1448"/>
    <w:link w:val="1058"/>
    <w:rPr>
      <w:rFonts w:eastAsia="Batang" w:cs="Calibri"/>
      <w:sz w:val="22"/>
      <w:szCs w:val="22"/>
      <w:lang w:val="pt-BR" w:eastAsia="zh-CN" w:bidi="ar-SA"/>
    </w:rPr>
  </w:style>
  <w:style w:type="paragraph" w:styleId="1449">
    <w:name w:val="TR: texto do trabalho 1,5"/>
    <w:basedOn w:val="1058"/>
    <w:next w:val="1449"/>
    <w:link w:val="1058"/>
    <w:qFormat/>
    <w:pPr>
      <w:jc w:val="both"/>
      <w:spacing w:after="240" w:line="360" w:lineRule="auto"/>
    </w:pPr>
    <w:rPr>
      <w:rFonts w:ascii="Arial" w:hAnsi="Arial" w:cs="Arial"/>
      <w:lang w:eastAsia="zh-CN"/>
    </w:rPr>
  </w:style>
  <w:style w:type="paragraph" w:styleId="1450">
    <w:name w:val="Parágrafo da Lista"/>
    <w:basedOn w:val="1058"/>
    <w:next w:val="1450"/>
    <w:link w:val="1058"/>
    <w:uiPriority w:val="34"/>
    <w:qFormat/>
    <w:pPr>
      <w:ind w:left="708"/>
    </w:pPr>
  </w:style>
  <w:style w:type="character" w:styleId="1451">
    <w:name w:val="WW8Num1z0"/>
    <w:next w:val="1451"/>
    <w:link w:val="1058"/>
  </w:style>
  <w:style w:type="character" w:styleId="1452">
    <w:name w:val="WW8Num1z1"/>
    <w:next w:val="1452"/>
    <w:link w:val="1058"/>
  </w:style>
  <w:style w:type="character" w:styleId="1453">
    <w:name w:val="WW8Num1z2"/>
    <w:next w:val="1453"/>
    <w:link w:val="1058"/>
  </w:style>
  <w:style w:type="character" w:styleId="1454">
    <w:name w:val="WW8Num1z3"/>
    <w:next w:val="1454"/>
    <w:link w:val="1058"/>
  </w:style>
  <w:style w:type="character" w:styleId="1455">
    <w:name w:val="WW8Num1z4"/>
    <w:next w:val="1455"/>
    <w:link w:val="1058"/>
  </w:style>
  <w:style w:type="character" w:styleId="1456">
    <w:name w:val="WW8Num1z5"/>
    <w:next w:val="1456"/>
    <w:link w:val="1058"/>
  </w:style>
  <w:style w:type="character" w:styleId="1457">
    <w:name w:val="WW8Num1z6"/>
    <w:next w:val="1457"/>
    <w:link w:val="1058"/>
  </w:style>
  <w:style w:type="character" w:styleId="1458">
    <w:name w:val="WW8Num1z7"/>
    <w:next w:val="1458"/>
    <w:link w:val="1058"/>
  </w:style>
  <w:style w:type="character" w:styleId="1459">
    <w:name w:val="WW8Num1z8"/>
    <w:next w:val="1459"/>
    <w:link w:val="1058"/>
  </w:style>
  <w:style w:type="character" w:styleId="1460">
    <w:name w:val="WW8Num2z1"/>
    <w:next w:val="1460"/>
    <w:link w:val="1058"/>
  </w:style>
  <w:style w:type="character" w:styleId="1461">
    <w:name w:val="WW8Num2z2"/>
    <w:next w:val="1461"/>
    <w:link w:val="1058"/>
  </w:style>
  <w:style w:type="character" w:styleId="1462">
    <w:name w:val="WW8Num2z3"/>
    <w:next w:val="1462"/>
    <w:link w:val="1058"/>
  </w:style>
  <w:style w:type="character" w:styleId="1463">
    <w:name w:val="WW8Num2z4"/>
    <w:next w:val="1463"/>
    <w:link w:val="1058"/>
  </w:style>
  <w:style w:type="character" w:styleId="1464">
    <w:name w:val="WW8Num2z5"/>
    <w:next w:val="1464"/>
    <w:link w:val="1058"/>
  </w:style>
  <w:style w:type="character" w:styleId="1465">
    <w:name w:val="WW8Num2z6"/>
    <w:next w:val="1465"/>
    <w:link w:val="1058"/>
  </w:style>
  <w:style w:type="character" w:styleId="1466">
    <w:name w:val="WW8Num2z7"/>
    <w:next w:val="1466"/>
    <w:link w:val="1058"/>
  </w:style>
  <w:style w:type="character" w:styleId="1467">
    <w:name w:val="WW8Num2z8"/>
    <w:next w:val="1467"/>
    <w:link w:val="1058"/>
  </w:style>
  <w:style w:type="character" w:styleId="1468">
    <w:name w:val="WW8Num4z2"/>
    <w:next w:val="1468"/>
    <w:link w:val="1058"/>
  </w:style>
  <w:style w:type="character" w:styleId="1469">
    <w:name w:val="WW8Num4z3"/>
    <w:next w:val="1469"/>
    <w:link w:val="1058"/>
  </w:style>
  <w:style w:type="character" w:styleId="1470">
    <w:name w:val="WW8Num4z4"/>
    <w:next w:val="1470"/>
    <w:link w:val="1058"/>
  </w:style>
  <w:style w:type="character" w:styleId="1471">
    <w:name w:val="WW8Num4z5"/>
    <w:next w:val="1471"/>
    <w:link w:val="1058"/>
  </w:style>
  <w:style w:type="character" w:styleId="1472">
    <w:name w:val="WW8Num4z6"/>
    <w:next w:val="1472"/>
    <w:link w:val="1058"/>
  </w:style>
  <w:style w:type="character" w:styleId="1473">
    <w:name w:val="WW8Num4z7"/>
    <w:next w:val="1473"/>
    <w:link w:val="1058"/>
  </w:style>
  <w:style w:type="character" w:styleId="1474">
    <w:name w:val="WW8Num4z8"/>
    <w:next w:val="1474"/>
    <w:link w:val="1058"/>
  </w:style>
  <w:style w:type="character" w:styleId="1475">
    <w:name w:val="WW8Num6z1"/>
    <w:next w:val="1475"/>
    <w:link w:val="1058"/>
    <w:rPr>
      <w:rFonts w:ascii="Arial" w:hAnsi="Arial" w:cs="Arial"/>
      <w:b/>
      <w:bCs/>
      <w:iCs/>
      <w:sz w:val="24"/>
      <w:szCs w:val="24"/>
    </w:rPr>
  </w:style>
  <w:style w:type="character" w:styleId="1476">
    <w:name w:val="WW8Num6z2"/>
    <w:next w:val="1476"/>
    <w:link w:val="1058"/>
  </w:style>
  <w:style w:type="character" w:styleId="1477">
    <w:name w:val="WW8Num6z3"/>
    <w:next w:val="1477"/>
    <w:link w:val="1058"/>
  </w:style>
  <w:style w:type="character" w:styleId="1478">
    <w:name w:val="WW8Num6z4"/>
    <w:next w:val="1478"/>
    <w:link w:val="1058"/>
  </w:style>
  <w:style w:type="character" w:styleId="1479">
    <w:name w:val="WW8Num6z5"/>
    <w:next w:val="1479"/>
    <w:link w:val="1058"/>
  </w:style>
  <w:style w:type="character" w:styleId="1480">
    <w:name w:val="WW8Num6z6"/>
    <w:next w:val="1480"/>
    <w:link w:val="1058"/>
  </w:style>
  <w:style w:type="character" w:styleId="1481">
    <w:name w:val="WW8Num6z7"/>
    <w:next w:val="1481"/>
    <w:link w:val="1058"/>
  </w:style>
  <w:style w:type="character" w:styleId="1482">
    <w:name w:val="WW8Num6z8"/>
    <w:next w:val="1482"/>
    <w:link w:val="1058"/>
  </w:style>
  <w:style w:type="character" w:styleId="1483">
    <w:name w:val="WW8Num7z4"/>
    <w:next w:val="1483"/>
    <w:link w:val="1058"/>
  </w:style>
  <w:style w:type="character" w:styleId="1484">
    <w:name w:val="WW8Num7z5"/>
    <w:next w:val="1484"/>
    <w:link w:val="1058"/>
  </w:style>
  <w:style w:type="character" w:styleId="1485">
    <w:name w:val="WW8Num7z6"/>
    <w:next w:val="1485"/>
    <w:link w:val="1058"/>
  </w:style>
  <w:style w:type="character" w:styleId="1486">
    <w:name w:val="WW8Num7z7"/>
    <w:next w:val="1486"/>
    <w:link w:val="1058"/>
  </w:style>
  <w:style w:type="character" w:styleId="1487">
    <w:name w:val="WW8Num7z8"/>
    <w:next w:val="1487"/>
    <w:link w:val="1058"/>
  </w:style>
  <w:style w:type="character" w:styleId="1488">
    <w:name w:val="WW8Num8z1"/>
    <w:next w:val="1488"/>
    <w:link w:val="1058"/>
    <w:rPr>
      <w:rFonts w:ascii="Arial" w:hAnsi="Arial" w:cs="Arial"/>
      <w:b/>
      <w:sz w:val="24"/>
      <w:szCs w:val="24"/>
    </w:rPr>
  </w:style>
  <w:style w:type="character" w:styleId="1489">
    <w:name w:val="WW8Num8z2"/>
    <w:next w:val="1489"/>
    <w:link w:val="1058"/>
  </w:style>
  <w:style w:type="character" w:styleId="1490">
    <w:name w:val="WW8Num8z3"/>
    <w:next w:val="1490"/>
    <w:link w:val="1058"/>
  </w:style>
  <w:style w:type="character" w:styleId="1491">
    <w:name w:val="WW8Num8z4"/>
    <w:next w:val="1491"/>
    <w:link w:val="1058"/>
  </w:style>
  <w:style w:type="character" w:styleId="1492">
    <w:name w:val="WW8Num8z5"/>
    <w:next w:val="1492"/>
    <w:link w:val="1058"/>
  </w:style>
  <w:style w:type="character" w:styleId="1493">
    <w:name w:val="WW8Num8z6"/>
    <w:next w:val="1493"/>
    <w:link w:val="1058"/>
  </w:style>
  <w:style w:type="character" w:styleId="1494">
    <w:name w:val="WW8Num8z7"/>
    <w:next w:val="1494"/>
    <w:link w:val="1058"/>
  </w:style>
  <w:style w:type="character" w:styleId="1495">
    <w:name w:val="WW8Num8z8"/>
    <w:next w:val="1495"/>
    <w:link w:val="1058"/>
  </w:style>
  <w:style w:type="character" w:styleId="1496">
    <w:name w:val="WW8Num9z3"/>
    <w:next w:val="1496"/>
    <w:link w:val="1058"/>
  </w:style>
  <w:style w:type="character" w:styleId="1497">
    <w:name w:val="WW8Num9z4"/>
    <w:next w:val="1497"/>
    <w:link w:val="1058"/>
  </w:style>
  <w:style w:type="character" w:styleId="1498">
    <w:name w:val="WW8Num9z5"/>
    <w:next w:val="1498"/>
    <w:link w:val="1058"/>
  </w:style>
  <w:style w:type="character" w:styleId="1499">
    <w:name w:val="WW8Num9z6"/>
    <w:next w:val="1499"/>
    <w:link w:val="1058"/>
  </w:style>
  <w:style w:type="character" w:styleId="1500">
    <w:name w:val="WW8Num9z7"/>
    <w:next w:val="1500"/>
    <w:link w:val="1058"/>
  </w:style>
  <w:style w:type="character" w:styleId="1501">
    <w:name w:val="WW8Num9z8"/>
    <w:next w:val="1501"/>
    <w:link w:val="1058"/>
  </w:style>
  <w:style w:type="character" w:styleId="1502">
    <w:name w:val="WW8Num10z4"/>
    <w:next w:val="1502"/>
    <w:link w:val="1058"/>
  </w:style>
  <w:style w:type="character" w:styleId="1503">
    <w:name w:val="WW8Num10z5"/>
    <w:next w:val="1503"/>
    <w:link w:val="1058"/>
  </w:style>
  <w:style w:type="character" w:styleId="1504">
    <w:name w:val="WW8Num10z6"/>
    <w:next w:val="1504"/>
    <w:link w:val="1058"/>
  </w:style>
  <w:style w:type="character" w:styleId="1505">
    <w:name w:val="WW8Num10z7"/>
    <w:next w:val="1505"/>
    <w:link w:val="1058"/>
  </w:style>
  <w:style w:type="character" w:styleId="1506">
    <w:name w:val="WW8Num10z8"/>
    <w:next w:val="1506"/>
    <w:link w:val="1058"/>
  </w:style>
  <w:style w:type="character" w:styleId="1507">
    <w:name w:val="WW8Num11z3"/>
    <w:next w:val="1507"/>
    <w:link w:val="1058"/>
  </w:style>
  <w:style w:type="character" w:styleId="1508">
    <w:name w:val="WW8Num11z4"/>
    <w:next w:val="1508"/>
    <w:link w:val="1058"/>
  </w:style>
  <w:style w:type="character" w:styleId="1509">
    <w:name w:val="WW8Num11z5"/>
    <w:next w:val="1509"/>
    <w:link w:val="1058"/>
  </w:style>
  <w:style w:type="character" w:styleId="1510">
    <w:name w:val="WW8Num11z6"/>
    <w:next w:val="1510"/>
    <w:link w:val="1058"/>
  </w:style>
  <w:style w:type="character" w:styleId="1511">
    <w:name w:val="WW8Num11z7"/>
    <w:next w:val="1511"/>
    <w:link w:val="1058"/>
  </w:style>
  <w:style w:type="character" w:styleId="1512">
    <w:name w:val="WW8Num11z8"/>
    <w:next w:val="1512"/>
    <w:link w:val="1058"/>
  </w:style>
  <w:style w:type="character" w:styleId="1513">
    <w:name w:val="WW8Num12z1"/>
    <w:next w:val="1513"/>
    <w:link w:val="1058"/>
  </w:style>
  <w:style w:type="character" w:styleId="1514">
    <w:name w:val="WW8Num12z2"/>
    <w:next w:val="1514"/>
    <w:link w:val="1058"/>
  </w:style>
  <w:style w:type="character" w:styleId="1515">
    <w:name w:val="WW8Num12z3"/>
    <w:next w:val="1515"/>
    <w:link w:val="1058"/>
  </w:style>
  <w:style w:type="character" w:styleId="1516">
    <w:name w:val="WW8Num12z4"/>
    <w:next w:val="1516"/>
    <w:link w:val="1058"/>
  </w:style>
  <w:style w:type="character" w:styleId="1517">
    <w:name w:val="WW8Num12z5"/>
    <w:next w:val="1517"/>
    <w:link w:val="1058"/>
  </w:style>
  <w:style w:type="character" w:styleId="1518">
    <w:name w:val="WW8Num12z6"/>
    <w:next w:val="1518"/>
    <w:link w:val="1058"/>
  </w:style>
  <w:style w:type="character" w:styleId="1519">
    <w:name w:val="WW8Num12z7"/>
    <w:next w:val="1519"/>
    <w:link w:val="1058"/>
  </w:style>
  <w:style w:type="character" w:styleId="1520">
    <w:name w:val="WW8Num12z8"/>
    <w:next w:val="1520"/>
    <w:link w:val="1058"/>
  </w:style>
  <w:style w:type="character" w:styleId="1521">
    <w:name w:val="Fonte parág. padrão4"/>
    <w:next w:val="1521"/>
    <w:link w:val="1058"/>
  </w:style>
  <w:style w:type="character" w:styleId="1522">
    <w:name w:val="WW8Num5z3"/>
    <w:next w:val="1522"/>
    <w:link w:val="1058"/>
  </w:style>
  <w:style w:type="character" w:styleId="1523">
    <w:name w:val="WW8Num5z4"/>
    <w:next w:val="1523"/>
    <w:link w:val="1058"/>
  </w:style>
  <w:style w:type="character" w:styleId="1524">
    <w:name w:val="WW8Num5z5"/>
    <w:next w:val="1524"/>
    <w:link w:val="1058"/>
  </w:style>
  <w:style w:type="character" w:styleId="1525">
    <w:name w:val="WW8Num5z6"/>
    <w:next w:val="1525"/>
    <w:link w:val="1058"/>
  </w:style>
  <w:style w:type="character" w:styleId="1526">
    <w:name w:val="WW8Num5z7"/>
    <w:next w:val="1526"/>
    <w:link w:val="1058"/>
  </w:style>
  <w:style w:type="character" w:styleId="1527">
    <w:name w:val="WW8Num5z8"/>
    <w:next w:val="1527"/>
    <w:link w:val="1058"/>
  </w:style>
  <w:style w:type="character" w:styleId="1528">
    <w:name w:val="Fonte parág. padrão3"/>
    <w:next w:val="1528"/>
    <w:link w:val="1058"/>
  </w:style>
  <w:style w:type="character" w:styleId="1529">
    <w:name w:val="WW8Num13z1"/>
    <w:next w:val="1529"/>
    <w:link w:val="1058"/>
  </w:style>
  <w:style w:type="character" w:styleId="1530">
    <w:name w:val="WW8Num13z3"/>
    <w:next w:val="1530"/>
    <w:link w:val="1058"/>
  </w:style>
  <w:style w:type="character" w:styleId="1531">
    <w:name w:val="WW8Num13z4"/>
    <w:next w:val="1531"/>
    <w:link w:val="1058"/>
  </w:style>
  <w:style w:type="character" w:styleId="1532">
    <w:name w:val="WW8Num13z5"/>
    <w:next w:val="1532"/>
    <w:link w:val="1058"/>
  </w:style>
  <w:style w:type="character" w:styleId="1533">
    <w:name w:val="WW8Num13z6"/>
    <w:next w:val="1533"/>
    <w:link w:val="1058"/>
  </w:style>
  <w:style w:type="character" w:styleId="1534">
    <w:name w:val="WW8Num13z7"/>
    <w:next w:val="1534"/>
    <w:link w:val="1058"/>
  </w:style>
  <w:style w:type="character" w:styleId="1535">
    <w:name w:val="WW8Num13z8"/>
    <w:next w:val="1535"/>
    <w:link w:val="1058"/>
  </w:style>
  <w:style w:type="character" w:styleId="1536">
    <w:name w:val="WW8Num14z4"/>
    <w:next w:val="1536"/>
    <w:link w:val="1058"/>
  </w:style>
  <w:style w:type="character" w:styleId="1537">
    <w:name w:val="WW8Num14z5"/>
    <w:next w:val="1537"/>
    <w:link w:val="1058"/>
  </w:style>
  <w:style w:type="character" w:styleId="1538">
    <w:name w:val="WW8Num14z6"/>
    <w:next w:val="1538"/>
    <w:link w:val="1058"/>
  </w:style>
  <w:style w:type="character" w:styleId="1539">
    <w:name w:val="WW8Num14z7"/>
    <w:next w:val="1539"/>
    <w:link w:val="1058"/>
  </w:style>
  <w:style w:type="character" w:styleId="1540">
    <w:name w:val="WW8Num14z8"/>
    <w:next w:val="1540"/>
    <w:link w:val="1058"/>
  </w:style>
  <w:style w:type="character" w:styleId="1541">
    <w:name w:val="WW8Num15z2"/>
    <w:next w:val="1541"/>
    <w:link w:val="1058"/>
  </w:style>
  <w:style w:type="character" w:styleId="1542">
    <w:name w:val="WW8Num15z3"/>
    <w:next w:val="1542"/>
    <w:link w:val="1058"/>
  </w:style>
  <w:style w:type="character" w:styleId="1543">
    <w:name w:val="WW8Num15z4"/>
    <w:next w:val="1543"/>
    <w:link w:val="1058"/>
  </w:style>
  <w:style w:type="character" w:styleId="1544">
    <w:name w:val="WW8Num15z5"/>
    <w:next w:val="1544"/>
    <w:link w:val="1058"/>
  </w:style>
  <w:style w:type="character" w:styleId="1545">
    <w:name w:val="WW8Num15z6"/>
    <w:next w:val="1545"/>
    <w:link w:val="1058"/>
  </w:style>
  <w:style w:type="character" w:styleId="1546">
    <w:name w:val="WW8Num15z7"/>
    <w:next w:val="1546"/>
    <w:link w:val="1058"/>
  </w:style>
  <w:style w:type="character" w:styleId="1547">
    <w:name w:val="WW8Num15z8"/>
    <w:next w:val="1547"/>
    <w:link w:val="1058"/>
  </w:style>
  <w:style w:type="character" w:styleId="1548">
    <w:name w:val="WW8Num16z1"/>
    <w:next w:val="1548"/>
    <w:link w:val="1058"/>
    <w:rPr>
      <w:rFonts w:ascii="Courier New" w:hAnsi="Courier New" w:cs="Courier New"/>
    </w:rPr>
  </w:style>
  <w:style w:type="character" w:styleId="1549">
    <w:name w:val="WW8Num16z2"/>
    <w:next w:val="1549"/>
    <w:link w:val="1058"/>
    <w:rPr>
      <w:rFonts w:ascii="Wingdings" w:hAnsi="Wingdings" w:cs="Wingdings"/>
    </w:rPr>
  </w:style>
  <w:style w:type="character" w:styleId="1550">
    <w:name w:val="WW8Num17z1"/>
    <w:next w:val="1550"/>
    <w:link w:val="1058"/>
  </w:style>
  <w:style w:type="character" w:styleId="1551">
    <w:name w:val="WW8Num17z2"/>
    <w:next w:val="1551"/>
    <w:link w:val="1058"/>
  </w:style>
  <w:style w:type="character" w:styleId="1552">
    <w:name w:val="WW8Num17z4"/>
    <w:next w:val="1552"/>
    <w:link w:val="1058"/>
  </w:style>
  <w:style w:type="character" w:styleId="1553">
    <w:name w:val="WW8Num17z5"/>
    <w:next w:val="1553"/>
    <w:link w:val="1058"/>
  </w:style>
  <w:style w:type="character" w:styleId="1554">
    <w:name w:val="WW8Num17z6"/>
    <w:next w:val="1554"/>
    <w:link w:val="1058"/>
  </w:style>
  <w:style w:type="character" w:styleId="1555">
    <w:name w:val="WW8Num17z7"/>
    <w:next w:val="1555"/>
    <w:link w:val="1058"/>
  </w:style>
  <w:style w:type="character" w:styleId="1556">
    <w:name w:val="WW8Num17z8"/>
    <w:next w:val="1556"/>
    <w:link w:val="1058"/>
  </w:style>
  <w:style w:type="character" w:styleId="1557">
    <w:name w:val="WW8Num18z1"/>
    <w:next w:val="1557"/>
    <w:link w:val="1058"/>
  </w:style>
  <w:style w:type="character" w:styleId="1558">
    <w:name w:val="WW8Num18z2"/>
    <w:next w:val="1558"/>
    <w:link w:val="1058"/>
  </w:style>
  <w:style w:type="character" w:styleId="1559">
    <w:name w:val="WW8Num18z3"/>
    <w:next w:val="1559"/>
    <w:link w:val="1058"/>
  </w:style>
  <w:style w:type="character" w:styleId="1560">
    <w:name w:val="WW8Num18z4"/>
    <w:next w:val="1560"/>
    <w:link w:val="1058"/>
  </w:style>
  <w:style w:type="character" w:styleId="1561">
    <w:name w:val="WW8Num18z5"/>
    <w:next w:val="1561"/>
    <w:link w:val="1058"/>
  </w:style>
  <w:style w:type="character" w:styleId="1562">
    <w:name w:val="WW8Num18z6"/>
    <w:next w:val="1562"/>
    <w:link w:val="1058"/>
  </w:style>
  <w:style w:type="character" w:styleId="1563">
    <w:name w:val="WW8Num18z7"/>
    <w:next w:val="1563"/>
    <w:link w:val="1058"/>
  </w:style>
  <w:style w:type="character" w:styleId="1564">
    <w:name w:val="WW8Num18z8"/>
    <w:next w:val="1564"/>
    <w:link w:val="1058"/>
  </w:style>
  <w:style w:type="character" w:styleId="1565">
    <w:name w:val="WW8Num20z0"/>
    <w:next w:val="1565"/>
    <w:link w:val="1058"/>
    <w:rPr>
      <w:rFonts w:ascii="Symbol" w:hAnsi="Symbol" w:cs="Symbol"/>
      <w:color w:val="000000"/>
    </w:rPr>
  </w:style>
  <w:style w:type="character" w:styleId="1566">
    <w:name w:val="WW8Num20z1"/>
    <w:next w:val="1566"/>
    <w:link w:val="1058"/>
    <w:rPr>
      <w:rFonts w:ascii="Courier New" w:hAnsi="Courier New" w:cs="Tms Rmn"/>
    </w:rPr>
  </w:style>
  <w:style w:type="character" w:styleId="1567">
    <w:name w:val="WW8Num20z2"/>
    <w:next w:val="1567"/>
    <w:link w:val="1058"/>
    <w:rPr>
      <w:rFonts w:ascii="Wingdings" w:hAnsi="Wingdings" w:cs="Wingdings"/>
    </w:rPr>
  </w:style>
  <w:style w:type="character" w:styleId="1568">
    <w:name w:val="WW8Num20z3"/>
    <w:next w:val="1568"/>
    <w:link w:val="1058"/>
    <w:rPr>
      <w:rFonts w:ascii="Symbol" w:hAnsi="Symbol" w:cs="Symbol"/>
    </w:rPr>
  </w:style>
  <w:style w:type="character" w:styleId="1569">
    <w:name w:val="WW8Num21z1"/>
    <w:next w:val="1569"/>
    <w:link w:val="1058"/>
  </w:style>
  <w:style w:type="character" w:styleId="1570">
    <w:name w:val="WW8Num21z2"/>
    <w:next w:val="1570"/>
    <w:link w:val="1058"/>
  </w:style>
  <w:style w:type="character" w:styleId="1571">
    <w:name w:val="WW8Num21z3"/>
    <w:next w:val="1571"/>
    <w:link w:val="1058"/>
  </w:style>
  <w:style w:type="character" w:styleId="1572">
    <w:name w:val="WW8Num21z4"/>
    <w:next w:val="1572"/>
    <w:link w:val="1058"/>
  </w:style>
  <w:style w:type="character" w:styleId="1573">
    <w:name w:val="WW8Num21z5"/>
    <w:next w:val="1573"/>
    <w:link w:val="1058"/>
  </w:style>
  <w:style w:type="character" w:styleId="1574">
    <w:name w:val="WW8Num21z6"/>
    <w:next w:val="1574"/>
    <w:link w:val="1058"/>
  </w:style>
  <w:style w:type="character" w:styleId="1575">
    <w:name w:val="WW8Num21z7"/>
    <w:next w:val="1575"/>
    <w:link w:val="1058"/>
  </w:style>
  <w:style w:type="character" w:styleId="1576">
    <w:name w:val="WW8Num21z8"/>
    <w:next w:val="1576"/>
    <w:link w:val="1058"/>
  </w:style>
  <w:style w:type="character" w:styleId="1577">
    <w:name w:val="WW8Num22z1"/>
    <w:next w:val="1577"/>
    <w:link w:val="1058"/>
  </w:style>
  <w:style w:type="character" w:styleId="1578">
    <w:name w:val="WW8Num22z2"/>
    <w:next w:val="1578"/>
    <w:link w:val="1058"/>
  </w:style>
  <w:style w:type="character" w:styleId="1579">
    <w:name w:val="WW8Num22z3"/>
    <w:next w:val="1579"/>
    <w:link w:val="1058"/>
  </w:style>
  <w:style w:type="character" w:styleId="1580">
    <w:name w:val="WW8Num22z4"/>
    <w:next w:val="1580"/>
    <w:link w:val="1058"/>
  </w:style>
  <w:style w:type="character" w:styleId="1581">
    <w:name w:val="WW8Num22z5"/>
    <w:next w:val="1581"/>
    <w:link w:val="1058"/>
  </w:style>
  <w:style w:type="character" w:styleId="1582">
    <w:name w:val="WW8Num22z6"/>
    <w:next w:val="1582"/>
    <w:link w:val="1058"/>
  </w:style>
  <w:style w:type="character" w:styleId="1583">
    <w:name w:val="WW8Num22z7"/>
    <w:next w:val="1583"/>
    <w:link w:val="1058"/>
  </w:style>
  <w:style w:type="character" w:styleId="1584">
    <w:name w:val="WW8Num22z8"/>
    <w:next w:val="1584"/>
    <w:link w:val="1058"/>
  </w:style>
  <w:style w:type="character" w:styleId="1585">
    <w:name w:val="Fonte parág. padrão2"/>
    <w:next w:val="1585"/>
    <w:link w:val="1058"/>
  </w:style>
  <w:style w:type="character" w:styleId="1586">
    <w:name w:val="Cabeçalho Char1"/>
    <w:next w:val="1586"/>
    <w:link w:val="1058"/>
  </w:style>
  <w:style w:type="character" w:styleId="1587">
    <w:name w:val="Rodapé Char1"/>
    <w:next w:val="1587"/>
    <w:link w:val="1058"/>
  </w:style>
  <w:style w:type="character" w:styleId="1588">
    <w:name w:val="apple-converted-space"/>
    <w:next w:val="1588"/>
    <w:link w:val="1058"/>
  </w:style>
  <w:style w:type="character" w:styleId="1589">
    <w:name w:val="street-address"/>
    <w:next w:val="1589"/>
    <w:link w:val="1058"/>
  </w:style>
  <w:style w:type="character" w:styleId="1590">
    <w:name w:val="locality"/>
    <w:next w:val="1590"/>
    <w:link w:val="1058"/>
  </w:style>
  <w:style w:type="character" w:styleId="1591">
    <w:name w:val="postal-code"/>
    <w:next w:val="1591"/>
    <w:link w:val="1058"/>
  </w:style>
  <w:style w:type="character" w:styleId="1592">
    <w:name w:val="fontesite"/>
    <w:next w:val="1592"/>
    <w:link w:val="1058"/>
  </w:style>
  <w:style w:type="character" w:styleId="1593">
    <w:name w:val="Ref. de comentário1"/>
    <w:next w:val="1593"/>
    <w:link w:val="1058"/>
    <w:rPr>
      <w:sz w:val="16"/>
      <w:szCs w:val="16"/>
    </w:rPr>
  </w:style>
  <w:style w:type="character" w:styleId="1594">
    <w:name w:val="WW8Num1ztrue"/>
    <w:next w:val="1594"/>
    <w:link w:val="1058"/>
  </w:style>
  <w:style w:type="character" w:styleId="1595">
    <w:name w:val="WW8Num2ztrue"/>
    <w:next w:val="1595"/>
    <w:link w:val="1058"/>
  </w:style>
  <w:style w:type="character" w:styleId="1596">
    <w:name w:val="WW8Num5zfalse"/>
    <w:next w:val="1596"/>
    <w:link w:val="1058"/>
  </w:style>
  <w:style w:type="character" w:styleId="1597">
    <w:name w:val="WW8Num2zfalse"/>
    <w:next w:val="1597"/>
    <w:link w:val="1058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styleId="1598">
    <w:name w:val="WW-WW8Num2ztrue"/>
    <w:next w:val="1598"/>
    <w:link w:val="1058"/>
    <w:rPr>
      <w:rFonts w:ascii="Arial" w:hAnsi="Arial" w:cs="Arial"/>
      <w:sz w:val="18"/>
    </w:rPr>
  </w:style>
  <w:style w:type="character" w:styleId="1599">
    <w:name w:val="WW-WW8Num2ztrue1"/>
    <w:next w:val="1599"/>
    <w:link w:val="1058"/>
  </w:style>
  <w:style w:type="character" w:styleId="1600">
    <w:name w:val="WW-WW8Num2ztrue2"/>
    <w:next w:val="1600"/>
    <w:link w:val="1058"/>
  </w:style>
  <w:style w:type="character" w:styleId="1601">
    <w:name w:val="WW-WW8Num2ztrue3"/>
    <w:next w:val="1601"/>
    <w:link w:val="1058"/>
  </w:style>
  <w:style w:type="character" w:styleId="1602">
    <w:name w:val="WW-WW8Num2ztrue4"/>
    <w:next w:val="1602"/>
    <w:link w:val="1058"/>
  </w:style>
  <w:style w:type="character" w:styleId="1603">
    <w:name w:val="WW-WW8Num2ztrue5"/>
    <w:next w:val="1603"/>
    <w:link w:val="1058"/>
  </w:style>
  <w:style w:type="character" w:styleId="1604">
    <w:name w:val="WW-WW8Num2ztrue6"/>
    <w:next w:val="1604"/>
    <w:link w:val="1058"/>
  </w:style>
  <w:style w:type="character" w:styleId="1605">
    <w:name w:val="WW8Num3zfalse"/>
    <w:next w:val="1605"/>
    <w:link w:val="1058"/>
  </w:style>
  <w:style w:type="character" w:styleId="1606">
    <w:name w:val="WW8Num3ztrue"/>
    <w:next w:val="1606"/>
    <w:link w:val="1058"/>
  </w:style>
  <w:style w:type="character" w:styleId="1607">
    <w:name w:val="WW-WW8Num3ztrue"/>
    <w:next w:val="1607"/>
    <w:link w:val="1058"/>
  </w:style>
  <w:style w:type="character" w:styleId="1608">
    <w:name w:val="WW-WW8Num3ztrue1"/>
    <w:next w:val="1608"/>
    <w:link w:val="1058"/>
  </w:style>
  <w:style w:type="character" w:styleId="1609">
    <w:name w:val="WW-WW8Num3ztrue2"/>
    <w:next w:val="1609"/>
    <w:link w:val="1058"/>
  </w:style>
  <w:style w:type="character" w:styleId="1610">
    <w:name w:val="WW-WW8Num3ztrue3"/>
    <w:next w:val="1610"/>
    <w:link w:val="1058"/>
  </w:style>
  <w:style w:type="character" w:styleId="1611">
    <w:name w:val="WW-WW8Num3ztrue4"/>
    <w:next w:val="1611"/>
    <w:link w:val="1058"/>
  </w:style>
  <w:style w:type="character" w:styleId="1612">
    <w:name w:val="WW-WW8Num3ztrue5"/>
    <w:next w:val="1612"/>
    <w:link w:val="1058"/>
  </w:style>
  <w:style w:type="character" w:styleId="1613">
    <w:name w:val="WW-WW8Num3ztrue6"/>
    <w:next w:val="1613"/>
    <w:link w:val="1058"/>
  </w:style>
  <w:style w:type="character" w:styleId="1614">
    <w:name w:val="WW8Num6zfalse"/>
    <w:next w:val="1614"/>
    <w:link w:val="1058"/>
  </w:style>
  <w:style w:type="character" w:styleId="1615">
    <w:name w:val="WW8Num6ztrue"/>
    <w:next w:val="1615"/>
    <w:link w:val="1058"/>
  </w:style>
  <w:style w:type="character" w:styleId="1616">
    <w:name w:val="WW-WW8Num6ztrue"/>
    <w:next w:val="1616"/>
    <w:link w:val="1058"/>
  </w:style>
  <w:style w:type="character" w:styleId="1617">
    <w:name w:val="WW-WW8Num6ztrue1"/>
    <w:next w:val="1617"/>
    <w:link w:val="1058"/>
  </w:style>
  <w:style w:type="character" w:styleId="1618">
    <w:name w:val="WW-WW8Num6ztrue2"/>
    <w:next w:val="1618"/>
    <w:link w:val="1058"/>
  </w:style>
  <w:style w:type="character" w:styleId="1619">
    <w:name w:val="WW-WW8Num6ztrue3"/>
    <w:next w:val="1619"/>
    <w:link w:val="1058"/>
  </w:style>
  <w:style w:type="character" w:styleId="1620">
    <w:name w:val="WW-WW8Num6ztrue4"/>
    <w:next w:val="1620"/>
    <w:link w:val="1058"/>
  </w:style>
  <w:style w:type="character" w:styleId="1621">
    <w:name w:val="WW-WW8Num6ztrue5"/>
    <w:next w:val="1621"/>
    <w:link w:val="1058"/>
  </w:style>
  <w:style w:type="character" w:styleId="1622">
    <w:name w:val="WW-WW8Num6ztrue6"/>
    <w:next w:val="1622"/>
    <w:link w:val="1058"/>
  </w:style>
  <w:style w:type="character" w:styleId="1623">
    <w:name w:val="WW8Num8zfalse"/>
    <w:next w:val="1623"/>
    <w:link w:val="1058"/>
  </w:style>
  <w:style w:type="character" w:styleId="1624">
    <w:name w:val="WW8Num8ztrue"/>
    <w:next w:val="1624"/>
    <w:link w:val="1058"/>
  </w:style>
  <w:style w:type="character" w:styleId="1625">
    <w:name w:val="WW-WW8Num8ztrue"/>
    <w:next w:val="1625"/>
    <w:link w:val="1058"/>
  </w:style>
  <w:style w:type="character" w:styleId="1626">
    <w:name w:val="WW-WW8Num8ztrue1"/>
    <w:next w:val="1626"/>
    <w:link w:val="1058"/>
  </w:style>
  <w:style w:type="character" w:styleId="1627">
    <w:name w:val="WW-WW8Num8ztrue2"/>
    <w:next w:val="1627"/>
    <w:link w:val="1058"/>
  </w:style>
  <w:style w:type="character" w:styleId="1628">
    <w:name w:val="WW-WW8Num8ztrue3"/>
    <w:next w:val="1628"/>
    <w:link w:val="1058"/>
  </w:style>
  <w:style w:type="character" w:styleId="1629">
    <w:name w:val="WW-WW8Num8ztrue4"/>
    <w:next w:val="1629"/>
    <w:link w:val="1058"/>
  </w:style>
  <w:style w:type="character" w:styleId="1630">
    <w:name w:val="WW-WW8Num8ztrue5"/>
    <w:next w:val="1630"/>
    <w:link w:val="1058"/>
  </w:style>
  <w:style w:type="character" w:styleId="1631">
    <w:name w:val="WW-WW8Num8ztrue6"/>
    <w:next w:val="1631"/>
    <w:link w:val="1058"/>
  </w:style>
  <w:style w:type="character" w:styleId="1632">
    <w:name w:val="WW8Num9ztrue"/>
    <w:next w:val="1632"/>
    <w:link w:val="1058"/>
  </w:style>
  <w:style w:type="character" w:styleId="1633">
    <w:name w:val="WW-WW8Num9ztrue"/>
    <w:next w:val="1633"/>
    <w:link w:val="1058"/>
  </w:style>
  <w:style w:type="character" w:styleId="1634">
    <w:name w:val="WW-WW8Num9ztrue1"/>
    <w:next w:val="1634"/>
    <w:link w:val="1058"/>
  </w:style>
  <w:style w:type="character" w:styleId="1635">
    <w:name w:val="WW-WW8Num9ztrue2"/>
    <w:next w:val="1635"/>
    <w:link w:val="1058"/>
  </w:style>
  <w:style w:type="character" w:styleId="1636">
    <w:name w:val="WW-WW8Num9ztrue3"/>
    <w:next w:val="1636"/>
    <w:link w:val="1058"/>
  </w:style>
  <w:style w:type="character" w:styleId="1637">
    <w:name w:val="WW-WW8Num9ztrue4"/>
    <w:next w:val="1637"/>
    <w:link w:val="1058"/>
  </w:style>
  <w:style w:type="character" w:styleId="1638">
    <w:name w:val="WW-WW8Num9ztrue5"/>
    <w:next w:val="1638"/>
    <w:link w:val="1058"/>
  </w:style>
  <w:style w:type="character" w:styleId="1639">
    <w:name w:val="WW8Num12zfalse"/>
    <w:next w:val="1639"/>
    <w:link w:val="1058"/>
  </w:style>
  <w:style w:type="character" w:styleId="1640">
    <w:name w:val="WW8Num12ztrue"/>
    <w:next w:val="1640"/>
    <w:link w:val="1058"/>
  </w:style>
  <w:style w:type="character" w:styleId="1641">
    <w:name w:val="WW-WW8Num12ztrue"/>
    <w:next w:val="1641"/>
    <w:link w:val="1058"/>
  </w:style>
  <w:style w:type="character" w:styleId="1642">
    <w:name w:val="WW-WW8Num12ztrue1"/>
    <w:next w:val="1642"/>
    <w:link w:val="1058"/>
  </w:style>
  <w:style w:type="character" w:styleId="1643">
    <w:name w:val="WW-WW8Num12ztrue2"/>
    <w:next w:val="1643"/>
    <w:link w:val="1058"/>
  </w:style>
  <w:style w:type="character" w:styleId="1644">
    <w:name w:val="WW-WW8Num12ztrue3"/>
    <w:next w:val="1644"/>
    <w:link w:val="1058"/>
  </w:style>
  <w:style w:type="character" w:styleId="1645">
    <w:name w:val="WW-WW8Num12ztrue4"/>
    <w:next w:val="1645"/>
    <w:link w:val="1058"/>
  </w:style>
  <w:style w:type="character" w:styleId="1646">
    <w:name w:val="WW-WW8Num12ztrue5"/>
    <w:next w:val="1646"/>
    <w:link w:val="1058"/>
  </w:style>
  <w:style w:type="character" w:styleId="1647">
    <w:name w:val="WW-WW8Num12ztrue6"/>
    <w:next w:val="1647"/>
    <w:link w:val="1058"/>
  </w:style>
  <w:style w:type="character" w:styleId="1648">
    <w:name w:val="WW8Num13zfalse"/>
    <w:next w:val="1648"/>
    <w:link w:val="1058"/>
  </w:style>
  <w:style w:type="character" w:styleId="1649">
    <w:name w:val="WW8Num13ztrue"/>
    <w:next w:val="1649"/>
    <w:link w:val="1058"/>
  </w:style>
  <w:style w:type="character" w:styleId="1650">
    <w:name w:val="WW-WW8Num13ztrue"/>
    <w:next w:val="1650"/>
    <w:link w:val="1058"/>
  </w:style>
  <w:style w:type="character" w:styleId="1651">
    <w:name w:val="WW-WW8Num13ztrue1"/>
    <w:next w:val="1651"/>
    <w:link w:val="1058"/>
  </w:style>
  <w:style w:type="character" w:styleId="1652">
    <w:name w:val="WW-WW8Num13ztrue2"/>
    <w:next w:val="1652"/>
    <w:link w:val="1058"/>
  </w:style>
  <w:style w:type="character" w:styleId="1653">
    <w:name w:val="WW-WW8Num13ztrue3"/>
    <w:next w:val="1653"/>
    <w:link w:val="1058"/>
  </w:style>
  <w:style w:type="character" w:styleId="1654">
    <w:name w:val="WW-WW8Num13ztrue4"/>
    <w:next w:val="1654"/>
    <w:link w:val="1058"/>
  </w:style>
  <w:style w:type="character" w:styleId="1655">
    <w:name w:val="WW-WW8Num13ztrue5"/>
    <w:next w:val="1655"/>
    <w:link w:val="1058"/>
  </w:style>
  <w:style w:type="character" w:styleId="1656">
    <w:name w:val="WW-WW8Num13ztrue6"/>
    <w:next w:val="1656"/>
    <w:link w:val="1058"/>
  </w:style>
  <w:style w:type="character" w:styleId="1657">
    <w:name w:val="WW8Num15ztrue"/>
    <w:next w:val="1657"/>
    <w:link w:val="1058"/>
  </w:style>
  <w:style w:type="character" w:styleId="1658">
    <w:name w:val="WW-WW8Num15ztrue"/>
    <w:next w:val="1658"/>
    <w:link w:val="1058"/>
  </w:style>
  <w:style w:type="character" w:styleId="1659">
    <w:name w:val="WW-WW8Num15ztrue1"/>
    <w:next w:val="1659"/>
    <w:link w:val="1058"/>
  </w:style>
  <w:style w:type="character" w:styleId="1660">
    <w:name w:val="WW-WW8Num15ztrue2"/>
    <w:next w:val="1660"/>
    <w:link w:val="1058"/>
  </w:style>
  <w:style w:type="character" w:styleId="1661">
    <w:name w:val="WW8Num18zfalse"/>
    <w:next w:val="1661"/>
    <w:link w:val="1058"/>
  </w:style>
  <w:style w:type="character" w:styleId="1662">
    <w:name w:val="WW8Num18ztrue"/>
    <w:next w:val="1662"/>
    <w:link w:val="1058"/>
  </w:style>
  <w:style w:type="character" w:styleId="1663">
    <w:name w:val="WW-WW8Num18ztrue"/>
    <w:next w:val="1663"/>
    <w:link w:val="1058"/>
  </w:style>
  <w:style w:type="character" w:styleId="1664">
    <w:name w:val="WW-WW8Num18ztrue1"/>
    <w:next w:val="1664"/>
    <w:link w:val="1058"/>
  </w:style>
  <w:style w:type="character" w:styleId="1665">
    <w:name w:val="WW-WW8Num18ztrue2"/>
    <w:next w:val="1665"/>
    <w:link w:val="1058"/>
  </w:style>
  <w:style w:type="character" w:styleId="1666">
    <w:name w:val="WW-WW8Num18ztrue3"/>
    <w:next w:val="1666"/>
    <w:link w:val="1058"/>
  </w:style>
  <w:style w:type="character" w:styleId="1667">
    <w:name w:val="WW-WW8Num18ztrue4"/>
    <w:next w:val="1667"/>
    <w:link w:val="1058"/>
  </w:style>
  <w:style w:type="character" w:styleId="1668">
    <w:name w:val="WW-WW8Num18ztrue5"/>
    <w:next w:val="1668"/>
    <w:link w:val="1058"/>
  </w:style>
  <w:style w:type="character" w:styleId="1669">
    <w:name w:val="WW-WW8Num18ztrue6"/>
    <w:next w:val="1669"/>
    <w:link w:val="1058"/>
  </w:style>
  <w:style w:type="character" w:styleId="1670">
    <w:name w:val="WW8Num19z1"/>
    <w:next w:val="1670"/>
    <w:link w:val="1058"/>
    <w:rPr>
      <w:rFonts w:ascii="Courier New" w:hAnsi="Courier New" w:cs="Courier New"/>
      <w:sz w:val="20"/>
    </w:rPr>
  </w:style>
  <w:style w:type="character" w:styleId="1671">
    <w:name w:val="WW8Num19z2"/>
    <w:next w:val="1671"/>
    <w:link w:val="1058"/>
    <w:rPr>
      <w:rFonts w:ascii="Wingdings" w:hAnsi="Wingdings" w:cs="Times New Roman"/>
      <w:sz w:val="20"/>
    </w:rPr>
  </w:style>
  <w:style w:type="character" w:styleId="1672">
    <w:name w:val="WW8Num21zfalse"/>
    <w:next w:val="1672"/>
    <w:link w:val="1058"/>
  </w:style>
  <w:style w:type="character" w:styleId="1673">
    <w:name w:val="WW8Num21ztrue"/>
    <w:next w:val="1673"/>
    <w:link w:val="1058"/>
  </w:style>
  <w:style w:type="character" w:styleId="1674">
    <w:name w:val="WW-WW8Num21ztrue"/>
    <w:next w:val="1674"/>
    <w:link w:val="1058"/>
  </w:style>
  <w:style w:type="character" w:styleId="1675">
    <w:name w:val="WW-WW8Num21ztrue1"/>
    <w:next w:val="1675"/>
    <w:link w:val="1058"/>
  </w:style>
  <w:style w:type="character" w:styleId="1676">
    <w:name w:val="WW-WW8Num21ztrue2"/>
    <w:next w:val="1676"/>
    <w:link w:val="1058"/>
  </w:style>
  <w:style w:type="character" w:styleId="1677">
    <w:name w:val="WW-WW8Num21ztrue3"/>
    <w:next w:val="1677"/>
    <w:link w:val="1058"/>
  </w:style>
  <w:style w:type="character" w:styleId="1678">
    <w:name w:val="WW-WW8Num21ztrue4"/>
    <w:next w:val="1678"/>
    <w:link w:val="1058"/>
  </w:style>
  <w:style w:type="character" w:styleId="1679">
    <w:name w:val="WW-WW8Num21ztrue5"/>
    <w:next w:val="1679"/>
    <w:link w:val="1058"/>
  </w:style>
  <w:style w:type="character" w:styleId="1680">
    <w:name w:val="WW-WW8Num21ztrue6"/>
    <w:next w:val="1680"/>
    <w:link w:val="1058"/>
  </w:style>
  <w:style w:type="character" w:styleId="1681">
    <w:name w:val="WW8Num22zfalse"/>
    <w:next w:val="1681"/>
    <w:link w:val="1058"/>
  </w:style>
  <w:style w:type="character" w:styleId="1682">
    <w:name w:val="WW8Num22ztrue"/>
    <w:next w:val="1682"/>
    <w:link w:val="1058"/>
  </w:style>
  <w:style w:type="character" w:styleId="1683">
    <w:name w:val="WW-WW8Num22ztrue"/>
    <w:next w:val="1683"/>
    <w:link w:val="1058"/>
  </w:style>
  <w:style w:type="character" w:styleId="1684">
    <w:name w:val="WW-WW8Num22ztrue1"/>
    <w:next w:val="1684"/>
    <w:link w:val="1058"/>
  </w:style>
  <w:style w:type="character" w:styleId="1685">
    <w:name w:val="WW-WW8Num22ztrue2"/>
    <w:next w:val="1685"/>
    <w:link w:val="1058"/>
  </w:style>
  <w:style w:type="character" w:styleId="1686">
    <w:name w:val="WW-WW8Num22ztrue3"/>
    <w:next w:val="1686"/>
    <w:link w:val="1058"/>
  </w:style>
  <w:style w:type="character" w:styleId="1687">
    <w:name w:val="WW-WW8Num22ztrue4"/>
    <w:next w:val="1687"/>
    <w:link w:val="1058"/>
  </w:style>
  <w:style w:type="character" w:styleId="1688">
    <w:name w:val="WW-WW8Num22ztrue5"/>
    <w:next w:val="1688"/>
    <w:link w:val="1058"/>
  </w:style>
  <w:style w:type="character" w:styleId="1689">
    <w:name w:val="WW-WW8Num22ztrue6"/>
    <w:next w:val="1689"/>
    <w:link w:val="1058"/>
  </w:style>
  <w:style w:type="character" w:styleId="1690">
    <w:name w:val="WW8Num23zfalse"/>
    <w:next w:val="1690"/>
    <w:link w:val="1058"/>
  </w:style>
  <w:style w:type="character" w:styleId="1691">
    <w:name w:val="WW8Num23ztrue"/>
    <w:next w:val="1691"/>
    <w:link w:val="1058"/>
  </w:style>
  <w:style w:type="character" w:styleId="1692">
    <w:name w:val="WW-WW8Num23ztrue"/>
    <w:next w:val="1692"/>
    <w:link w:val="1058"/>
  </w:style>
  <w:style w:type="character" w:styleId="1693">
    <w:name w:val="WW-WW8Num23ztrue1"/>
    <w:next w:val="1693"/>
    <w:link w:val="1058"/>
  </w:style>
  <w:style w:type="character" w:styleId="1694">
    <w:name w:val="WW-WW8Num23ztrue2"/>
    <w:next w:val="1694"/>
    <w:link w:val="1058"/>
  </w:style>
  <w:style w:type="character" w:styleId="1695">
    <w:name w:val="WW-WW8Num23ztrue3"/>
    <w:next w:val="1695"/>
    <w:link w:val="1058"/>
  </w:style>
  <w:style w:type="character" w:styleId="1696">
    <w:name w:val="WW-WW8Num23ztrue4"/>
    <w:next w:val="1696"/>
    <w:link w:val="1058"/>
  </w:style>
  <w:style w:type="character" w:styleId="1697">
    <w:name w:val="WW-WW8Num23ztrue5"/>
    <w:next w:val="1697"/>
    <w:link w:val="1058"/>
  </w:style>
  <w:style w:type="character" w:styleId="1698">
    <w:name w:val="WW-WW8Num23ztrue6"/>
    <w:next w:val="1698"/>
    <w:link w:val="1058"/>
  </w:style>
  <w:style w:type="character" w:styleId="1699">
    <w:name w:val="WW8Num24z1"/>
    <w:next w:val="1699"/>
    <w:link w:val="1058"/>
    <w:rPr>
      <w:rFonts w:ascii="Courier New" w:hAnsi="Courier New" w:cs="Courier New"/>
      <w:sz w:val="20"/>
    </w:rPr>
  </w:style>
  <w:style w:type="character" w:styleId="1700">
    <w:name w:val="WW8Num24z2"/>
    <w:next w:val="1700"/>
    <w:link w:val="1058"/>
    <w:rPr>
      <w:rFonts w:ascii="Wingdings" w:hAnsi="Wingdings" w:cs="Wingdings"/>
      <w:sz w:val="20"/>
    </w:rPr>
  </w:style>
  <w:style w:type="character" w:styleId="1701">
    <w:name w:val="WW8Num27z0"/>
    <w:next w:val="1701"/>
    <w:link w:val="1058"/>
    <w:rPr>
      <w:b/>
    </w:rPr>
  </w:style>
  <w:style w:type="character" w:styleId="1702">
    <w:name w:val="WW8Num27z1"/>
    <w:next w:val="1702"/>
    <w:link w:val="1058"/>
    <w:rPr>
      <w:color w:val="000000"/>
    </w:rPr>
  </w:style>
  <w:style w:type="character" w:styleId="1703">
    <w:name w:val="WW8Num27ztrue"/>
    <w:next w:val="1703"/>
    <w:link w:val="1058"/>
  </w:style>
  <w:style w:type="character" w:styleId="1704">
    <w:name w:val="WW-WW8Num27ztrue"/>
    <w:next w:val="1704"/>
    <w:link w:val="1058"/>
  </w:style>
  <w:style w:type="character" w:styleId="1705">
    <w:name w:val="WW-WW8Num27ztrue1"/>
    <w:next w:val="1705"/>
    <w:link w:val="1058"/>
  </w:style>
  <w:style w:type="character" w:styleId="1706">
    <w:name w:val="WW-WW8Num27ztrue2"/>
    <w:next w:val="1706"/>
    <w:link w:val="1058"/>
  </w:style>
  <w:style w:type="character" w:styleId="1707">
    <w:name w:val="WW-WW8Num27ztrue3"/>
    <w:next w:val="1707"/>
    <w:link w:val="1058"/>
  </w:style>
  <w:style w:type="character" w:styleId="1708">
    <w:name w:val="WW-WW8Num27ztrue4"/>
    <w:next w:val="1708"/>
    <w:link w:val="1058"/>
  </w:style>
  <w:style w:type="character" w:styleId="1709">
    <w:name w:val="WW-WW8Num27ztrue5"/>
    <w:next w:val="1709"/>
    <w:link w:val="1058"/>
  </w:style>
  <w:style w:type="character" w:styleId="1710">
    <w:name w:val="WW8Num28zfalse"/>
    <w:next w:val="1710"/>
    <w:link w:val="1058"/>
  </w:style>
  <w:style w:type="character" w:styleId="1711">
    <w:name w:val="WW8Num28ztrue"/>
    <w:next w:val="1711"/>
    <w:link w:val="1058"/>
  </w:style>
  <w:style w:type="character" w:styleId="1712">
    <w:name w:val="WW-WW8Num28ztrue"/>
    <w:next w:val="1712"/>
    <w:link w:val="1058"/>
  </w:style>
  <w:style w:type="character" w:styleId="1713">
    <w:name w:val="WW-WW8Num28ztrue1"/>
    <w:next w:val="1713"/>
    <w:link w:val="1058"/>
  </w:style>
  <w:style w:type="character" w:styleId="1714">
    <w:name w:val="WW-WW8Num28ztrue2"/>
    <w:next w:val="1714"/>
    <w:link w:val="1058"/>
  </w:style>
  <w:style w:type="character" w:styleId="1715">
    <w:name w:val="WW-WW8Num28ztrue3"/>
    <w:next w:val="1715"/>
    <w:link w:val="1058"/>
  </w:style>
  <w:style w:type="character" w:styleId="1716">
    <w:name w:val="WW-WW8Num28ztrue4"/>
    <w:next w:val="1716"/>
    <w:link w:val="1058"/>
  </w:style>
  <w:style w:type="character" w:styleId="1717">
    <w:name w:val="WW-WW8Num28ztrue5"/>
    <w:next w:val="1717"/>
    <w:link w:val="1058"/>
  </w:style>
  <w:style w:type="character" w:styleId="1718">
    <w:name w:val="WW-WW8Num28ztrue6"/>
    <w:next w:val="1718"/>
    <w:link w:val="1058"/>
  </w:style>
  <w:style w:type="character" w:styleId="1719">
    <w:name w:val="WW8Num29zfalse"/>
    <w:next w:val="1719"/>
    <w:link w:val="1058"/>
  </w:style>
  <w:style w:type="character" w:styleId="1720">
    <w:name w:val="WW8Num29ztrue"/>
    <w:next w:val="1720"/>
    <w:link w:val="1058"/>
  </w:style>
  <w:style w:type="character" w:styleId="1721">
    <w:name w:val="WW-WW8Num29ztrue"/>
    <w:next w:val="1721"/>
    <w:link w:val="1058"/>
  </w:style>
  <w:style w:type="character" w:styleId="1722">
    <w:name w:val="WW-WW8Num29ztrue1"/>
    <w:next w:val="1722"/>
    <w:link w:val="1058"/>
  </w:style>
  <w:style w:type="character" w:styleId="1723">
    <w:name w:val="WW-WW8Num29ztrue2"/>
    <w:next w:val="1723"/>
    <w:link w:val="1058"/>
  </w:style>
  <w:style w:type="character" w:styleId="1724">
    <w:name w:val="WW-WW8Num29ztrue3"/>
    <w:next w:val="1724"/>
    <w:link w:val="1058"/>
  </w:style>
  <w:style w:type="character" w:styleId="1725">
    <w:name w:val="WW-WW8Num29ztrue4"/>
    <w:next w:val="1725"/>
    <w:link w:val="1058"/>
  </w:style>
  <w:style w:type="character" w:styleId="1726">
    <w:name w:val="WW-WW8Num29ztrue5"/>
    <w:next w:val="1726"/>
    <w:link w:val="1058"/>
  </w:style>
  <w:style w:type="character" w:styleId="1727">
    <w:name w:val="WW-WW8Num29ztrue6"/>
    <w:next w:val="1727"/>
    <w:link w:val="1058"/>
  </w:style>
  <w:style w:type="character" w:styleId="1728">
    <w:name w:val="WW8Num30zfalse"/>
    <w:next w:val="1728"/>
    <w:link w:val="1058"/>
  </w:style>
  <w:style w:type="character" w:styleId="1729">
    <w:name w:val="WW8Num30ztrue"/>
    <w:next w:val="1729"/>
    <w:link w:val="1058"/>
  </w:style>
  <w:style w:type="character" w:styleId="1730">
    <w:name w:val="WW-WW8Num30ztrue"/>
    <w:next w:val="1730"/>
    <w:link w:val="1058"/>
  </w:style>
  <w:style w:type="character" w:styleId="1731">
    <w:name w:val="WW-WW8Num30ztrue1"/>
    <w:next w:val="1731"/>
    <w:link w:val="1058"/>
  </w:style>
  <w:style w:type="character" w:styleId="1732">
    <w:name w:val="WW-WW8Num30ztrue2"/>
    <w:next w:val="1732"/>
    <w:link w:val="1058"/>
  </w:style>
  <w:style w:type="character" w:styleId="1733">
    <w:name w:val="WW-WW8Num30ztrue3"/>
    <w:next w:val="1733"/>
    <w:link w:val="1058"/>
  </w:style>
  <w:style w:type="character" w:styleId="1734">
    <w:name w:val="WW-WW8Num30ztrue4"/>
    <w:next w:val="1734"/>
    <w:link w:val="1058"/>
  </w:style>
  <w:style w:type="character" w:styleId="1735">
    <w:name w:val="WW-WW8Num30ztrue5"/>
    <w:next w:val="1735"/>
    <w:link w:val="1058"/>
  </w:style>
  <w:style w:type="character" w:styleId="1736">
    <w:name w:val="WW-WW8Num30ztrue6"/>
    <w:next w:val="1736"/>
    <w:link w:val="1058"/>
  </w:style>
  <w:style w:type="character" w:styleId="1737">
    <w:name w:val="WW8Num31zfalse"/>
    <w:next w:val="1737"/>
    <w:link w:val="1058"/>
  </w:style>
  <w:style w:type="character" w:styleId="1738">
    <w:name w:val="WW8Num31ztrue"/>
    <w:next w:val="1738"/>
    <w:link w:val="1058"/>
  </w:style>
  <w:style w:type="character" w:styleId="1739">
    <w:name w:val="WW-WW8Num31ztrue"/>
    <w:next w:val="1739"/>
    <w:link w:val="1058"/>
  </w:style>
  <w:style w:type="character" w:styleId="1740">
    <w:name w:val="WW-WW8Num31ztrue1"/>
    <w:next w:val="1740"/>
    <w:link w:val="1058"/>
  </w:style>
  <w:style w:type="character" w:styleId="1741">
    <w:name w:val="WW-WW8Num31ztrue2"/>
    <w:next w:val="1741"/>
    <w:link w:val="1058"/>
  </w:style>
  <w:style w:type="character" w:styleId="1742">
    <w:name w:val="WW-WW8Num31ztrue3"/>
    <w:next w:val="1742"/>
    <w:link w:val="1058"/>
  </w:style>
  <w:style w:type="character" w:styleId="1743">
    <w:name w:val="WW-WW8Num31ztrue4"/>
    <w:next w:val="1743"/>
    <w:link w:val="1058"/>
  </w:style>
  <w:style w:type="character" w:styleId="1744">
    <w:name w:val="WW-WW8Num31ztrue5"/>
    <w:next w:val="1744"/>
    <w:link w:val="1058"/>
  </w:style>
  <w:style w:type="character" w:styleId="1745">
    <w:name w:val="WW-WW8Num31ztrue6"/>
    <w:next w:val="1745"/>
    <w:link w:val="1058"/>
  </w:style>
  <w:style w:type="character" w:styleId="1746">
    <w:name w:val="WW8Num32zfalse"/>
    <w:next w:val="1746"/>
    <w:link w:val="1058"/>
  </w:style>
  <w:style w:type="character" w:styleId="1747">
    <w:name w:val="WW8Num32ztrue"/>
    <w:next w:val="1747"/>
    <w:link w:val="1058"/>
  </w:style>
  <w:style w:type="character" w:styleId="1748">
    <w:name w:val="WW-WW8Num32ztrue"/>
    <w:next w:val="1748"/>
    <w:link w:val="1058"/>
  </w:style>
  <w:style w:type="character" w:styleId="1749">
    <w:name w:val="WW-WW8Num32ztrue1"/>
    <w:next w:val="1749"/>
    <w:link w:val="1058"/>
  </w:style>
  <w:style w:type="character" w:styleId="1750">
    <w:name w:val="WW-WW8Num32ztrue2"/>
    <w:next w:val="1750"/>
    <w:link w:val="1058"/>
  </w:style>
  <w:style w:type="character" w:styleId="1751">
    <w:name w:val="WW-WW8Num32ztrue3"/>
    <w:next w:val="1751"/>
    <w:link w:val="1058"/>
  </w:style>
  <w:style w:type="character" w:styleId="1752">
    <w:name w:val="WW-WW8Num32ztrue4"/>
    <w:next w:val="1752"/>
    <w:link w:val="1058"/>
  </w:style>
  <w:style w:type="character" w:styleId="1753">
    <w:name w:val="WW-WW8Num32ztrue5"/>
    <w:next w:val="1753"/>
    <w:link w:val="1058"/>
  </w:style>
  <w:style w:type="character" w:styleId="1754">
    <w:name w:val="WW-WW8Num32ztrue6"/>
    <w:next w:val="1754"/>
    <w:link w:val="1058"/>
  </w:style>
  <w:style w:type="character" w:styleId="1755">
    <w:name w:val="WW8Num33zfalse"/>
    <w:next w:val="1755"/>
    <w:link w:val="1058"/>
  </w:style>
  <w:style w:type="character" w:styleId="1756">
    <w:name w:val="WW8Num33ztrue"/>
    <w:next w:val="1756"/>
    <w:link w:val="1058"/>
  </w:style>
  <w:style w:type="character" w:styleId="1757">
    <w:name w:val="WW-WW8Num33ztrue"/>
    <w:next w:val="1757"/>
    <w:link w:val="1058"/>
  </w:style>
  <w:style w:type="character" w:styleId="1758">
    <w:name w:val="WW-WW8Num33ztrue1"/>
    <w:next w:val="1758"/>
    <w:link w:val="1058"/>
  </w:style>
  <w:style w:type="character" w:styleId="1759">
    <w:name w:val="WW-WW8Num33ztrue2"/>
    <w:next w:val="1759"/>
    <w:link w:val="1058"/>
  </w:style>
  <w:style w:type="character" w:styleId="1760">
    <w:name w:val="WW-WW8Num33ztrue3"/>
    <w:next w:val="1760"/>
    <w:link w:val="1058"/>
  </w:style>
  <w:style w:type="character" w:styleId="1761">
    <w:name w:val="WW-WW8Num33ztrue4"/>
    <w:next w:val="1761"/>
    <w:link w:val="1058"/>
  </w:style>
  <w:style w:type="character" w:styleId="1762">
    <w:name w:val="WW-WW8Num33ztrue5"/>
    <w:next w:val="1762"/>
    <w:link w:val="1058"/>
  </w:style>
  <w:style w:type="character" w:styleId="1763">
    <w:name w:val="WW-WW8Num33ztrue6"/>
    <w:next w:val="1763"/>
    <w:link w:val="1058"/>
  </w:style>
  <w:style w:type="character" w:styleId="1764">
    <w:name w:val="WW8Num34zfalse"/>
    <w:next w:val="1764"/>
    <w:link w:val="1058"/>
  </w:style>
  <w:style w:type="character" w:styleId="1765">
    <w:name w:val="WW8Num34ztrue"/>
    <w:next w:val="1765"/>
    <w:link w:val="1058"/>
  </w:style>
  <w:style w:type="character" w:styleId="1766">
    <w:name w:val="WW-WW8Num34ztrue"/>
    <w:next w:val="1766"/>
    <w:link w:val="1058"/>
  </w:style>
  <w:style w:type="character" w:styleId="1767">
    <w:name w:val="WW-WW8Num34ztrue1"/>
    <w:next w:val="1767"/>
    <w:link w:val="1058"/>
  </w:style>
  <w:style w:type="character" w:styleId="1768">
    <w:name w:val="WW-WW8Num34ztrue2"/>
    <w:next w:val="1768"/>
    <w:link w:val="1058"/>
  </w:style>
  <w:style w:type="character" w:styleId="1769">
    <w:name w:val="WW-WW8Num34ztrue3"/>
    <w:next w:val="1769"/>
    <w:link w:val="1058"/>
  </w:style>
  <w:style w:type="character" w:styleId="1770">
    <w:name w:val="WW-WW8Num34ztrue4"/>
    <w:next w:val="1770"/>
    <w:link w:val="1058"/>
  </w:style>
  <w:style w:type="character" w:styleId="1771">
    <w:name w:val="WW-WW8Num34ztrue5"/>
    <w:next w:val="1771"/>
    <w:link w:val="1058"/>
  </w:style>
  <w:style w:type="character" w:styleId="1772">
    <w:name w:val="WW-WW8Num34ztrue6"/>
    <w:next w:val="1772"/>
    <w:link w:val="1058"/>
  </w:style>
  <w:style w:type="character" w:styleId="1773">
    <w:name w:val="WW8Num35zfalse"/>
    <w:next w:val="1773"/>
    <w:link w:val="1058"/>
  </w:style>
  <w:style w:type="character" w:styleId="1774">
    <w:name w:val="WW8Num35ztrue"/>
    <w:next w:val="1774"/>
    <w:link w:val="1058"/>
  </w:style>
  <w:style w:type="character" w:styleId="1775">
    <w:name w:val="WW-WW8Num35ztrue"/>
    <w:next w:val="1775"/>
    <w:link w:val="1058"/>
  </w:style>
  <w:style w:type="character" w:styleId="1776">
    <w:name w:val="WW-WW8Num35ztrue1"/>
    <w:next w:val="1776"/>
    <w:link w:val="1058"/>
  </w:style>
  <w:style w:type="character" w:styleId="1777">
    <w:name w:val="WW-WW8Num35ztrue2"/>
    <w:next w:val="1777"/>
    <w:link w:val="1058"/>
  </w:style>
  <w:style w:type="character" w:styleId="1778">
    <w:name w:val="WW-WW8Num35ztrue3"/>
    <w:next w:val="1778"/>
    <w:link w:val="1058"/>
  </w:style>
  <w:style w:type="character" w:styleId="1779">
    <w:name w:val="WW-WW8Num35ztrue4"/>
    <w:next w:val="1779"/>
    <w:link w:val="1058"/>
  </w:style>
  <w:style w:type="character" w:styleId="1780">
    <w:name w:val="WW-WW8Num35ztrue5"/>
    <w:next w:val="1780"/>
    <w:link w:val="1058"/>
  </w:style>
  <w:style w:type="character" w:styleId="1781">
    <w:name w:val="WW-WW8Num35ztrue6"/>
    <w:next w:val="1781"/>
    <w:link w:val="1058"/>
  </w:style>
  <w:style w:type="character" w:styleId="1782">
    <w:name w:val="WW8Num36z0"/>
    <w:next w:val="1782"/>
    <w:link w:val="1058"/>
    <w:rPr>
      <w:rFonts w:ascii="Times New Roman" w:hAnsi="Times New Roman" w:cs="Times New Roman"/>
      <w:b/>
    </w:rPr>
  </w:style>
  <w:style w:type="character" w:styleId="1783">
    <w:name w:val="WW8Num36z1"/>
    <w:next w:val="1783"/>
    <w:link w:val="1058"/>
    <w:rPr>
      <w:rFonts w:ascii="Times New Roman" w:hAnsi="Times New Roman" w:cs="Times New Roman"/>
    </w:rPr>
  </w:style>
  <w:style w:type="character" w:styleId="1784">
    <w:name w:val="WW8Num37zfalse"/>
    <w:next w:val="1784"/>
    <w:link w:val="1058"/>
  </w:style>
  <w:style w:type="character" w:styleId="1785">
    <w:name w:val="WW8Num37ztrue"/>
    <w:next w:val="1785"/>
    <w:link w:val="1058"/>
  </w:style>
  <w:style w:type="character" w:styleId="1786">
    <w:name w:val="WW-WW8Num37ztrue"/>
    <w:next w:val="1786"/>
    <w:link w:val="1058"/>
  </w:style>
  <w:style w:type="character" w:styleId="1787">
    <w:name w:val="WW-WW8Num37ztrue1"/>
    <w:next w:val="1787"/>
    <w:link w:val="1058"/>
  </w:style>
  <w:style w:type="character" w:styleId="1788">
    <w:name w:val="WW-WW8Num37ztrue2"/>
    <w:next w:val="1788"/>
    <w:link w:val="1058"/>
  </w:style>
  <w:style w:type="character" w:styleId="1789">
    <w:name w:val="WW-WW8Num37ztrue3"/>
    <w:next w:val="1789"/>
    <w:link w:val="1058"/>
  </w:style>
  <w:style w:type="character" w:styleId="1790">
    <w:name w:val="WW-WW8Num37ztrue4"/>
    <w:next w:val="1790"/>
    <w:link w:val="1058"/>
  </w:style>
  <w:style w:type="character" w:styleId="1791">
    <w:name w:val="WW-WW8Num37ztrue5"/>
    <w:next w:val="1791"/>
    <w:link w:val="1058"/>
  </w:style>
  <w:style w:type="character" w:styleId="1792">
    <w:name w:val="WW-WW8Num37ztrue6"/>
    <w:next w:val="1792"/>
    <w:link w:val="1058"/>
  </w:style>
  <w:style w:type="character" w:styleId="1793">
    <w:name w:val="WW8Num38zfalse"/>
    <w:next w:val="1793"/>
    <w:link w:val="1058"/>
  </w:style>
  <w:style w:type="character" w:styleId="1794">
    <w:name w:val="WW8Num38ztrue"/>
    <w:next w:val="1794"/>
    <w:link w:val="1058"/>
  </w:style>
  <w:style w:type="character" w:styleId="1795">
    <w:name w:val="WW-WW8Num38ztrue"/>
    <w:next w:val="1795"/>
    <w:link w:val="1058"/>
  </w:style>
  <w:style w:type="character" w:styleId="1796">
    <w:name w:val="WW-WW8Num38ztrue1"/>
    <w:next w:val="1796"/>
    <w:link w:val="1058"/>
  </w:style>
  <w:style w:type="character" w:styleId="1797">
    <w:name w:val="WW-WW8Num38ztrue2"/>
    <w:next w:val="1797"/>
    <w:link w:val="1058"/>
  </w:style>
  <w:style w:type="character" w:styleId="1798">
    <w:name w:val="WW-WW8Num38ztrue3"/>
    <w:next w:val="1798"/>
    <w:link w:val="1058"/>
  </w:style>
  <w:style w:type="character" w:styleId="1799">
    <w:name w:val="WW-WW8Num38ztrue4"/>
    <w:next w:val="1799"/>
    <w:link w:val="1058"/>
  </w:style>
  <w:style w:type="character" w:styleId="1800">
    <w:name w:val="WW-WW8Num38ztrue5"/>
    <w:next w:val="1800"/>
    <w:link w:val="1058"/>
  </w:style>
  <w:style w:type="character" w:styleId="1801">
    <w:name w:val="WW-WW8Num38ztrue6"/>
    <w:next w:val="1801"/>
    <w:link w:val="1058"/>
  </w:style>
  <w:style w:type="character" w:styleId="1802">
    <w:name w:val="WW8Num39zfalse"/>
    <w:next w:val="1802"/>
    <w:link w:val="1058"/>
  </w:style>
  <w:style w:type="character" w:styleId="1803">
    <w:name w:val="WW8Num39ztrue"/>
    <w:next w:val="1803"/>
    <w:link w:val="1058"/>
  </w:style>
  <w:style w:type="character" w:styleId="1804">
    <w:name w:val="WW-WW8Num39ztrue"/>
    <w:next w:val="1804"/>
    <w:link w:val="1058"/>
  </w:style>
  <w:style w:type="character" w:styleId="1805">
    <w:name w:val="WW-WW8Num39ztrue1"/>
    <w:next w:val="1805"/>
    <w:link w:val="1058"/>
  </w:style>
  <w:style w:type="character" w:styleId="1806">
    <w:name w:val="WW-WW8Num39ztrue2"/>
    <w:next w:val="1806"/>
    <w:link w:val="1058"/>
  </w:style>
  <w:style w:type="character" w:styleId="1807">
    <w:name w:val="WW-WW8Num39ztrue3"/>
    <w:next w:val="1807"/>
    <w:link w:val="1058"/>
  </w:style>
  <w:style w:type="character" w:styleId="1808">
    <w:name w:val="WW-WW8Num39ztrue4"/>
    <w:next w:val="1808"/>
    <w:link w:val="1058"/>
  </w:style>
  <w:style w:type="character" w:styleId="1809">
    <w:name w:val="WW-WW8Num39ztrue5"/>
    <w:next w:val="1809"/>
    <w:link w:val="1058"/>
  </w:style>
  <w:style w:type="character" w:styleId="1810">
    <w:name w:val="WW-WW8Num39ztrue6"/>
    <w:next w:val="1810"/>
    <w:link w:val="1058"/>
  </w:style>
  <w:style w:type="character" w:styleId="1811">
    <w:name w:val="Subtitle Char"/>
    <w:next w:val="1811"/>
    <w:link w:val="1058"/>
    <w:rPr>
      <w:rFonts w:ascii="Times New Roman" w:hAnsi="Times New Roman" w:eastAsia="Times New Roman" w:cs="Times New Roman"/>
      <w:b/>
      <w:i/>
      <w:iCs/>
      <w:sz w:val="28"/>
      <w:szCs w:val="28"/>
    </w:rPr>
  </w:style>
  <w:style w:type="character" w:styleId="1812">
    <w:name w:val="Title Char1"/>
    <w:next w:val="1812"/>
    <w:link w:val="1058"/>
    <w:rPr>
      <w:rFonts w:ascii="Cambria" w:hAnsi="Cambria" w:eastAsia="Times New Roman" w:cs="Times New Roman"/>
      <w:color w:val="183a63"/>
      <w:spacing w:val="5"/>
      <w:sz w:val="52"/>
      <w:szCs w:val="52"/>
    </w:rPr>
  </w:style>
  <w:style w:type="character" w:styleId="1813">
    <w:name w:val="Título Char1"/>
    <w:next w:val="1813"/>
    <w:link w:val="1058"/>
    <w:rPr>
      <w:rFonts w:ascii="Cambria" w:hAnsi="Cambria" w:eastAsia="Times New Roman" w:cs="Times New Roman"/>
      <w:b/>
      <w:bCs/>
      <w:sz w:val="32"/>
      <w:szCs w:val="32"/>
    </w:rPr>
  </w:style>
  <w:style w:type="character" w:styleId="1814">
    <w:name w:val="Body Text Char1"/>
    <w:next w:val="1814"/>
    <w:link w:val="1058"/>
    <w:rPr>
      <w:rFonts w:ascii="Times New Roman" w:hAnsi="Times New Roman" w:eastAsia="Times New Roman" w:cs="Times New Roman"/>
      <w:szCs w:val="20"/>
      <w:lang w:eastAsia="zh-CN"/>
    </w:rPr>
  </w:style>
  <w:style w:type="character" w:styleId="1815">
    <w:name w:val="Salutation Char"/>
    <w:next w:val="1815"/>
    <w:link w:val="1058"/>
    <w:rPr>
      <w:rFonts w:ascii="Times New Roman" w:hAnsi="Times New Roman" w:eastAsia="Times New Roman" w:cs="Times New Roman"/>
    </w:rPr>
  </w:style>
  <w:style w:type="character" w:styleId="1816">
    <w:name w:val="Plain Text Char"/>
    <w:next w:val="1816"/>
    <w:link w:val="1058"/>
    <w:rPr>
      <w:rFonts w:ascii="Courier New" w:hAnsi="Courier New" w:eastAsia="Times New Roman" w:cs="Courier New"/>
    </w:rPr>
  </w:style>
  <w:style w:type="character" w:styleId="1817">
    <w:name w:val="Footnote Text Char"/>
    <w:next w:val="1817"/>
    <w:link w:val="1058"/>
    <w:rPr>
      <w:rFonts w:ascii="Times New Roman" w:hAnsi="Times New Roman" w:eastAsia="Times New Roman" w:cs="Times New Roman"/>
    </w:rPr>
  </w:style>
  <w:style w:type="character" w:styleId="1818">
    <w:name w:val="Body Text Indent Char1"/>
    <w:next w:val="1818"/>
    <w:link w:val="1058"/>
    <w:rPr>
      <w:rFonts w:ascii="Times New Roman" w:hAnsi="Times New Roman" w:eastAsia="Times New Roman" w:cs="Times New Roman"/>
      <w:szCs w:val="20"/>
      <w:lang w:eastAsia="zh-CN"/>
    </w:rPr>
  </w:style>
  <w:style w:type="character" w:styleId="1819">
    <w:name w:val="Body Text 2 Char1"/>
    <w:next w:val="1819"/>
    <w:link w:val="1058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820">
    <w:name w:val="Body Text 3 Char1"/>
    <w:next w:val="1820"/>
    <w:link w:val="1058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styleId="1821">
    <w:name w:val="Balloon Text Char2"/>
    <w:next w:val="1821"/>
    <w:link w:val="1058"/>
    <w:rPr>
      <w:rFonts w:ascii="Tahoma" w:hAnsi="Tahoma" w:cs="Tahoma"/>
      <w:sz w:val="16"/>
      <w:szCs w:val="16"/>
      <w:lang w:eastAsia="zh-CN"/>
    </w:rPr>
  </w:style>
  <w:style w:type="character" w:styleId="1822">
    <w:name w:val="Body Text Indent 2 Char1"/>
    <w:next w:val="1822"/>
    <w:link w:val="1058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823">
    <w:name w:val="Body Text Indent 3 Char1"/>
    <w:next w:val="1823"/>
    <w:link w:val="1058"/>
    <w:rPr>
      <w:rFonts w:ascii="Times New Roman" w:hAnsi="Times New Roman" w:eastAsia="Times New Roman" w:cs="Times New Roman"/>
      <w:sz w:val="16"/>
      <w:szCs w:val="16"/>
      <w:lang w:eastAsia="zh-CN"/>
    </w:rPr>
  </w:style>
  <w:style w:type="character" w:styleId="1824">
    <w:name w:val="ListLabel 1"/>
    <w:next w:val="1824"/>
    <w:link w:val="1058"/>
    <w:rPr>
      <w:rFonts w:ascii="Liberation Serif" w:hAnsi="Liberation Serif" w:cs="Liberation Serif"/>
    </w:rPr>
  </w:style>
  <w:style w:type="character" w:styleId="1825">
    <w:name w:val="Marcas"/>
    <w:next w:val="1825"/>
    <w:link w:val="1058"/>
    <w:rPr>
      <w:rFonts w:ascii="OpenSymbol" w:hAnsi="OpenSymbol" w:eastAsia="OpenSymbol" w:cs="OpenSymbol"/>
    </w:rPr>
  </w:style>
  <w:style w:type="paragraph" w:styleId="1826">
    <w:name w:val="Título4"/>
    <w:basedOn w:val="1058"/>
    <w:next w:val="1088"/>
    <w:link w:val="1058"/>
    <w:pPr>
      <w:ind w:firstLine="567"/>
      <w:jc w:val="both"/>
      <w:keepNext/>
      <w:spacing w:before="240" w:after="120" w:line="360" w:lineRule="auto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1827">
    <w:name w:val="Título3"/>
    <w:basedOn w:val="1058"/>
    <w:next w:val="1088"/>
    <w:link w:val="1058"/>
    <w:pPr>
      <w:ind w:firstLine="567"/>
      <w:jc w:val="both"/>
      <w:keepNext/>
      <w:spacing w:before="240" w:after="120" w:line="360" w:lineRule="auto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1828">
    <w:name w:val="Título2"/>
    <w:basedOn w:val="1058"/>
    <w:next w:val="1099"/>
    <w:link w:val="1058"/>
    <w:pPr>
      <w:ind w:firstLine="567"/>
      <w:jc w:val="center"/>
      <w:spacing w:before="120" w:after="120" w:line="360" w:lineRule="auto"/>
    </w:pPr>
    <w:rPr>
      <w:rFonts w:ascii="Arial" w:hAnsi="Arial" w:eastAsia="Times New Roman" w:cs="Arial"/>
      <w:sz w:val="36"/>
      <w:szCs w:val="36"/>
      <w:lang w:eastAsia="zh-CN"/>
    </w:rPr>
  </w:style>
  <w:style w:type="paragraph" w:styleId="1829">
    <w:name w:val="Parágrafo da Lista1"/>
    <w:basedOn w:val="1058"/>
    <w:next w:val="1829"/>
    <w:link w:val="1058"/>
    <w:pPr>
      <w:ind w:left="720" w:firstLine="567"/>
      <w:jc w:val="both"/>
      <w:spacing w:after="0" w:line="360" w:lineRule="auto"/>
    </w:pPr>
    <w:rPr>
      <w:rFonts w:eastAsia="Times New Roman" w:cs="Calibri"/>
      <w:lang w:eastAsia="zh-CN"/>
    </w:rPr>
  </w:style>
  <w:style w:type="paragraph" w:styleId="1830">
    <w:name w:val="Lista Colorida - Ênfase 11"/>
    <w:basedOn w:val="1058"/>
    <w:next w:val="1830"/>
    <w:link w:val="1058"/>
    <w:pPr>
      <w:contextualSpacing/>
      <w:ind w:left="720" w:firstLine="567"/>
      <w:jc w:val="both"/>
      <w:spacing w:after="0" w:line="360" w:lineRule="auto"/>
    </w:pPr>
    <w:rPr>
      <w:rFonts w:cs="Calibri"/>
      <w:lang w:eastAsia="zh-CN"/>
    </w:rPr>
  </w:style>
  <w:style w:type="paragraph" w:styleId="1831">
    <w:name w:val="Recuo de corpo de texto 22"/>
    <w:basedOn w:val="1058"/>
    <w:next w:val="1831"/>
    <w:link w:val="1058"/>
    <w:pPr>
      <w:ind w:left="795" w:firstLine="567"/>
      <w:jc w:val="both"/>
      <w:spacing w:before="280" w:after="280" w:line="360" w:lineRule="auto"/>
    </w:pPr>
    <w:rPr>
      <w:rFonts w:ascii="Arial" w:hAnsi="Arial" w:eastAsia="Times New Roman" w:cs="Arial"/>
      <w:sz w:val="24"/>
      <w:szCs w:val="20"/>
      <w:lang w:eastAsia="zh-CN"/>
    </w:rPr>
  </w:style>
  <w:style w:type="paragraph" w:styleId="1832">
    <w:name w:val="Recuo de corpo de texto 32"/>
    <w:basedOn w:val="1058"/>
    <w:next w:val="1832"/>
    <w:link w:val="1058"/>
    <w:pPr>
      <w:ind w:left="795" w:firstLine="567"/>
      <w:jc w:val="center"/>
      <w:spacing w:before="280" w:after="280" w:line="360" w:lineRule="auto"/>
    </w:pPr>
    <w:rPr>
      <w:rFonts w:ascii="Arial" w:hAnsi="Arial" w:eastAsia="Times New Roman" w:cs="Arial"/>
      <w:b/>
      <w:bCs/>
      <w:sz w:val="24"/>
      <w:szCs w:val="20"/>
      <w:lang w:eastAsia="zh-CN"/>
    </w:rPr>
  </w:style>
  <w:style w:type="paragraph" w:styleId="1833">
    <w:name w:val="Corpo de texto 32"/>
    <w:basedOn w:val="1058"/>
    <w:next w:val="1833"/>
    <w:link w:val="1058"/>
    <w:pPr>
      <w:ind w:firstLine="567"/>
      <w:jc w:val="both"/>
      <w:spacing w:after="120" w:line="360" w:lineRule="auto"/>
    </w:pPr>
    <w:rPr>
      <w:rFonts w:ascii="Arial" w:hAnsi="Arial" w:eastAsia="Times New Roman" w:cs="Arial"/>
      <w:sz w:val="16"/>
      <w:szCs w:val="16"/>
      <w:lang w:eastAsia="zh-CN"/>
    </w:rPr>
  </w:style>
  <w:style w:type="paragraph" w:styleId="1834">
    <w:name w:val="Numerada 21"/>
    <w:basedOn w:val="1058"/>
    <w:next w:val="1834"/>
    <w:link w:val="1058"/>
    <w:pPr>
      <w:numPr>
        <w:ilvl w:val="0"/>
        <w:numId w:val="4"/>
      </w:numPr>
      <w:jc w:val="both"/>
      <w:spacing w:after="0" w:line="360" w:lineRule="auto"/>
    </w:pPr>
    <w:rPr>
      <w:rFonts w:ascii="Times New Roman" w:hAnsi="Times New Roman" w:eastAsia="Times New Roman"/>
      <w:sz w:val="24"/>
      <w:szCs w:val="20"/>
      <w:lang w:eastAsia="zh-CN"/>
    </w:rPr>
  </w:style>
  <w:style w:type="paragraph" w:styleId="1835">
    <w:name w:val="Texto de comentário1"/>
    <w:basedOn w:val="1058"/>
    <w:next w:val="1835"/>
    <w:link w:val="1058"/>
    <w:pPr>
      <w:ind w:firstLine="567"/>
      <w:jc w:val="both"/>
      <w:spacing w:after="0" w:line="360" w:lineRule="auto"/>
    </w:pPr>
    <w:rPr>
      <w:rFonts w:ascii="Arial" w:hAnsi="Arial" w:eastAsia="Times New Roman" w:cs="Arial"/>
      <w:sz w:val="20"/>
      <w:szCs w:val="20"/>
      <w:lang w:eastAsia="zh-CN"/>
    </w:rPr>
  </w:style>
  <w:style w:type="paragraph" w:styleId="1836">
    <w:name w:val="Título1"/>
    <w:basedOn w:val="1058"/>
    <w:next w:val="1099"/>
    <w:link w:val="1058"/>
    <w:pPr>
      <w:ind w:firstLine="567"/>
      <w:jc w:val="center"/>
      <w:spacing w:after="0" w:line="360" w:lineRule="auto"/>
    </w:pPr>
    <w:rPr>
      <w:rFonts w:ascii="Times New Roman" w:hAnsi="Times New Roman" w:eastAsia="Times New Roman"/>
      <w:b/>
      <w:sz w:val="24"/>
      <w:szCs w:val="20"/>
      <w:lang w:eastAsia="zh-CN"/>
    </w:rPr>
  </w:style>
  <w:style w:type="paragraph" w:styleId="1837">
    <w:name w:val="Com marcadores 52"/>
    <w:basedOn w:val="1058"/>
    <w:next w:val="1837"/>
    <w:link w:val="1058"/>
    <w:pPr>
      <w:ind w:left="2694" w:hanging="219"/>
      <w:jc w:val="both"/>
      <w:spacing w:after="0" w:line="360" w:lineRule="auto"/>
      <w:tabs>
        <w:tab w:val="left" w:pos="1560" w:leader="none"/>
      </w:tabs>
    </w:pPr>
    <w:rPr>
      <w:rFonts w:ascii="Times New Roman" w:hAnsi="Times New Roman" w:eastAsia="Times New Roman"/>
      <w:b/>
      <w:sz w:val="20"/>
      <w:szCs w:val="20"/>
      <w:lang w:val="en-US" w:eastAsia="zh-CN"/>
    </w:rPr>
  </w:style>
  <w:style w:type="paragraph" w:styleId="1838">
    <w:name w:val="Gabarito-M-01"/>
    <w:basedOn w:val="1058"/>
    <w:next w:val="1838"/>
    <w:link w:val="1058"/>
    <w:pPr>
      <w:ind w:left="426" w:hanging="284"/>
      <w:jc w:val="both"/>
      <w:spacing w:after="0" w:line="360" w:lineRule="auto"/>
      <w:tabs>
        <w:tab w:val="left" w:pos="425" w:leader="none"/>
      </w:tabs>
    </w:pPr>
    <w:rPr>
      <w:rFonts w:ascii="Arial" w:hAnsi="Arial" w:eastAsia="Times New Roman" w:cs="Arial"/>
      <w:sz w:val="20"/>
      <w:szCs w:val="20"/>
      <w:lang w:val="pt-PT" w:eastAsia="zh-CN"/>
    </w:rPr>
  </w:style>
  <w:style w:type="paragraph" w:styleId="1839">
    <w:name w:val="Standard"/>
    <w:next w:val="1839"/>
    <w:link w:val="1058"/>
    <w:pPr>
      <w:widowControl w:val="off"/>
    </w:pPr>
    <w:rPr>
      <w:rFonts w:ascii="Times New Roman" w:hAnsi="Times New Roman" w:eastAsia="Batang"/>
      <w:sz w:val="24"/>
      <w:szCs w:val="24"/>
      <w:lang w:val="pt-BR" w:eastAsia="zh-CN" w:bidi="ar-SA"/>
    </w:rPr>
  </w:style>
  <w:style w:type="paragraph" w:styleId="1840">
    <w:name w:val="Com marcadores 21"/>
    <w:basedOn w:val="1058"/>
    <w:next w:val="1840"/>
    <w:link w:val="1058"/>
    <w:pPr>
      <w:contextualSpacing/>
      <w:ind w:left="566" w:hanging="283"/>
      <w:jc w:val="both"/>
      <w:spacing w:after="0" w:line="360" w:lineRule="auto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1841">
    <w:name w:val="Com marcadores 31"/>
    <w:basedOn w:val="1058"/>
    <w:next w:val="1841"/>
    <w:link w:val="1058"/>
    <w:pPr>
      <w:contextualSpacing/>
      <w:ind w:left="849" w:hanging="283"/>
      <w:jc w:val="both"/>
      <w:spacing w:after="0" w:line="360" w:lineRule="auto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1842">
    <w:name w:val="Com marcadores 41"/>
    <w:basedOn w:val="1058"/>
    <w:next w:val="1842"/>
    <w:link w:val="1058"/>
    <w:pPr>
      <w:contextualSpacing/>
      <w:ind w:left="1132" w:hanging="283"/>
      <w:jc w:val="both"/>
      <w:spacing w:after="0" w:line="360" w:lineRule="auto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1843">
    <w:name w:val="Com marcadores 53"/>
    <w:basedOn w:val="1058"/>
    <w:next w:val="1843"/>
    <w:link w:val="1058"/>
    <w:pPr>
      <w:contextualSpacing/>
      <w:ind w:left="1415" w:hanging="283"/>
      <w:jc w:val="both"/>
      <w:spacing w:after="0" w:line="360" w:lineRule="auto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1844">
    <w:name w:val="Saudação3"/>
    <w:basedOn w:val="1058"/>
    <w:next w:val="1058"/>
    <w:link w:val="1058"/>
    <w:pPr>
      <w:ind w:firstLine="567"/>
      <w:jc w:val="both"/>
      <w:spacing w:after="0" w:line="360" w:lineRule="auto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1845">
    <w:name w:val="Lista de continuação1"/>
    <w:basedOn w:val="1058"/>
    <w:next w:val="1845"/>
    <w:link w:val="1058"/>
    <w:pPr>
      <w:contextualSpacing/>
      <w:ind w:left="283" w:firstLine="567"/>
      <w:jc w:val="both"/>
      <w:spacing w:after="120" w:line="360" w:lineRule="auto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1846">
    <w:name w:val="Lista de continuação 51"/>
    <w:basedOn w:val="1058"/>
    <w:next w:val="1846"/>
    <w:link w:val="1058"/>
    <w:pPr>
      <w:contextualSpacing/>
      <w:ind w:left="1415" w:firstLine="567"/>
      <w:jc w:val="both"/>
      <w:spacing w:after="120" w:line="360" w:lineRule="auto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1847">
    <w:name w:val="Texto sem Formatação1"/>
    <w:basedOn w:val="1058"/>
    <w:next w:val="1847"/>
    <w:link w:val="1058"/>
    <w:pPr>
      <w:ind w:firstLine="567"/>
      <w:jc w:val="both"/>
      <w:spacing w:after="0" w:line="360" w:lineRule="auto"/>
    </w:pPr>
    <w:rPr>
      <w:rFonts w:ascii="Courier New" w:hAnsi="Courier New" w:eastAsia="Times New Roman" w:cs="Courier New"/>
      <w:sz w:val="20"/>
      <w:szCs w:val="20"/>
      <w:lang w:eastAsia="zh-CN"/>
    </w:rPr>
  </w:style>
  <w:style w:type="paragraph" w:styleId="1848">
    <w:name w:val="Texto em bloco1"/>
    <w:basedOn w:val="1058"/>
    <w:next w:val="1848"/>
    <w:link w:val="1058"/>
    <w:pPr>
      <w:ind w:left="17" w:right="-1701" w:firstLine="567"/>
      <w:jc w:val="both"/>
      <w:spacing w:after="0" w:line="360" w:lineRule="auto"/>
      <w:tabs>
        <w:tab w:val="left" w:pos="661" w:leader="none"/>
      </w:tabs>
    </w:pPr>
    <w:rPr>
      <w:rFonts w:ascii="Times New Roman" w:hAnsi="Times New Roman" w:eastAsia="Times New Roman"/>
      <w:b/>
      <w:bCs/>
      <w:color w:val="ff00ff"/>
      <w:lang w:eastAsia="zh-CN"/>
    </w:rPr>
  </w:style>
  <w:style w:type="paragraph" w:styleId="1849">
    <w:name w:val="Título de tabela"/>
    <w:basedOn w:val="1291"/>
    <w:next w:val="1849"/>
    <w:link w:val="1058"/>
    <w:pPr>
      <w:ind w:firstLine="567"/>
      <w:jc w:val="center"/>
      <w:spacing w:line="360" w:lineRule="auto"/>
    </w:pPr>
    <w:rPr>
      <w:b/>
      <w:bCs/>
      <w:sz w:val="20"/>
      <w:szCs w:val="20"/>
      <w:lang w:eastAsia="zh-CN"/>
    </w:rPr>
  </w:style>
  <w:style w:type="paragraph" w:styleId="1850">
    <w:name w:val="Sumário 2"/>
    <w:basedOn w:val="1058"/>
    <w:next w:val="1058"/>
    <w:link w:val="1058"/>
    <w:uiPriority w:val="39"/>
    <w:qFormat/>
    <w:pPr>
      <w:ind w:left="221" w:firstLine="567"/>
      <w:jc w:val="both"/>
      <w:spacing w:before="60" w:after="0" w:line="360" w:lineRule="auto"/>
    </w:pPr>
    <w:rPr>
      <w:rFonts w:eastAsia="Times New Roman" w:cs="Calibri"/>
      <w:b/>
      <w:bCs/>
      <w:sz w:val="20"/>
      <w:szCs w:val="20"/>
      <w:lang w:eastAsia="zh-CN"/>
    </w:rPr>
  </w:style>
  <w:style w:type="paragraph" w:styleId="1851">
    <w:name w:val="Sumário 3"/>
    <w:basedOn w:val="1058"/>
    <w:next w:val="1058"/>
    <w:link w:val="1058"/>
    <w:uiPriority w:val="39"/>
    <w:qFormat/>
    <w:pPr>
      <w:ind w:left="442" w:firstLine="567"/>
      <w:jc w:val="both"/>
      <w:spacing w:after="0" w:line="360" w:lineRule="auto"/>
    </w:pPr>
    <w:rPr>
      <w:rFonts w:eastAsia="Times New Roman" w:cs="Calibri"/>
      <w:sz w:val="18"/>
      <w:szCs w:val="18"/>
      <w:lang w:eastAsia="zh-CN"/>
    </w:rPr>
  </w:style>
  <w:style w:type="paragraph" w:styleId="1852">
    <w:name w:val="Sem Espaçamento"/>
    <w:next w:val="1852"/>
    <w:link w:val="1058"/>
    <w:qFormat/>
    <w:rPr>
      <w:rFonts w:eastAsia="Batang" w:cs="Calibri"/>
      <w:sz w:val="22"/>
      <w:szCs w:val="22"/>
      <w:lang w:val="pt-BR" w:eastAsia="zh-CN" w:bidi="ar-SA"/>
    </w:rPr>
  </w:style>
  <w:style w:type="paragraph" w:styleId="1853">
    <w:name w:val="TR: título anexo"/>
    <w:basedOn w:val="1058"/>
    <w:next w:val="1853"/>
    <w:link w:val="1058"/>
    <w:qFormat/>
    <w:pPr>
      <w:ind w:firstLine="567"/>
      <w:jc w:val="center"/>
      <w:spacing w:before="400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outlineLvl w:val="1"/>
    </w:pPr>
    <w:rPr>
      <w:rFonts w:ascii="Arial" w:hAnsi="Arial" w:cs="Arial"/>
      <w:b/>
      <w:sz w:val="36"/>
      <w:szCs w:val="20"/>
      <w:lang w:eastAsia="zh-CN"/>
    </w:rPr>
  </w:style>
  <w:style w:type="paragraph" w:styleId="1854">
    <w:name w:val="TR: título na capa"/>
    <w:basedOn w:val="1059"/>
    <w:next w:val="1854"/>
    <w:link w:val="1058"/>
    <w:qFormat/>
    <w:pPr>
      <w:numPr>
        <w:ilvl w:val="0"/>
        <w:numId w:val="0"/>
      </w:numPr>
      <w:ind w:left="431" w:hanging="431"/>
      <w:jc w:val="center"/>
      <w:spacing w:before="4000" w:after="120"/>
      <w:tabs>
        <w:tab w:val="left" w:pos="426" w:leader="none"/>
        <w:tab w:val="left" w:pos="851" w:leader="none"/>
        <w:tab w:val="left" w:pos="1276" w:leader="none"/>
        <w:tab w:val="left" w:pos="1701" w:leader="none"/>
      </w:tabs>
    </w:pPr>
    <w:rPr>
      <w:rFonts w:ascii="Arial" w:hAnsi="Arial" w:eastAsia="Calibri" w:cs="Arial"/>
      <w:bCs w:val="0"/>
      <w:sz w:val="32"/>
      <w:szCs w:val="20"/>
      <w:lang w:val="pt-BR" w:eastAsia="zh-CN"/>
    </w:rPr>
  </w:style>
  <w:style w:type="numbering" w:styleId="1855">
    <w:name w:val="WW8Num5"/>
    <w:basedOn w:val="1070"/>
    <w:next w:val="1855"/>
    <w:link w:val="1058"/>
    <w:pPr>
      <w:numPr>
        <w:numId w:val="5"/>
      </w:numPr>
    </w:pPr>
  </w:style>
  <w:style w:type="character" w:styleId="1856">
    <w:name w:val="Texto sem Formatação Char1"/>
    <w:next w:val="1856"/>
    <w:link w:val="1058"/>
    <w:uiPriority w:val="99"/>
    <w:semiHidden/>
    <w:rPr>
      <w:rFonts w:ascii="Consolas" w:hAnsi="Consolas" w:eastAsia="Calibri" w:cs="Consolas"/>
      <w:sz w:val="21"/>
      <w:szCs w:val="21"/>
      <w:lang w:eastAsia="zh-CN"/>
    </w:rPr>
  </w:style>
  <w:style w:type="paragraph" w:styleId="1857">
    <w:name w:val="font6"/>
    <w:basedOn w:val="1058"/>
    <w:next w:val="1857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sz w:val="18"/>
      <w:szCs w:val="18"/>
      <w:lang w:eastAsia="pt-BR"/>
    </w:rPr>
  </w:style>
  <w:style w:type="paragraph" w:styleId="1858">
    <w:name w:val="xl65"/>
    <w:basedOn w:val="1058"/>
    <w:next w:val="1858"/>
    <w:link w:val="1058"/>
    <w:pPr>
      <w:ind w:firstLine="567"/>
      <w:jc w:val="both"/>
      <w:spacing w:before="100" w:beforeAutospacing="1" w:after="100" w:afterAutospacing="1" w:line="360" w:lineRule="auto"/>
    </w:pPr>
    <w:rPr>
      <w:rFonts w:ascii="Times New Roman" w:hAnsi="Times New Roman" w:eastAsia="Times New Roman"/>
      <w:sz w:val="18"/>
      <w:szCs w:val="18"/>
      <w:lang w:eastAsia="pt-BR"/>
    </w:rPr>
  </w:style>
  <w:style w:type="paragraph" w:styleId="1859">
    <w:name w:val="xl66"/>
    <w:basedOn w:val="1058"/>
    <w:next w:val="1859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color w:val="0000ff"/>
      <w:sz w:val="18"/>
      <w:szCs w:val="18"/>
      <w:lang w:eastAsia="pt-BR"/>
    </w:rPr>
  </w:style>
  <w:style w:type="paragraph" w:styleId="1860">
    <w:name w:val="xl67"/>
    <w:basedOn w:val="1058"/>
    <w:next w:val="1860"/>
    <w:link w:val="1058"/>
    <w:pPr>
      <w:ind w:firstLine="567"/>
      <w:jc w:val="center"/>
      <w:spacing w:before="100" w:beforeAutospacing="1" w:after="100" w:afterAutospacing="1" w:line="360" w:lineRule="auto"/>
    </w:pPr>
    <w:rPr>
      <w:rFonts w:ascii="Arial" w:hAnsi="Arial" w:eastAsia="Times New Roman" w:cs="Arial"/>
      <w:sz w:val="18"/>
      <w:szCs w:val="18"/>
      <w:lang w:eastAsia="pt-BR"/>
    </w:rPr>
  </w:style>
  <w:style w:type="paragraph" w:styleId="1861">
    <w:name w:val="xl68"/>
    <w:basedOn w:val="1058"/>
    <w:next w:val="1861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color w:val="ff0000"/>
      <w:sz w:val="18"/>
      <w:szCs w:val="18"/>
      <w:lang w:eastAsia="pt-BR"/>
    </w:rPr>
  </w:style>
  <w:style w:type="paragraph" w:styleId="1862">
    <w:name w:val="xl69"/>
    <w:basedOn w:val="1058"/>
    <w:next w:val="1862"/>
    <w:link w:val="1058"/>
    <w:pPr>
      <w:ind w:firstLine="567"/>
      <w:jc w:val="center"/>
      <w:spacing w:before="100" w:beforeAutospacing="1" w:after="100" w:afterAutospacing="1" w:line="360" w:lineRule="auto"/>
    </w:pPr>
    <w:rPr>
      <w:rFonts w:ascii="Arial" w:hAnsi="Arial" w:eastAsia="Times New Roman" w:cs="Arial"/>
      <w:sz w:val="18"/>
      <w:szCs w:val="18"/>
      <w:lang w:eastAsia="pt-BR"/>
    </w:rPr>
  </w:style>
  <w:style w:type="paragraph" w:styleId="1863">
    <w:name w:val="xl70"/>
    <w:basedOn w:val="1058"/>
    <w:next w:val="1863"/>
    <w:link w:val="1058"/>
    <w:pPr>
      <w:ind w:firstLine="567"/>
      <w:jc w:val="center"/>
      <w:spacing w:before="100" w:beforeAutospacing="1" w:after="100" w:afterAutospacing="1" w:line="360" w:lineRule="auto"/>
    </w:pPr>
    <w:rPr>
      <w:rFonts w:ascii="Arial" w:hAnsi="Arial" w:eastAsia="Times New Roman" w:cs="Arial"/>
      <w:sz w:val="18"/>
      <w:szCs w:val="18"/>
      <w:lang w:eastAsia="pt-BR"/>
    </w:rPr>
  </w:style>
  <w:style w:type="paragraph" w:styleId="1864">
    <w:name w:val="xl71"/>
    <w:basedOn w:val="1058"/>
    <w:next w:val="1864"/>
    <w:link w:val="1058"/>
    <w:pPr>
      <w:ind w:firstLine="567"/>
      <w:jc w:val="center"/>
      <w:spacing w:before="100" w:beforeAutospacing="1" w:after="100" w:afterAutospacing="1" w:line="360" w:lineRule="auto"/>
    </w:pPr>
    <w:rPr>
      <w:rFonts w:ascii="Arial" w:hAnsi="Arial" w:eastAsia="Times New Roman" w:cs="Arial"/>
      <w:sz w:val="18"/>
      <w:szCs w:val="18"/>
      <w:lang w:eastAsia="pt-BR"/>
    </w:rPr>
  </w:style>
  <w:style w:type="paragraph" w:styleId="1865">
    <w:name w:val="xl72"/>
    <w:basedOn w:val="1058"/>
    <w:next w:val="1865"/>
    <w:link w:val="1058"/>
    <w:pPr>
      <w:ind w:firstLine="567"/>
      <w:jc w:val="center"/>
      <w:spacing w:before="100" w:beforeAutospacing="1" w:after="100" w:afterAutospacing="1" w:line="360" w:lineRule="auto"/>
    </w:pPr>
    <w:rPr>
      <w:rFonts w:ascii="Arial" w:hAnsi="Arial" w:eastAsia="Times New Roman" w:cs="Arial"/>
      <w:color w:val="0000ff"/>
      <w:sz w:val="18"/>
      <w:szCs w:val="18"/>
      <w:lang w:eastAsia="pt-BR"/>
    </w:rPr>
  </w:style>
  <w:style w:type="paragraph" w:styleId="1866">
    <w:name w:val="xl73"/>
    <w:basedOn w:val="1058"/>
    <w:next w:val="1866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67">
    <w:name w:val="xl74"/>
    <w:basedOn w:val="1058"/>
    <w:next w:val="1867"/>
    <w:link w:val="105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68">
    <w:name w:val="xl75"/>
    <w:basedOn w:val="1058"/>
    <w:next w:val="1868"/>
    <w:link w:val="105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69">
    <w:name w:val="xl76"/>
    <w:basedOn w:val="1058"/>
    <w:next w:val="1869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70">
    <w:name w:val="xl77"/>
    <w:basedOn w:val="1058"/>
    <w:next w:val="1870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71">
    <w:name w:val="xl78"/>
    <w:basedOn w:val="1058"/>
    <w:next w:val="1871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72">
    <w:name w:val="xl79"/>
    <w:basedOn w:val="1058"/>
    <w:next w:val="1872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73">
    <w:name w:val="xl80"/>
    <w:basedOn w:val="1058"/>
    <w:next w:val="1873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74">
    <w:name w:val="xl81"/>
    <w:basedOn w:val="1058"/>
    <w:next w:val="1874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875">
    <w:name w:val="xl82"/>
    <w:basedOn w:val="1058"/>
    <w:next w:val="1875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color w:val="0000ff"/>
      <w:sz w:val="18"/>
      <w:szCs w:val="18"/>
      <w:lang w:eastAsia="pt-BR"/>
    </w:rPr>
  </w:style>
  <w:style w:type="paragraph" w:styleId="1876">
    <w:name w:val="xl83"/>
    <w:basedOn w:val="1058"/>
    <w:next w:val="1876"/>
    <w:link w:val="105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77">
    <w:name w:val="xl84"/>
    <w:basedOn w:val="1058"/>
    <w:next w:val="1877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78">
    <w:name w:val="xl85"/>
    <w:basedOn w:val="1058"/>
    <w:next w:val="1878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79">
    <w:name w:val="xl86"/>
    <w:basedOn w:val="1058"/>
    <w:next w:val="1879"/>
    <w:link w:val="105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80">
    <w:name w:val="xl87"/>
    <w:basedOn w:val="1058"/>
    <w:next w:val="1880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81">
    <w:name w:val="xl88"/>
    <w:basedOn w:val="1058"/>
    <w:next w:val="1881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/>
      <w:sz w:val="18"/>
      <w:szCs w:val="18"/>
      <w:lang w:eastAsia="pt-BR"/>
    </w:rPr>
  </w:style>
  <w:style w:type="paragraph" w:styleId="1882">
    <w:name w:val="xl89"/>
    <w:basedOn w:val="1058"/>
    <w:next w:val="1882"/>
    <w:link w:val="105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883">
    <w:name w:val="xl90"/>
    <w:basedOn w:val="1058"/>
    <w:next w:val="1883"/>
    <w:link w:val="105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884">
    <w:name w:val="xl91"/>
    <w:basedOn w:val="1058"/>
    <w:next w:val="1884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85">
    <w:name w:val="xl92"/>
    <w:basedOn w:val="1058"/>
    <w:next w:val="1885"/>
    <w:link w:val="1058"/>
    <w:pPr>
      <w:ind w:firstLine="567"/>
      <w:jc w:val="both"/>
      <w:spacing w:before="100" w:beforeAutospacing="1" w:after="100" w:afterAutospacing="1" w:line="360" w:lineRule="auto"/>
    </w:pPr>
    <w:rPr>
      <w:rFonts w:ascii="Times New Roman" w:hAnsi="Times New Roman" w:eastAsia="Times New Roman"/>
      <w:sz w:val="18"/>
      <w:szCs w:val="18"/>
      <w:lang w:eastAsia="pt-BR"/>
    </w:rPr>
  </w:style>
  <w:style w:type="paragraph" w:styleId="1886">
    <w:name w:val="xl93"/>
    <w:basedOn w:val="1058"/>
    <w:next w:val="1886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color w:val="000000"/>
      <w:sz w:val="18"/>
      <w:szCs w:val="18"/>
      <w:lang w:eastAsia="pt-BR"/>
    </w:rPr>
  </w:style>
  <w:style w:type="paragraph" w:styleId="1887">
    <w:name w:val="xl94"/>
    <w:basedOn w:val="1058"/>
    <w:next w:val="1887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888">
    <w:name w:val="xl95"/>
    <w:basedOn w:val="1058"/>
    <w:next w:val="1888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889">
    <w:name w:val="xl96"/>
    <w:basedOn w:val="1058"/>
    <w:next w:val="1889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890">
    <w:name w:val="xl97"/>
    <w:basedOn w:val="1058"/>
    <w:next w:val="1890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4" w:space="0"/>
        <w:righ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891">
    <w:name w:val="xl98"/>
    <w:basedOn w:val="1058"/>
    <w:next w:val="1891"/>
    <w:link w:val="105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92">
    <w:name w:val="xl99"/>
    <w:basedOn w:val="1058"/>
    <w:next w:val="1892"/>
    <w:link w:val="105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93">
    <w:name w:val="xl100"/>
    <w:basedOn w:val="1058"/>
    <w:next w:val="1893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94">
    <w:name w:val="xl101"/>
    <w:basedOn w:val="1058"/>
    <w:next w:val="1894"/>
    <w:link w:val="105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95">
    <w:name w:val="xl102"/>
    <w:basedOn w:val="1058"/>
    <w:next w:val="1895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96">
    <w:name w:val="xl103"/>
    <w:basedOn w:val="1058"/>
    <w:next w:val="1896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97">
    <w:name w:val="xl104"/>
    <w:basedOn w:val="1058"/>
    <w:next w:val="1897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898">
    <w:name w:val="xl105"/>
    <w:basedOn w:val="1058"/>
    <w:next w:val="1898"/>
    <w:link w:val="1058"/>
    <w:pPr>
      <w:ind w:firstLine="567"/>
      <w:jc w:val="both"/>
      <w:spacing w:before="100" w:beforeAutospacing="1" w:after="100" w:afterAutospacing="1" w:line="36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899">
    <w:name w:val="xl106"/>
    <w:basedOn w:val="1058"/>
    <w:next w:val="1899"/>
    <w:link w:val="105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sz w:val="18"/>
      <w:szCs w:val="18"/>
      <w:lang w:eastAsia="pt-BR"/>
    </w:rPr>
  </w:style>
  <w:style w:type="paragraph" w:styleId="1900">
    <w:name w:val="xl107"/>
    <w:basedOn w:val="1058"/>
    <w:next w:val="1900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01">
    <w:name w:val="xl108"/>
    <w:basedOn w:val="1058"/>
    <w:next w:val="1901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02">
    <w:name w:val="xl109"/>
    <w:basedOn w:val="1058"/>
    <w:next w:val="1902"/>
    <w:link w:val="105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03">
    <w:name w:val="xl110"/>
    <w:basedOn w:val="1058"/>
    <w:next w:val="1903"/>
    <w:link w:val="1058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04">
    <w:name w:val="xl111"/>
    <w:basedOn w:val="1058"/>
    <w:next w:val="1904"/>
    <w:link w:val="1058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05">
    <w:name w:val="xl112"/>
    <w:basedOn w:val="1058"/>
    <w:next w:val="1905"/>
    <w:link w:val="1058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06">
    <w:name w:val="xl113"/>
    <w:basedOn w:val="1058"/>
    <w:next w:val="1906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07">
    <w:name w:val="xl114"/>
    <w:basedOn w:val="1058"/>
    <w:next w:val="1907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08">
    <w:name w:val="xl115"/>
    <w:basedOn w:val="1058"/>
    <w:next w:val="1908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09">
    <w:name w:val="xl116"/>
    <w:basedOn w:val="1058"/>
    <w:next w:val="1909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10">
    <w:name w:val="xl117"/>
    <w:basedOn w:val="1058"/>
    <w:next w:val="1910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11">
    <w:name w:val="xl118"/>
    <w:basedOn w:val="1058"/>
    <w:next w:val="1911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12">
    <w:name w:val="xl119"/>
    <w:basedOn w:val="1058"/>
    <w:next w:val="1912"/>
    <w:link w:val="1058"/>
    <w:pPr>
      <w:ind w:firstLine="567"/>
      <w:jc w:val="center"/>
      <w:spacing w:before="100" w:beforeAutospacing="1" w:after="100" w:afterAutospacing="1" w:line="360" w:lineRule="auto"/>
    </w:pPr>
    <w:rPr>
      <w:rFonts w:ascii="Times New Roman" w:hAnsi="Times New Roman" w:eastAsia="Times New Roman"/>
      <w:sz w:val="18"/>
      <w:szCs w:val="18"/>
      <w:lang w:eastAsia="pt-BR"/>
    </w:rPr>
  </w:style>
  <w:style w:type="paragraph" w:styleId="1913">
    <w:name w:val="xl120"/>
    <w:basedOn w:val="1058"/>
    <w:next w:val="1913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14">
    <w:name w:val="xl121"/>
    <w:basedOn w:val="1058"/>
    <w:next w:val="1914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15">
    <w:name w:val="xl122"/>
    <w:basedOn w:val="1058"/>
    <w:next w:val="1915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16">
    <w:name w:val="xl123"/>
    <w:basedOn w:val="1058"/>
    <w:next w:val="1916"/>
    <w:link w:val="105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17">
    <w:name w:val="xl124"/>
    <w:basedOn w:val="1058"/>
    <w:next w:val="1917"/>
    <w:link w:val="105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18">
    <w:name w:val="xl125"/>
    <w:basedOn w:val="1058"/>
    <w:next w:val="1918"/>
    <w:link w:val="105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19">
    <w:name w:val="xl126"/>
    <w:basedOn w:val="1058"/>
    <w:next w:val="1919"/>
    <w:link w:val="1058"/>
    <w:pPr>
      <w:ind w:firstLine="567"/>
      <w:jc w:val="both"/>
      <w:spacing w:before="100" w:beforeAutospacing="1" w:after="100" w:afterAutospacing="1" w:line="360" w:lineRule="auto"/>
      <w:pBdr>
        <w:lef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20">
    <w:name w:val="xl127"/>
    <w:basedOn w:val="1058"/>
    <w:next w:val="1920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21">
    <w:name w:val="xl128"/>
    <w:basedOn w:val="1058"/>
    <w:next w:val="1921"/>
    <w:link w:val="105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22">
    <w:name w:val="xl129"/>
    <w:basedOn w:val="1058"/>
    <w:next w:val="1922"/>
    <w:link w:val="105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righ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23">
    <w:name w:val="xl130"/>
    <w:basedOn w:val="1058"/>
    <w:next w:val="1923"/>
    <w:link w:val="105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24">
    <w:name w:val="xl131"/>
    <w:basedOn w:val="1058"/>
    <w:next w:val="1924"/>
    <w:link w:val="105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25">
    <w:name w:val="xl132"/>
    <w:basedOn w:val="1058"/>
    <w:next w:val="1925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26">
    <w:name w:val="xl133"/>
    <w:basedOn w:val="1058"/>
    <w:next w:val="1926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27">
    <w:name w:val="xl134"/>
    <w:basedOn w:val="1058"/>
    <w:next w:val="1927"/>
    <w:link w:val="1058"/>
    <w:pPr>
      <w:ind w:firstLine="567"/>
      <w:jc w:val="center"/>
      <w:spacing w:before="100" w:beforeAutospacing="1" w:after="100" w:afterAutospacing="1" w:line="36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928">
    <w:name w:val="Mapa do Documento"/>
    <w:basedOn w:val="1058"/>
    <w:next w:val="1928"/>
    <w:link w:val="1929"/>
    <w:uiPriority w:val="99"/>
    <w:unhideWhenUsed/>
    <w:pPr>
      <w:ind w:firstLine="567"/>
      <w:jc w:val="both"/>
      <w:spacing w:after="0" w:line="360" w:lineRule="auto"/>
    </w:pPr>
    <w:rPr>
      <w:rFonts w:ascii="Tahoma" w:hAnsi="Tahoma"/>
      <w:sz w:val="16"/>
      <w:szCs w:val="16"/>
      <w:lang w:val="en-US" w:eastAsia="zh-CN"/>
    </w:rPr>
  </w:style>
  <w:style w:type="character" w:styleId="1929">
    <w:name w:val="Mapa do Documento Char"/>
    <w:next w:val="1929"/>
    <w:link w:val="1928"/>
    <w:uiPriority w:val="99"/>
    <w:rPr>
      <w:rFonts w:ascii="Tahoma" w:hAnsi="Tahoma" w:cs="Tahoma"/>
      <w:sz w:val="16"/>
      <w:szCs w:val="16"/>
      <w:lang w:eastAsia="zh-CN"/>
    </w:rPr>
  </w:style>
  <w:style w:type="character" w:styleId="1930">
    <w:name w:val="Ref. de comentário"/>
    <w:next w:val="1930"/>
    <w:link w:val="1058"/>
    <w:uiPriority w:val="99"/>
    <w:unhideWhenUsed/>
    <w:rPr>
      <w:sz w:val="16"/>
      <w:szCs w:val="16"/>
    </w:rPr>
  </w:style>
  <w:style w:type="character" w:styleId="1931">
    <w:name w:val="Texto de comentário Char1"/>
    <w:next w:val="1931"/>
    <w:link w:val="1058"/>
    <w:uiPriority w:val="99"/>
    <w:semiHidden/>
    <w:rPr>
      <w:rFonts w:ascii="Calibri" w:hAnsi="Calibri" w:eastAsia="Calibri" w:cs="Calibri"/>
      <w:lang w:eastAsia="zh-CN"/>
    </w:rPr>
  </w:style>
  <w:style w:type="paragraph" w:styleId="1932">
    <w:name w:val="xl135"/>
    <w:basedOn w:val="1058"/>
    <w:next w:val="1932"/>
    <w:link w:val="105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33">
    <w:name w:val="font7"/>
    <w:basedOn w:val="1058"/>
    <w:next w:val="1933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b/>
      <w:bCs/>
      <w:color w:val="000000"/>
      <w:sz w:val="18"/>
      <w:szCs w:val="18"/>
      <w:lang w:eastAsia="pt-BR"/>
    </w:rPr>
  </w:style>
  <w:style w:type="paragraph" w:styleId="1934">
    <w:name w:val="font8"/>
    <w:basedOn w:val="1058"/>
    <w:next w:val="1934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color w:val="000000"/>
      <w:sz w:val="18"/>
      <w:szCs w:val="18"/>
      <w:lang w:eastAsia="pt-BR"/>
    </w:rPr>
  </w:style>
  <w:style w:type="paragraph" w:styleId="1935">
    <w:name w:val="font9"/>
    <w:basedOn w:val="1058"/>
    <w:next w:val="1935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color w:val="000000"/>
      <w:sz w:val="18"/>
      <w:szCs w:val="18"/>
      <w:lang w:eastAsia="pt-BR"/>
    </w:rPr>
  </w:style>
  <w:style w:type="paragraph" w:styleId="1936">
    <w:name w:val="xl136"/>
    <w:basedOn w:val="1058"/>
    <w:next w:val="1936"/>
    <w:link w:val="105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bottom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37">
    <w:name w:val="xl137"/>
    <w:basedOn w:val="1058"/>
    <w:next w:val="1937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38">
    <w:name w:val="xl138"/>
    <w:basedOn w:val="1058"/>
    <w:next w:val="1938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39">
    <w:name w:val="xl139"/>
    <w:basedOn w:val="1058"/>
    <w:next w:val="1939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40">
    <w:name w:val="xl140"/>
    <w:basedOn w:val="1058"/>
    <w:next w:val="1940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41">
    <w:name w:val="xl141"/>
    <w:basedOn w:val="1058"/>
    <w:next w:val="1941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42">
    <w:name w:val="xl142"/>
    <w:basedOn w:val="1058"/>
    <w:next w:val="1942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000000" w:sz="8" w:space="0"/>
        <w:bottom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43">
    <w:name w:val="xl143"/>
    <w:basedOn w:val="1058"/>
    <w:next w:val="1943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44">
    <w:name w:val="xl144"/>
    <w:basedOn w:val="1058"/>
    <w:next w:val="1944"/>
    <w:link w:val="1058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45">
    <w:name w:val="xl145"/>
    <w:basedOn w:val="1058"/>
    <w:next w:val="1945"/>
    <w:link w:val="1058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000000" w:sz="8" w:space="0"/>
        <w:bottom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46">
    <w:name w:val="xl146"/>
    <w:basedOn w:val="1058"/>
    <w:next w:val="1946"/>
    <w:link w:val="1058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000000" w:sz="8" w:space="0"/>
        <w:righ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47">
    <w:name w:val="xl147"/>
    <w:basedOn w:val="1058"/>
    <w:next w:val="1947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color w:val="000000"/>
      <w:sz w:val="18"/>
      <w:szCs w:val="18"/>
      <w:lang w:eastAsia="pt-BR"/>
    </w:rPr>
  </w:style>
  <w:style w:type="paragraph" w:styleId="1948">
    <w:name w:val="xl148"/>
    <w:basedOn w:val="1058"/>
    <w:next w:val="1948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color w:val="000000"/>
      <w:sz w:val="18"/>
      <w:szCs w:val="18"/>
      <w:lang w:eastAsia="pt-BR"/>
    </w:rPr>
  </w:style>
  <w:style w:type="paragraph" w:styleId="1949">
    <w:name w:val="xl149"/>
    <w:basedOn w:val="1058"/>
    <w:next w:val="1949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color w:val="000000"/>
      <w:sz w:val="18"/>
      <w:szCs w:val="18"/>
      <w:lang w:eastAsia="pt-BR"/>
    </w:rPr>
  </w:style>
  <w:style w:type="paragraph" w:styleId="1950">
    <w:name w:val="xl150"/>
    <w:basedOn w:val="1058"/>
    <w:next w:val="1950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51">
    <w:name w:val="xl151"/>
    <w:basedOn w:val="1058"/>
    <w:next w:val="1951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52">
    <w:name w:val="xl152"/>
    <w:basedOn w:val="1058"/>
    <w:next w:val="1952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53">
    <w:name w:val="xl153"/>
    <w:basedOn w:val="1058"/>
    <w:next w:val="1953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54">
    <w:name w:val="xl154"/>
    <w:basedOn w:val="1058"/>
    <w:next w:val="1954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4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55">
    <w:name w:val="xl155"/>
    <w:basedOn w:val="1058"/>
    <w:next w:val="1955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bottom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56">
    <w:name w:val="xl156"/>
    <w:basedOn w:val="1058"/>
    <w:next w:val="1956"/>
    <w:link w:val="1058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57">
    <w:name w:val="TR: &quot;projeto básico&quot; na capa"/>
    <w:basedOn w:val="1059"/>
    <w:next w:val="1957"/>
    <w:link w:val="1058"/>
    <w:qFormat/>
    <w:pPr>
      <w:numPr>
        <w:ilvl w:val="0"/>
        <w:numId w:val="0"/>
      </w:numPr>
      <w:ind w:left="431" w:hanging="431"/>
      <w:jc w:val="center"/>
      <w:spacing w:before="5000" w:after="120" w:line="360" w:lineRule="auto"/>
    </w:pPr>
    <w:rPr>
      <w:rFonts w:ascii="Arial" w:hAnsi="Arial" w:eastAsia="Calibri" w:cs="Calibri"/>
      <w:bCs w:val="0"/>
      <w:sz w:val="36"/>
      <w:szCs w:val="36"/>
      <w:lang w:val="pt-BR" w:eastAsia="zh-CN"/>
    </w:rPr>
  </w:style>
  <w:style w:type="paragraph" w:styleId="1958">
    <w:name w:val="TR: título na capa1"/>
    <w:basedOn w:val="1058"/>
    <w:next w:val="1958"/>
    <w:link w:val="1058"/>
    <w:qFormat/>
    <w:pPr>
      <w:ind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</w:pPr>
    <w:rPr>
      <w:rFonts w:ascii="Arial" w:hAnsi="Arial" w:cs="Arial"/>
      <w:sz w:val="36"/>
      <w:szCs w:val="20"/>
      <w:lang w:eastAsia="zh-CN"/>
    </w:rPr>
  </w:style>
  <w:style w:type="paragraph" w:styleId="1959">
    <w:name w:val="TR: local"/>
    <w:basedOn w:val="1058"/>
    <w:next w:val="1959"/>
    <w:link w:val="1058"/>
    <w:qFormat/>
    <w:pPr>
      <w:ind w:left="1134" w:right="1134"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outlineLvl w:val="2"/>
    </w:pPr>
    <w:rPr>
      <w:rFonts w:ascii="Arial" w:hAnsi="Arial" w:cs="Arial"/>
      <w:sz w:val="24"/>
      <w:szCs w:val="20"/>
      <w:lang w:eastAsia="zh-CN"/>
    </w:rPr>
  </w:style>
  <w:style w:type="paragraph" w:styleId="1960">
    <w:name w:val="TR: data na capa"/>
    <w:basedOn w:val="1058"/>
    <w:next w:val="1960"/>
    <w:link w:val="1058"/>
    <w:qFormat/>
    <w:pPr>
      <w:ind w:left="1134" w:right="1134" w:firstLine="567"/>
      <w:jc w:val="center"/>
      <w:spacing w:after="0" w:line="360" w:lineRule="auto"/>
      <w:outlineLvl w:val="2"/>
    </w:pPr>
    <w:rPr>
      <w:rFonts w:ascii="Arial" w:hAnsi="Arial" w:cs="Calibri"/>
      <w:sz w:val="24"/>
      <w:lang w:eastAsia="zh-CN"/>
    </w:rPr>
  </w:style>
  <w:style w:type="paragraph" w:styleId="1961">
    <w:name w:val="TR: local na capa"/>
    <w:basedOn w:val="1960"/>
    <w:next w:val="1961"/>
    <w:link w:val="1058"/>
    <w:qFormat/>
  </w:style>
  <w:style w:type="paragraph" w:styleId="1962">
    <w:name w:val="TR: título nome projeto"/>
    <w:basedOn w:val="1445"/>
    <w:next w:val="1962"/>
    <w:link w:val="1058"/>
    <w:qFormat/>
    <w:pPr>
      <w:jc w:val="center"/>
      <w:spacing w:after="320" w:line="300" w:lineRule="auto"/>
    </w:pPr>
    <w:rPr>
      <w:sz w:val="24"/>
    </w:rPr>
  </w:style>
  <w:style w:type="paragraph" w:styleId="1963">
    <w:name w:val="TR: divisão n.n.n"/>
    <w:basedOn w:val="1446"/>
    <w:next w:val="1963"/>
    <w:link w:val="1058"/>
    <w:qFormat/>
    <w:pPr>
      <w:spacing w:before="280" w:after="280"/>
    </w:pPr>
    <w:rPr>
      <w:lang w:eastAsia="en-US"/>
    </w:rPr>
  </w:style>
  <w:style w:type="paragraph" w:styleId="1964">
    <w:name w:val="TR: linhas em branco"/>
    <w:basedOn w:val="1442"/>
    <w:next w:val="1964"/>
    <w:link w:val="1058"/>
    <w:qFormat/>
    <w:pPr>
      <w:spacing w:after="0"/>
    </w:pPr>
  </w:style>
  <w:style w:type="paragraph" w:styleId="1965">
    <w:name w:val="font10"/>
    <w:basedOn w:val="1058"/>
    <w:next w:val="1965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i/>
      <w:iCs/>
      <w:color w:val="000000"/>
      <w:sz w:val="18"/>
      <w:szCs w:val="18"/>
      <w:lang w:eastAsia="pt-BR"/>
    </w:rPr>
  </w:style>
  <w:style w:type="paragraph" w:styleId="1966">
    <w:name w:val="font11"/>
    <w:basedOn w:val="1058"/>
    <w:next w:val="1966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i/>
      <w:iCs/>
      <w:sz w:val="18"/>
      <w:szCs w:val="18"/>
      <w:lang w:eastAsia="pt-BR"/>
    </w:rPr>
  </w:style>
  <w:style w:type="paragraph" w:styleId="1967">
    <w:name w:val="font12"/>
    <w:basedOn w:val="1058"/>
    <w:next w:val="1967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i/>
      <w:iCs/>
      <w:color w:val="000000"/>
      <w:sz w:val="18"/>
      <w:szCs w:val="18"/>
      <w:lang w:eastAsia="pt-BR"/>
    </w:rPr>
  </w:style>
  <w:style w:type="paragraph" w:styleId="1968">
    <w:name w:val="font13"/>
    <w:basedOn w:val="1058"/>
    <w:next w:val="1968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color w:val="000000"/>
      <w:sz w:val="18"/>
      <w:szCs w:val="18"/>
      <w:lang w:eastAsia="pt-BR"/>
    </w:rPr>
  </w:style>
  <w:style w:type="paragraph" w:styleId="1969">
    <w:name w:val="font14"/>
    <w:basedOn w:val="1058"/>
    <w:next w:val="1969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i/>
      <w:iCs/>
      <w:color w:val="000000"/>
      <w:sz w:val="18"/>
      <w:szCs w:val="18"/>
      <w:lang w:eastAsia="pt-BR"/>
    </w:rPr>
  </w:style>
  <w:style w:type="paragraph" w:styleId="1970">
    <w:name w:val="font15"/>
    <w:basedOn w:val="1058"/>
    <w:next w:val="1970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color w:val="000000"/>
      <w:sz w:val="18"/>
      <w:szCs w:val="18"/>
      <w:lang w:eastAsia="pt-BR"/>
    </w:rPr>
  </w:style>
  <w:style w:type="paragraph" w:styleId="1971">
    <w:name w:val="font16"/>
    <w:basedOn w:val="1058"/>
    <w:next w:val="1971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i/>
      <w:iCs/>
      <w:color w:val="000000"/>
      <w:sz w:val="18"/>
      <w:szCs w:val="18"/>
      <w:lang w:eastAsia="pt-BR"/>
    </w:rPr>
  </w:style>
  <w:style w:type="paragraph" w:styleId="1972">
    <w:name w:val="font17"/>
    <w:basedOn w:val="1058"/>
    <w:next w:val="1972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color w:val="000000"/>
      <w:sz w:val="18"/>
      <w:szCs w:val="18"/>
      <w:lang w:eastAsia="pt-BR"/>
    </w:rPr>
  </w:style>
  <w:style w:type="paragraph" w:styleId="1973">
    <w:name w:val="font18"/>
    <w:basedOn w:val="1058"/>
    <w:next w:val="1973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color w:val="000000"/>
      <w:sz w:val="18"/>
      <w:szCs w:val="18"/>
      <w:lang w:eastAsia="pt-BR"/>
    </w:rPr>
  </w:style>
  <w:style w:type="paragraph" w:styleId="1974">
    <w:name w:val="font19"/>
    <w:basedOn w:val="1058"/>
    <w:next w:val="1974"/>
    <w:link w:val="1058"/>
    <w:pPr>
      <w:ind w:firstLine="567"/>
      <w:jc w:val="both"/>
      <w:spacing w:before="100" w:beforeAutospacing="1" w:after="100" w:afterAutospacing="1" w:line="360" w:lineRule="auto"/>
    </w:pPr>
    <w:rPr>
      <w:rFonts w:ascii="Arial" w:hAnsi="Arial" w:eastAsia="Times New Roman" w:cs="Arial"/>
      <w:i/>
      <w:iCs/>
      <w:color w:val="000000"/>
      <w:sz w:val="18"/>
      <w:szCs w:val="18"/>
      <w:lang w:eastAsia="pt-BR"/>
    </w:rPr>
  </w:style>
  <w:style w:type="paragraph" w:styleId="1975">
    <w:name w:val="xl157"/>
    <w:basedOn w:val="1058"/>
    <w:next w:val="1975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76">
    <w:name w:val="xl158"/>
    <w:basedOn w:val="1058"/>
    <w:next w:val="1976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000000" w:sz="8" w:space="0"/>
        <w:bottom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77">
    <w:name w:val="xl159"/>
    <w:basedOn w:val="1058"/>
    <w:next w:val="1977"/>
    <w:link w:val="1058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Arial" w:hAnsi="Arial" w:eastAsia="Times New Roman" w:cs="Arial"/>
      <w:b/>
      <w:bCs/>
      <w:sz w:val="18"/>
      <w:szCs w:val="18"/>
      <w:lang w:eastAsia="pt-BR"/>
    </w:rPr>
  </w:style>
  <w:style w:type="paragraph" w:styleId="1978">
    <w:name w:val="xl160"/>
    <w:basedOn w:val="1058"/>
    <w:next w:val="1978"/>
    <w:link w:val="1058"/>
    <w:pPr>
      <w:ind w:firstLine="567"/>
      <w:jc w:val="center"/>
      <w:spacing w:before="100" w:beforeAutospacing="1" w:after="100" w:afterAutospacing="1" w:line="360" w:lineRule="auto"/>
    </w:pPr>
    <w:rPr>
      <w:rFonts w:ascii="Times New Roman" w:hAnsi="Times New Roman" w:eastAsia="Times New Roman"/>
      <w:sz w:val="18"/>
      <w:szCs w:val="18"/>
      <w:lang w:eastAsia="pt-BR"/>
    </w:rPr>
  </w:style>
  <w:style w:type="paragraph" w:styleId="1979">
    <w:name w:val="xl161"/>
    <w:basedOn w:val="1058"/>
    <w:next w:val="1979"/>
    <w:link w:val="1058"/>
    <w:pPr>
      <w:ind w:firstLine="567"/>
      <w:jc w:val="center"/>
      <w:spacing w:before="100" w:beforeAutospacing="1" w:after="100" w:afterAutospacing="1" w:line="360" w:lineRule="auto"/>
    </w:pPr>
    <w:rPr>
      <w:rFonts w:ascii="Arial" w:hAnsi="Arial" w:eastAsia="Times New Roman" w:cs="Arial"/>
      <w:b/>
      <w:bCs/>
      <w:sz w:val="24"/>
      <w:szCs w:val="24"/>
      <w:lang w:eastAsia="pt-BR"/>
    </w:rPr>
  </w:style>
  <w:style w:type="paragraph" w:styleId="1980">
    <w:name w:val="RELATÓRIO: título na capa"/>
    <w:basedOn w:val="1060"/>
    <w:next w:val="1980"/>
    <w:link w:val="1058"/>
    <w:pPr>
      <w:ind w:right="0"/>
      <w:jc w:val="center"/>
      <w:spacing w:before="4000" w:after="120" w:line="360" w:lineRule="auto"/>
    </w:pPr>
    <w:rPr>
      <w:rFonts w:ascii="Times New Roman" w:hAnsi="Times New Roman"/>
      <w:spacing w:val="0"/>
      <w:sz w:val="40"/>
      <w:lang w:val="pt-BR" w:eastAsia="pt-BR"/>
    </w:rPr>
  </w:style>
  <w:style w:type="paragraph" w:styleId="1981">
    <w:name w:val="TRAB_DIP: local"/>
    <w:basedOn w:val="1061"/>
    <w:next w:val="1981"/>
    <w:link w:val="1058"/>
    <w:pPr>
      <w:numPr>
        <w:ilvl w:val="0"/>
        <w:numId w:val="0"/>
      </w:numPr>
      <w:ind w:left="1134" w:right="1134" w:firstLine="567"/>
      <w:jc w:val="center"/>
      <w:spacing w:after="120" w:line="360" w:lineRule="auto"/>
    </w:pPr>
    <w:rPr>
      <w:b w:val="0"/>
      <w:lang w:val="pt-BR" w:eastAsia="pt-BR"/>
    </w:rPr>
  </w:style>
  <w:style w:type="paragraph" w:styleId="1982">
    <w:name w:val="TRAB_DIP: linha em branco"/>
    <w:basedOn w:val="1058"/>
    <w:next w:val="1982"/>
    <w:link w:val="1058"/>
    <w:pPr>
      <w:ind w:firstLine="567"/>
      <w:jc w:val="both"/>
      <w:spacing w:after="0" w:line="36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1983">
    <w:name w:val="TRAB_DIP: linha em branco + Vermelho"/>
    <w:basedOn w:val="1982"/>
    <w:next w:val="1983"/>
    <w:link w:val="1058"/>
    <w:pPr>
      <w:jc w:val="center"/>
    </w:pPr>
    <w:rPr>
      <w:sz w:val="20"/>
    </w:rPr>
  </w:style>
  <w:style w:type="paragraph" w:styleId="1984">
    <w:name w:val="Estilo TR: título na capa1 + Times New Roman"/>
    <w:basedOn w:val="1958"/>
    <w:next w:val="1984"/>
    <w:link w:val="1058"/>
    <w:rPr>
      <w:rFonts w:ascii="Times New Roman" w:hAnsi="Times New Roman"/>
    </w:rPr>
  </w:style>
  <w:style w:type="paragraph" w:styleId="1985">
    <w:name w:val="RELATÓRIO: texto do trabalho"/>
    <w:basedOn w:val="1058"/>
    <w:next w:val="1985"/>
    <w:link w:val="1058"/>
    <w:qFormat/>
    <w:pPr>
      <w:ind w:firstLine="567"/>
      <w:jc w:val="both"/>
      <w:spacing w:after="240" w:line="36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1986">
    <w:name w:val="RELATÓRIO: alínea"/>
    <w:basedOn w:val="1058"/>
    <w:next w:val="1986"/>
    <w:link w:val="1058"/>
    <w:pPr>
      <w:numPr>
        <w:ilvl w:val="0"/>
        <w:numId w:val="16"/>
      </w:numPr>
      <w:ind w:left="1560" w:hanging="66"/>
      <w:jc w:val="both"/>
      <w:spacing w:after="120" w:line="240" w:lineRule="auto"/>
      <w:tabs>
        <w:tab w:val="left" w:pos="1276" w:leader="none"/>
      </w:tabs>
    </w:pPr>
    <w:rPr>
      <w:rFonts w:ascii="Arial" w:hAnsi="Arial" w:eastAsia="Times New Roman" w:cs="Arial"/>
      <w:sz w:val="20"/>
      <w:szCs w:val="20"/>
      <w:shd w:val="clear" w:color="auto" w:fill="ffffff"/>
      <w:lang w:eastAsia="pt-BR"/>
    </w:rPr>
  </w:style>
  <w:style w:type="character" w:styleId="1987">
    <w:name w:val="Texto do Espaço Reservado"/>
    <w:next w:val="1987"/>
    <w:link w:val="1058"/>
    <w:uiPriority w:val="99"/>
    <w:rPr>
      <w:color w:val="808080"/>
    </w:rPr>
  </w:style>
  <w:style w:type="paragraph" w:styleId="1988">
    <w:name w:val="RELATÓRIO: linha em branco"/>
    <w:basedOn w:val="1058"/>
    <w:next w:val="1988"/>
    <w:link w:val="1058"/>
    <w:qFormat/>
    <w:pPr>
      <w:jc w:val="both"/>
      <w:spacing w:after="0" w:line="240" w:lineRule="auto"/>
    </w:pPr>
    <w:rPr>
      <w:rFonts w:ascii="Times New Roman" w:hAnsi="Times New Roman"/>
      <w:sz w:val="24"/>
    </w:rPr>
  </w:style>
  <w:style w:type="paragraph" w:styleId="1989">
    <w:name w:val="TRAB_DIP: autor na capa"/>
    <w:basedOn w:val="1058"/>
    <w:next w:val="1989"/>
    <w:link w:val="1058"/>
    <w:pPr>
      <w:jc w:val="center"/>
      <w:spacing w:before="1800" w:after="720" w:line="240" w:lineRule="auto"/>
    </w:pPr>
    <w:rPr>
      <w:rFonts w:ascii="Times New Roman" w:hAnsi="Times New Roman" w:eastAsia="Times New Roman"/>
      <w:b/>
      <w:sz w:val="28"/>
      <w:szCs w:val="20"/>
      <w:lang w:eastAsia="pt-BR"/>
    </w:rPr>
  </w:style>
  <w:style w:type="paragraph" w:styleId="1990">
    <w:name w:val="TRAB_DIP: data"/>
    <w:basedOn w:val="1058"/>
    <w:next w:val="1990"/>
    <w:link w:val="1058"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1991">
    <w:name w:val="TRAB_DIP: autor na folha de rosto"/>
    <w:basedOn w:val="1058"/>
    <w:next w:val="1991"/>
    <w:link w:val="1058"/>
    <w:pPr>
      <w:jc w:val="center"/>
      <w:spacing w:after="0" w:line="240" w:lineRule="auto"/>
    </w:pPr>
    <w:rPr>
      <w:rFonts w:ascii="Times New Roman" w:hAnsi="Times New Roman" w:eastAsia="Times New Roman"/>
      <w:b/>
      <w:sz w:val="28"/>
      <w:szCs w:val="20"/>
      <w:lang w:eastAsia="pt-BR"/>
    </w:rPr>
  </w:style>
  <w:style w:type="paragraph" w:styleId="1992">
    <w:name w:val="TRAB_DIP: título na folha de rosto"/>
    <w:basedOn w:val="1058"/>
    <w:next w:val="1992"/>
    <w:link w:val="1058"/>
    <w:pPr>
      <w:jc w:val="center"/>
      <w:spacing w:before="1800" w:after="120" w:line="240" w:lineRule="auto"/>
    </w:pPr>
    <w:rPr>
      <w:rFonts w:ascii="Times New Roman" w:hAnsi="Times New Roman" w:eastAsia="Times New Roman"/>
      <w:b/>
      <w:sz w:val="32"/>
      <w:szCs w:val="20"/>
      <w:lang w:eastAsia="pt-BR"/>
    </w:rPr>
  </w:style>
  <w:style w:type="paragraph" w:styleId="1993">
    <w:name w:val="TRAB_DIP: finalidade na folha de rosto"/>
    <w:basedOn w:val="1058"/>
    <w:next w:val="1993"/>
    <w:link w:val="1058"/>
    <w:pPr>
      <w:ind w:left="1418"/>
      <w:jc w:val="right"/>
      <w:spacing w:before="1800" w:after="0" w:line="240" w:lineRule="auto"/>
    </w:pPr>
    <w:rPr>
      <w:rFonts w:ascii="Times New Roman" w:hAnsi="Times New Roman" w:eastAsia="Times New Roman"/>
      <w:sz w:val="28"/>
      <w:szCs w:val="20"/>
      <w:lang w:eastAsia="pt-BR"/>
    </w:rPr>
  </w:style>
  <w:style w:type="paragraph" w:styleId="1994">
    <w:name w:val="TRAB_DIP: autor na ficha catalográfica"/>
    <w:basedOn w:val="1982"/>
    <w:next w:val="1994"/>
    <w:link w:val="1058"/>
    <w:pPr>
      <w:ind w:left="170" w:right="284" w:firstLine="0"/>
      <w:jc w:val="left"/>
      <w:spacing w:before="480" w:line="240" w:lineRule="auto"/>
    </w:pPr>
  </w:style>
  <w:style w:type="paragraph" w:styleId="1995">
    <w:name w:val="TRAB_DIP: dados ficha catalográfica"/>
    <w:basedOn w:val="1982"/>
    <w:next w:val="1995"/>
    <w:link w:val="1058"/>
    <w:pPr>
      <w:ind w:left="1021" w:right="284" w:firstLine="284"/>
      <w:jc w:val="left"/>
      <w:spacing w:before="120" w:line="240" w:lineRule="auto"/>
    </w:pPr>
  </w:style>
  <w:style w:type="paragraph" w:styleId="1996">
    <w:name w:val="TRAB_DIP: código na ficha catalográfica"/>
    <w:basedOn w:val="1995"/>
    <w:next w:val="1996"/>
    <w:link w:val="1058"/>
    <w:pPr>
      <w:ind w:left="3402"/>
      <w:jc w:val="both"/>
      <w:spacing w:before="240"/>
    </w:pPr>
  </w:style>
  <w:style w:type="paragraph" w:styleId="1997">
    <w:name w:val="TRAB_DIP: autor na folha de aprovação"/>
    <w:basedOn w:val="1058"/>
    <w:next w:val="1997"/>
    <w:link w:val="1058"/>
    <w:pPr>
      <w:jc w:val="center"/>
      <w:spacing w:after="0" w:line="240" w:lineRule="auto"/>
    </w:pPr>
    <w:rPr>
      <w:rFonts w:ascii="Times New Roman" w:hAnsi="Times New Roman" w:eastAsia="Times New Roman"/>
      <w:b/>
      <w:sz w:val="28"/>
      <w:szCs w:val="20"/>
      <w:lang w:eastAsia="pt-BR"/>
    </w:rPr>
  </w:style>
  <w:style w:type="paragraph" w:styleId="1998">
    <w:name w:val="TRAB_DIP: título na folha aprovação"/>
    <w:basedOn w:val="1058"/>
    <w:next w:val="1998"/>
    <w:link w:val="1058"/>
    <w:pPr>
      <w:jc w:val="center"/>
      <w:spacing w:before="720" w:after="0" w:line="240" w:lineRule="auto"/>
    </w:pPr>
    <w:rPr>
      <w:rFonts w:ascii="Times New Roman" w:hAnsi="Times New Roman" w:eastAsia="Times New Roman"/>
      <w:b/>
      <w:sz w:val="32"/>
      <w:szCs w:val="20"/>
      <w:lang w:eastAsia="pt-BR"/>
    </w:rPr>
  </w:style>
  <w:style w:type="paragraph" w:styleId="1999">
    <w:name w:val="TRAB_DIP: frase de aprovação"/>
    <w:basedOn w:val="1058"/>
    <w:next w:val="1999"/>
    <w:link w:val="1058"/>
    <w:pPr>
      <w:jc w:val="center"/>
      <w:spacing w:before="720" w:after="0" w:line="36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00">
    <w:name w:val="TRAB_DIP: local e data aprovação"/>
    <w:basedOn w:val="1058"/>
    <w:next w:val="2000"/>
    <w:link w:val="1058"/>
    <w:pPr>
      <w:jc w:val="center"/>
      <w:spacing w:before="600" w:after="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01">
    <w:name w:val="TRAB_DIP: titulação do orientador"/>
    <w:basedOn w:val="1058"/>
    <w:next w:val="2001"/>
    <w:link w:val="1058"/>
    <w:pPr>
      <w:jc w:val="right"/>
      <w:spacing w:after="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02">
    <w:name w:val="TRAB_DIP: nome orient/coordenadora"/>
    <w:basedOn w:val="1058"/>
    <w:next w:val="2002"/>
    <w:link w:val="1058"/>
    <w:pPr>
      <w:jc w:val="right"/>
      <w:spacing w:before="840" w:after="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03">
    <w:name w:val="TRAB_DIP: título banca examinadora"/>
    <w:basedOn w:val="1058"/>
    <w:next w:val="2003"/>
    <w:link w:val="1058"/>
    <w:pPr>
      <w:jc w:val="right"/>
      <w:spacing w:before="840" w:after="0" w:line="240" w:lineRule="auto"/>
    </w:pPr>
    <w:rPr>
      <w:rFonts w:ascii="Times New Roman" w:hAnsi="Times New Roman" w:eastAsia="Times New Roman"/>
      <w:b/>
      <w:sz w:val="24"/>
      <w:szCs w:val="20"/>
      <w:lang w:eastAsia="pt-BR"/>
    </w:rPr>
  </w:style>
  <w:style w:type="paragraph" w:styleId="2004">
    <w:name w:val="TRAB_DIP: nome avaliador trab diplomacao"/>
    <w:basedOn w:val="1058"/>
    <w:next w:val="2004"/>
    <w:link w:val="1058"/>
    <w:pPr>
      <w:jc w:val="right"/>
      <w:spacing w:before="600" w:after="0" w:line="240" w:lineRule="auto"/>
    </w:pPr>
    <w:rPr>
      <w:rFonts w:ascii="Times New Roman" w:hAnsi="Times New Roman" w:eastAsia="Times New Roman"/>
      <w:b/>
      <w:sz w:val="24"/>
      <w:szCs w:val="20"/>
      <w:lang w:eastAsia="pt-BR"/>
    </w:rPr>
  </w:style>
  <w:style w:type="paragraph" w:styleId="2005">
    <w:name w:val="TRAB_DIP: dedicatoria"/>
    <w:basedOn w:val="1058"/>
    <w:next w:val="2005"/>
    <w:link w:val="1058"/>
    <w:pPr>
      <w:ind w:left="3402"/>
      <w:jc w:val="right"/>
      <w:spacing w:after="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06">
    <w:name w:val="TRAB_DIP: título agradecimentos"/>
    <w:basedOn w:val="1058"/>
    <w:next w:val="2006"/>
    <w:link w:val="1058"/>
    <w:pPr>
      <w:jc w:val="center"/>
      <w:spacing w:after="480" w:line="240" w:lineRule="auto"/>
    </w:pPr>
    <w:rPr>
      <w:rFonts w:ascii="Times New Roman" w:hAnsi="Times New Roman" w:eastAsia="Times New Roman"/>
      <w:b/>
      <w:sz w:val="28"/>
      <w:szCs w:val="20"/>
      <w:lang w:eastAsia="pt-BR"/>
    </w:rPr>
  </w:style>
  <w:style w:type="paragraph" w:styleId="2007">
    <w:name w:val="TRAB_DIP: texto dos agradecimentos"/>
    <w:basedOn w:val="1058"/>
    <w:next w:val="2007"/>
    <w:link w:val="1058"/>
    <w:pPr>
      <w:jc w:val="both"/>
      <w:spacing w:before="240" w:after="0" w:line="36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08">
    <w:name w:val="TRAB_DIP: texto  da epígrafe"/>
    <w:basedOn w:val="1058"/>
    <w:next w:val="2008"/>
    <w:link w:val="1058"/>
    <w:pPr>
      <w:ind w:left="3402"/>
      <w:jc w:val="right"/>
      <w:spacing w:after="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09">
    <w:name w:val="TRAB_DIP: título resumo"/>
    <w:basedOn w:val="1058"/>
    <w:next w:val="2009"/>
    <w:link w:val="1058"/>
    <w:pPr>
      <w:jc w:val="center"/>
      <w:spacing w:after="480" w:line="240" w:lineRule="auto"/>
    </w:pPr>
    <w:rPr>
      <w:rFonts w:ascii="Times New Roman" w:hAnsi="Times New Roman" w:eastAsia="Times New Roman"/>
      <w:b/>
      <w:sz w:val="28"/>
      <w:szCs w:val="20"/>
      <w:lang w:eastAsia="pt-BR"/>
    </w:rPr>
  </w:style>
  <w:style w:type="paragraph" w:styleId="2010">
    <w:name w:val="TRAB_DIP: referência no  resumo/abstract"/>
    <w:basedOn w:val="1058"/>
    <w:next w:val="2010"/>
    <w:link w:val="1058"/>
    <w:pPr>
      <w:spacing w:after="48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11">
    <w:name w:val="TRAB_DIP: texto do resumo/abstract"/>
    <w:basedOn w:val="1058"/>
    <w:next w:val="2011"/>
    <w:link w:val="1058"/>
    <w:pPr>
      <w:jc w:val="both"/>
      <w:spacing w:after="80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12">
    <w:name w:val="TRAB_DIP: palavras-chave"/>
    <w:basedOn w:val="1058"/>
    <w:next w:val="2012"/>
    <w:link w:val="1058"/>
    <w:pPr>
      <w:jc w:val="center"/>
      <w:spacing w:before="480" w:after="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13">
    <w:name w:val="TRAB_DIP: título sumário"/>
    <w:basedOn w:val="1058"/>
    <w:next w:val="2013"/>
    <w:link w:val="1058"/>
    <w:pPr>
      <w:jc w:val="center"/>
      <w:spacing w:after="480" w:line="240" w:lineRule="auto"/>
    </w:pPr>
    <w:rPr>
      <w:rFonts w:ascii="Times New Roman" w:hAnsi="Times New Roman" w:eastAsia="Times New Roman"/>
      <w:b/>
      <w:sz w:val="28"/>
      <w:szCs w:val="20"/>
      <w:lang w:eastAsia="pt-BR"/>
    </w:rPr>
  </w:style>
  <w:style w:type="paragraph" w:styleId="2014">
    <w:name w:val="TRAB_DIP: capítulo no sumário"/>
    <w:basedOn w:val="1058"/>
    <w:next w:val="2014"/>
    <w:link w:val="1058"/>
    <w:pPr>
      <w:ind w:left="284" w:hanging="284"/>
      <w:spacing w:after="120" w:line="240" w:lineRule="auto"/>
    </w:pPr>
    <w:rPr>
      <w:rFonts w:ascii="Times New Roman" w:hAnsi="Times New Roman" w:eastAsia="Times New Roman"/>
      <w:b/>
      <w:sz w:val="24"/>
      <w:szCs w:val="20"/>
      <w:lang w:eastAsia="pt-BR"/>
    </w:rPr>
  </w:style>
  <w:style w:type="paragraph" w:styleId="2015">
    <w:name w:val="TRAB_DIP: divisão n.n no sumário"/>
    <w:basedOn w:val="1058"/>
    <w:next w:val="2015"/>
    <w:link w:val="1058"/>
    <w:pPr>
      <w:ind w:left="284" w:hanging="284"/>
      <w:spacing w:after="12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16">
    <w:name w:val="TRAB_DIP: divisão n.n.n no sumário"/>
    <w:basedOn w:val="1058"/>
    <w:next w:val="2016"/>
    <w:link w:val="1058"/>
    <w:pPr>
      <w:ind w:left="284" w:hanging="284"/>
      <w:spacing w:after="120" w:line="240" w:lineRule="auto"/>
    </w:pPr>
    <w:rPr>
      <w:rFonts w:ascii="Times New Roman" w:hAnsi="Times New Roman" w:eastAsia="Times New Roman"/>
      <w:b/>
      <w:sz w:val="24"/>
      <w:szCs w:val="20"/>
      <w:lang w:eastAsia="pt-BR"/>
    </w:rPr>
  </w:style>
  <w:style w:type="paragraph" w:styleId="2017">
    <w:name w:val="TRAB_DIP: divisão n.n.n.n no sumário"/>
    <w:basedOn w:val="2016"/>
    <w:next w:val="2017"/>
    <w:link w:val="1058"/>
    <w:rPr>
      <w:b w:val="0"/>
    </w:rPr>
  </w:style>
  <w:style w:type="paragraph" w:styleId="2018">
    <w:name w:val="TRAB_DIP: divisão n.n.n.n.n no sumário"/>
    <w:basedOn w:val="2017"/>
    <w:next w:val="2018"/>
    <w:link w:val="1058"/>
    <w:rPr>
      <w:i/>
    </w:rPr>
  </w:style>
  <w:style w:type="paragraph" w:styleId="2019">
    <w:name w:val="TRAB_DIP: ilustrações/tabelas na lista"/>
    <w:basedOn w:val="1058"/>
    <w:next w:val="2019"/>
    <w:link w:val="1058"/>
    <w:pPr>
      <w:ind w:left="851" w:hanging="851"/>
      <w:spacing w:after="12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20">
    <w:name w:val="TRAB_DIP: numero pagina sumário/listas"/>
    <w:basedOn w:val="2019"/>
    <w:next w:val="2020"/>
    <w:link w:val="1058"/>
    <w:pPr>
      <w:ind w:left="0" w:firstLine="0"/>
      <w:jc w:val="right"/>
    </w:pPr>
  </w:style>
  <w:style w:type="paragraph" w:styleId="2021">
    <w:name w:val="TRAB_DIP: título listas"/>
    <w:basedOn w:val="1058"/>
    <w:next w:val="2021"/>
    <w:link w:val="1058"/>
    <w:pPr>
      <w:jc w:val="center"/>
      <w:spacing w:after="480" w:line="240" w:lineRule="auto"/>
    </w:pPr>
    <w:rPr>
      <w:rFonts w:ascii="Times New Roman" w:hAnsi="Times New Roman" w:eastAsia="Times New Roman"/>
      <w:b/>
      <w:sz w:val="28"/>
      <w:szCs w:val="20"/>
      <w:lang w:eastAsia="pt-BR"/>
    </w:rPr>
  </w:style>
  <w:style w:type="paragraph" w:styleId="2022">
    <w:name w:val="RELATÓRIO: capítulo"/>
    <w:basedOn w:val="1058"/>
    <w:next w:val="2022"/>
    <w:link w:val="1058"/>
    <w:pPr>
      <w:ind w:left="284" w:hanging="284"/>
      <w:jc w:val="both"/>
      <w:spacing w:before="480" w:after="360" w:line="360" w:lineRule="auto"/>
    </w:pPr>
    <w:rPr>
      <w:rFonts w:ascii="Times New Roman" w:hAnsi="Times New Roman" w:eastAsia="Times New Roman"/>
      <w:b/>
      <w:sz w:val="28"/>
      <w:szCs w:val="20"/>
      <w:lang w:eastAsia="pt-BR"/>
    </w:rPr>
  </w:style>
  <w:style w:type="paragraph" w:styleId="2023">
    <w:name w:val="RELATÓRIO: divisão n.n"/>
    <w:basedOn w:val="1985"/>
    <w:next w:val="2023"/>
    <w:link w:val="1058"/>
    <w:pPr>
      <w:ind w:left="284" w:firstLine="0"/>
      <w:spacing w:before="480"/>
    </w:pPr>
    <w:rPr>
      <w:color w:val="000000"/>
      <w:szCs w:val="24"/>
    </w:rPr>
  </w:style>
  <w:style w:type="paragraph" w:styleId="2024">
    <w:name w:val="TRAB_DIP: subalínea"/>
    <w:basedOn w:val="1058"/>
    <w:next w:val="2024"/>
    <w:link w:val="1058"/>
    <w:pPr>
      <w:ind w:left="1588" w:hanging="170"/>
      <w:jc w:val="both"/>
      <w:spacing w:after="120" w:line="240" w:lineRule="auto"/>
      <w:tabs>
        <w:tab w:val="left" w:pos="1276" w:leader="none"/>
      </w:tabs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25">
    <w:name w:val="TRAB_DIP: divisão n.n.n"/>
    <w:basedOn w:val="1985"/>
    <w:next w:val="2025"/>
    <w:link w:val="1058"/>
    <w:pPr>
      <w:ind w:left="680" w:hanging="680"/>
      <w:spacing w:before="480"/>
    </w:pPr>
    <w:rPr>
      <w:b/>
      <w:szCs w:val="24"/>
    </w:rPr>
  </w:style>
  <w:style w:type="paragraph" w:styleId="2026">
    <w:name w:val="TRAB_DIP: divisão n.n.n.n"/>
    <w:basedOn w:val="2025"/>
    <w:next w:val="2026"/>
    <w:link w:val="1058"/>
    <w:pPr>
      <w:ind w:left="794" w:hanging="794"/>
      <w:spacing w:before="360" w:after="120"/>
    </w:pPr>
    <w:rPr>
      <w:b w:val="0"/>
    </w:rPr>
  </w:style>
  <w:style w:type="paragraph" w:styleId="2027">
    <w:name w:val="TRAB_DIP: divisão n.n.n.n.n"/>
    <w:basedOn w:val="2026"/>
    <w:next w:val="2027"/>
    <w:link w:val="1058"/>
    <w:pPr>
      <w:ind w:left="964" w:hanging="964"/>
      <w:spacing w:before="240"/>
    </w:pPr>
    <w:rPr>
      <w:i/>
    </w:rPr>
  </w:style>
  <w:style w:type="paragraph" w:styleId="2028">
    <w:name w:val="TRAB_DIP: texto nota de rodapé"/>
    <w:basedOn w:val="1058"/>
    <w:next w:val="2028"/>
    <w:link w:val="1058"/>
    <w:pPr>
      <w:ind w:left="170" w:hanging="170"/>
      <w:jc w:val="both"/>
      <w:spacing w:after="120" w:line="240" w:lineRule="auto"/>
    </w:pPr>
    <w:rPr>
      <w:rFonts w:ascii="Times New Roman" w:hAnsi="Times New Roman" w:eastAsia="Times New Roman"/>
      <w:sz w:val="20"/>
      <w:szCs w:val="20"/>
      <w:lang w:eastAsia="pt-BR"/>
    </w:rPr>
  </w:style>
  <w:style w:type="paragraph" w:styleId="2029">
    <w:name w:val="TRAB_DIP: citação direta destacada"/>
    <w:basedOn w:val="1058"/>
    <w:next w:val="2029"/>
    <w:link w:val="1058"/>
    <w:pPr>
      <w:ind w:left="2268"/>
      <w:jc w:val="both"/>
      <w:spacing w:after="480" w:line="240" w:lineRule="auto"/>
    </w:pPr>
    <w:rPr>
      <w:rFonts w:ascii="Times New Roman" w:hAnsi="Times New Roman" w:eastAsia="Times New Roman"/>
      <w:sz w:val="20"/>
      <w:szCs w:val="20"/>
      <w:lang w:eastAsia="pt-BR"/>
    </w:rPr>
  </w:style>
  <w:style w:type="paragraph" w:styleId="2030">
    <w:name w:val="TRAB_DIP: citação direta dest + de 1 parágrafo"/>
    <w:basedOn w:val="1058"/>
    <w:next w:val="2030"/>
    <w:link w:val="1058"/>
    <w:pPr>
      <w:ind w:left="2268"/>
      <w:jc w:val="both"/>
      <w:spacing w:after="240" w:line="240" w:lineRule="auto"/>
    </w:pPr>
    <w:rPr>
      <w:rFonts w:ascii="Times New Roman" w:hAnsi="Times New Roman" w:eastAsia="Times New Roman"/>
      <w:sz w:val="20"/>
      <w:szCs w:val="20"/>
      <w:lang w:eastAsia="pt-BR"/>
    </w:rPr>
  </w:style>
  <w:style w:type="paragraph" w:styleId="2031">
    <w:name w:val="TRAB_DIP: identificação de 2 ilustrações e 2 tabelas"/>
    <w:basedOn w:val="1058"/>
    <w:next w:val="2031"/>
    <w:link w:val="1058"/>
    <w:pPr>
      <w:ind w:left="284" w:right="284"/>
      <w:jc w:val="center"/>
      <w:spacing w:before="480" w:after="120" w:line="240" w:lineRule="auto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</w:pPr>
    <w:rPr>
      <w:rFonts w:ascii="Times New Roman" w:hAnsi="Times New Roman" w:eastAsia="Times New Roman"/>
      <w:sz w:val="20"/>
      <w:szCs w:val="20"/>
      <w:lang w:eastAsia="pt-BR"/>
    </w:rPr>
  </w:style>
  <w:style w:type="paragraph" w:styleId="2032">
    <w:name w:val="TRAB_DIP: fonte de dados 2 ilustrações e 2 tabelas"/>
    <w:basedOn w:val="2031"/>
    <w:next w:val="2032"/>
    <w:link w:val="1058"/>
    <w:pPr>
      <w:ind w:right="0"/>
      <w:jc w:val="right"/>
      <w:spacing w:before="120" w:after="360"/>
      <w:tabs>
        <w:tab w:val="clear" w:pos="4320" w:leader="none"/>
        <w:tab w:val="left" w:pos="5025" w:leader="none"/>
        <w:tab w:val="clear" w:pos="5040" w:leader="none"/>
      </w:tabs>
    </w:pPr>
  </w:style>
  <w:style w:type="paragraph" w:styleId="2033">
    <w:name w:val="TRAB_DIP: equações e fórmulas"/>
    <w:basedOn w:val="1982"/>
    <w:next w:val="2033"/>
    <w:link w:val="1058"/>
    <w:pPr>
      <w:ind w:firstLine="0"/>
      <w:jc w:val="center"/>
      <w:spacing w:before="480" w:after="480" w:line="480" w:lineRule="auto"/>
    </w:pPr>
  </w:style>
  <w:style w:type="paragraph" w:styleId="2034">
    <w:name w:val="TRAB_DIP: conteúdo quadro/tabela TNR 12"/>
    <w:basedOn w:val="1058"/>
    <w:next w:val="2034"/>
    <w:link w:val="1058"/>
    <w:pPr>
      <w:jc w:val="center"/>
      <w:spacing w:before="120" w:after="12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35">
    <w:name w:val="TRAB_DIP: conteúdo quadro/tabela TNR 10"/>
    <w:basedOn w:val="2034"/>
    <w:next w:val="2035"/>
    <w:link w:val="1058"/>
    <w:rPr>
      <w:sz w:val="20"/>
    </w:rPr>
  </w:style>
  <w:style w:type="paragraph" w:styleId="2036">
    <w:name w:val="TRAB_DIP: referencia"/>
    <w:basedOn w:val="1058"/>
    <w:next w:val="2036"/>
    <w:link w:val="1058"/>
    <w:pPr>
      <w:spacing w:after="240" w:line="240" w:lineRule="auto"/>
      <w:tabs>
        <w:tab w:val="left" w:pos="8505" w:leader="none"/>
      </w:tabs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37">
    <w:name w:val="TRAB_DIP: título referencias"/>
    <w:basedOn w:val="2013"/>
    <w:next w:val="2037"/>
    <w:link w:val="1058"/>
  </w:style>
  <w:style w:type="paragraph" w:styleId="2038">
    <w:name w:val="TRAB_DIP: título apêndice"/>
    <w:basedOn w:val="1058"/>
    <w:next w:val="2038"/>
    <w:link w:val="1058"/>
    <w:pPr>
      <w:jc w:val="center"/>
      <w:keepNext/>
      <w:spacing w:before="4000" w:after="120" w:line="360" w:lineRule="auto"/>
      <w:outlineLvl w:val="1"/>
    </w:pPr>
    <w:rPr>
      <w:rFonts w:ascii="Times New Roman" w:hAnsi="Times New Roman" w:eastAsia="Times New Roman"/>
      <w:b/>
      <w:sz w:val="28"/>
      <w:szCs w:val="20"/>
      <w:lang w:eastAsia="pt-BR"/>
    </w:rPr>
  </w:style>
  <w:style w:type="paragraph" w:styleId="2039">
    <w:name w:val="TRAB_DIP: título anexo"/>
    <w:basedOn w:val="1058"/>
    <w:next w:val="2039"/>
    <w:link w:val="1058"/>
    <w:pPr>
      <w:jc w:val="center"/>
      <w:keepNext/>
      <w:spacing w:before="4000" w:after="120" w:line="360" w:lineRule="auto"/>
      <w:outlineLvl w:val="1"/>
    </w:pPr>
    <w:rPr>
      <w:rFonts w:ascii="Times New Roman" w:hAnsi="Times New Roman" w:eastAsia="Times New Roman"/>
      <w:b/>
      <w:sz w:val="28"/>
      <w:szCs w:val="20"/>
      <w:lang w:eastAsia="pt-BR"/>
    </w:rPr>
  </w:style>
  <w:style w:type="paragraph" w:styleId="2040">
    <w:name w:val="TRAB_DIP: título glossário"/>
    <w:basedOn w:val="1058"/>
    <w:next w:val="2040"/>
    <w:link w:val="1058"/>
    <w:pPr>
      <w:jc w:val="center"/>
      <w:spacing w:after="480" w:line="240" w:lineRule="auto"/>
    </w:pPr>
    <w:rPr>
      <w:rFonts w:ascii="Times New Roman" w:hAnsi="Times New Roman" w:eastAsia="Times New Roman"/>
      <w:b/>
      <w:sz w:val="28"/>
      <w:szCs w:val="20"/>
      <w:lang w:eastAsia="pt-BR"/>
    </w:rPr>
  </w:style>
  <w:style w:type="paragraph" w:styleId="2041">
    <w:name w:val="TRAB_DIP: item do glossário"/>
    <w:basedOn w:val="1058"/>
    <w:next w:val="2041"/>
    <w:link w:val="1058"/>
    <w:pPr>
      <w:spacing w:after="36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42">
    <w:name w:val="TRAB_DIP: elementos pós-textuais no sumário"/>
    <w:basedOn w:val="1058"/>
    <w:next w:val="2042"/>
    <w:link w:val="1058"/>
    <w:pPr>
      <w:ind w:left="284" w:hanging="284"/>
      <w:keepNext/>
      <w:spacing w:after="120" w:line="240" w:lineRule="auto"/>
      <w:outlineLvl w:val="1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43">
    <w:name w:val="TRAB_DIP: titulo e autor no rodape"/>
    <w:basedOn w:val="1058"/>
    <w:next w:val="2043"/>
    <w:link w:val="1058"/>
    <w:pPr>
      <w:jc w:val="center"/>
      <w:spacing w:after="0" w:line="240" w:lineRule="auto"/>
      <w:tabs>
        <w:tab w:val="center" w:pos="4419" w:leader="none"/>
        <w:tab w:val="right" w:pos="8838" w:leader="none"/>
      </w:tabs>
    </w:pPr>
    <w:rPr>
      <w:rFonts w:ascii="Times New Roman" w:hAnsi="Times New Roman" w:eastAsia="Times New Roman"/>
      <w:sz w:val="20"/>
      <w:szCs w:val="20"/>
      <w:lang w:eastAsia="pt-BR"/>
    </w:rPr>
  </w:style>
  <w:style w:type="paragraph" w:styleId="2044">
    <w:name w:val="TRAB_DIP: instituição na capa"/>
    <w:basedOn w:val="1980"/>
    <w:next w:val="2044"/>
    <w:link w:val="1058"/>
    <w:pPr>
      <w:spacing w:before="0" w:after="0" w:line="240" w:lineRule="auto"/>
    </w:pPr>
    <w:rPr>
      <w:sz w:val="24"/>
    </w:rPr>
  </w:style>
  <w:style w:type="paragraph" w:styleId="2045">
    <w:name w:val="TRAB_DIP: condição orientador"/>
    <w:basedOn w:val="2001"/>
    <w:next w:val="2045"/>
    <w:link w:val="1058"/>
  </w:style>
  <w:style w:type="paragraph" w:styleId="2046">
    <w:name w:val="TRAB_DIP: condição coordenadora"/>
    <w:basedOn w:val="2001"/>
    <w:next w:val="2046"/>
    <w:link w:val="1058"/>
  </w:style>
  <w:style w:type="paragraph" w:styleId="2047">
    <w:name w:val="TRAB_DIP: titulação do avaliador"/>
    <w:basedOn w:val="2001"/>
    <w:next w:val="2047"/>
    <w:link w:val="1058"/>
  </w:style>
  <w:style w:type="paragraph" w:styleId="2048">
    <w:name w:val="TRAB_DIP: orientador na folha rosto"/>
    <w:basedOn w:val="1989"/>
    <w:next w:val="2048"/>
    <w:link w:val="1058"/>
  </w:style>
  <w:style w:type="paragraph" w:styleId="2049">
    <w:name w:val="TRAB_DIP: título abstract"/>
    <w:basedOn w:val="2009"/>
    <w:next w:val="2049"/>
    <w:link w:val="1058"/>
  </w:style>
  <w:style w:type="paragraph" w:styleId="2050">
    <w:name w:val="TRAB_DIP: título trabalho em inglês"/>
    <w:basedOn w:val="2010"/>
    <w:next w:val="2050"/>
    <w:link w:val="1058"/>
    <w:pPr>
      <w:jc w:val="both"/>
    </w:pPr>
    <w:rPr>
      <w:b/>
    </w:rPr>
  </w:style>
  <w:style w:type="paragraph" w:styleId="2051">
    <w:name w:val="TRAB_DIP: identificação ilustração/tabela"/>
    <w:basedOn w:val="2012"/>
    <w:next w:val="2051"/>
    <w:link w:val="1058"/>
    <w:pPr>
      <w:ind w:left="1134" w:right="1134"/>
      <w:spacing w:after="120"/>
    </w:pPr>
    <w:rPr>
      <w:sz w:val="20"/>
      <w:lang w:eastAsia="en-US"/>
    </w:rPr>
  </w:style>
  <w:style w:type="paragraph" w:styleId="2052">
    <w:name w:val="TRAB_DIP: título em inglês"/>
    <w:basedOn w:val="1058"/>
    <w:next w:val="2052"/>
    <w:link w:val="1058"/>
    <w:pPr>
      <w:jc w:val="center"/>
      <w:spacing w:after="480" w:line="240" w:lineRule="auto"/>
    </w:pPr>
    <w:rPr>
      <w:rFonts w:ascii="Times New Roman" w:hAnsi="Times New Roman" w:eastAsia="Times New Roman"/>
      <w:b/>
      <w:sz w:val="24"/>
      <w:szCs w:val="20"/>
      <w:lang w:eastAsia="pt-BR"/>
    </w:rPr>
  </w:style>
  <w:style w:type="paragraph" w:styleId="2053">
    <w:name w:val="TRAB_DIP: onde_ itens da equação_fórmula"/>
    <w:basedOn w:val="2037"/>
    <w:next w:val="2053"/>
    <w:link w:val="1058"/>
    <w:pPr>
      <w:jc w:val="left"/>
      <w:spacing w:after="120"/>
    </w:pPr>
    <w:rPr>
      <w:b/>
      <w:sz w:val="24"/>
      <w:szCs w:val="24"/>
    </w:rPr>
  </w:style>
  <w:style w:type="paragraph" w:styleId="2054">
    <w:name w:val="TRAB_DIP: sigla na lista"/>
    <w:basedOn w:val="1985"/>
    <w:next w:val="2054"/>
    <w:link w:val="1058"/>
    <w:pPr>
      <w:ind w:firstLine="0"/>
    </w:pPr>
  </w:style>
  <w:style w:type="paragraph" w:styleId="2055">
    <w:name w:val="TRAB_DIP: símbolo na lista"/>
    <w:basedOn w:val="2054"/>
    <w:next w:val="2055"/>
    <w:link w:val="1058"/>
  </w:style>
  <w:style w:type="paragraph" w:styleId="2056">
    <w:name w:val="TRAB_DIP: ilustrações e tabelas coladas"/>
    <w:basedOn w:val="1058"/>
    <w:next w:val="2056"/>
    <w:link w:val="1058"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57">
    <w:name w:val="RELATÓRIO: fonte/data de ilustração/tabela"/>
    <w:basedOn w:val="1985"/>
    <w:next w:val="2057"/>
    <w:link w:val="1058"/>
    <w:qFormat/>
    <w:pPr>
      <w:ind w:left="1134" w:firstLine="0"/>
      <w:jc w:val="right"/>
      <w:spacing w:before="120" w:line="240" w:lineRule="auto"/>
    </w:pPr>
    <w:rPr>
      <w:sz w:val="20"/>
      <w:shd w:val="clear" w:color="auto" w:fill="ffffff"/>
    </w:rPr>
  </w:style>
  <w:style w:type="paragraph" w:styleId="2058">
    <w:name w:val="TRAB_DIP: alinea em citação direta destacada"/>
    <w:basedOn w:val="2030"/>
    <w:next w:val="2058"/>
    <w:link w:val="1058"/>
    <w:pPr>
      <w:ind w:left="2552" w:hanging="284"/>
    </w:pPr>
  </w:style>
  <w:style w:type="paragraph" w:styleId="2059">
    <w:name w:val="TRAB_DIP: ilustrações 2 e tabelas 2 coladas"/>
    <w:basedOn w:val="2056"/>
    <w:next w:val="2059"/>
    <w:link w:val="1058"/>
    <w:rPr>
      <w:bCs/>
    </w:rPr>
  </w:style>
  <w:style w:type="paragraph" w:styleId="2060">
    <w:name w:val="RELATÓRIO: identificação de ilustrações e tabelas"/>
    <w:basedOn w:val="1058"/>
    <w:next w:val="2060"/>
    <w:link w:val="1058"/>
    <w:qFormat/>
    <w:pPr>
      <w:ind w:right="1134" w:firstLine="1134"/>
      <w:jc w:val="center"/>
      <w:spacing w:before="480" w:after="120" w:line="240" w:lineRule="auto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</w:pPr>
    <w:rPr>
      <w:rFonts w:ascii="Times New Roman" w:hAnsi="Times New Roman" w:eastAsia="Times New Roman"/>
      <w:sz w:val="20"/>
      <w:szCs w:val="20"/>
      <w:lang w:eastAsia="pt-BR"/>
    </w:rPr>
  </w:style>
  <w:style w:type="paragraph" w:styleId="2061">
    <w:name w:val="TRAB_DIP: fonte de dados ilustrações e tabelas"/>
    <w:basedOn w:val="2060"/>
    <w:next w:val="2061"/>
    <w:link w:val="1058"/>
    <w:pPr>
      <w:ind w:right="0"/>
      <w:jc w:val="right"/>
      <w:spacing w:before="120" w:after="480"/>
    </w:pPr>
  </w:style>
  <w:style w:type="paragraph" w:styleId="2062">
    <w:name w:val="TRAB_DIP: ilustração/tabela continua"/>
    <w:basedOn w:val="1985"/>
    <w:next w:val="2062"/>
    <w:link w:val="1058"/>
    <w:pPr>
      <w:ind w:firstLine="0"/>
      <w:jc w:val="right"/>
      <w:spacing w:after="0" w:line="240" w:lineRule="auto"/>
    </w:pPr>
    <w:rPr>
      <w:sz w:val="20"/>
    </w:rPr>
  </w:style>
  <w:style w:type="paragraph" w:styleId="2063">
    <w:name w:val="TRAB_DIP: ilustração/tabela continuação"/>
    <w:basedOn w:val="1982"/>
    <w:next w:val="2063"/>
    <w:link w:val="1058"/>
    <w:pPr>
      <w:ind w:firstLine="0"/>
      <w:jc w:val="left"/>
      <w:spacing w:line="240" w:lineRule="auto"/>
    </w:pPr>
    <w:rPr>
      <w:sz w:val="20"/>
    </w:rPr>
  </w:style>
  <w:style w:type="paragraph" w:styleId="2064">
    <w:name w:val="Decimal Aligned"/>
    <w:basedOn w:val="1058"/>
    <w:next w:val="2064"/>
    <w:link w:val="1058"/>
    <w:uiPriority w:val="40"/>
    <w:qFormat/>
    <w:pPr>
      <w:tabs>
        <w:tab w:val="decimal" w:pos="360" w:leader="none"/>
      </w:tabs>
    </w:pPr>
    <w:rPr>
      <w:rFonts w:eastAsia="Times New Roman"/>
    </w:rPr>
  </w:style>
  <w:style w:type="character" w:styleId="2065">
    <w:name w:val="Ênfase Sutil"/>
    <w:next w:val="2065"/>
    <w:link w:val="1058"/>
    <w:uiPriority w:val="19"/>
    <w:qFormat/>
    <w:rPr>
      <w:rFonts w:eastAsia="Times New Roman" w:cs="Times New Roman"/>
      <w:i/>
      <w:iCs/>
      <w:color w:val="808080"/>
      <w:szCs w:val="22"/>
      <w:lang w:val="pt-BR"/>
    </w:rPr>
  </w:style>
  <w:style w:type="table" w:styleId="2066">
    <w:name w:val="Sombreamento Médio 2 - Ênfase 5"/>
    <w:basedOn w:val="1069"/>
    <w:next w:val="2066"/>
    <w:link w:val="1058"/>
    <w:uiPriority w:val="64"/>
    <w:rPr>
      <w:rFonts w:eastAsia="Times New Roman"/>
      <w:sz w:val="22"/>
      <w:szCs w:val="22"/>
      <w:lang w:eastAsia="en-US"/>
    </w:rPr>
    <w:tblPr/>
  </w:style>
  <w:style w:type="paragraph" w:styleId="2067">
    <w:name w:val="Cabeçalho do Sumário"/>
    <w:basedOn w:val="1059"/>
    <w:next w:val="1058"/>
    <w:link w:val="1058"/>
    <w:uiPriority w:val="39"/>
    <w:semiHidden/>
    <w:unhideWhenUsed/>
    <w:qFormat/>
    <w:pPr>
      <w:numPr>
        <w:ilvl w:val="0"/>
        <w:numId w:val="0"/>
      </w:num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pt-BR" w:eastAsia="pt-BR"/>
    </w:rPr>
  </w:style>
  <w:style w:type="paragraph" w:styleId="2068">
    <w:name w:val="RELATÓRIO: Título Termo de Vistoria"/>
    <w:basedOn w:val="1058"/>
    <w:next w:val="2068"/>
    <w:link w:val="1058"/>
    <w:qFormat/>
    <w:rPr>
      <w:rFonts w:ascii="Times New Roman" w:hAnsi="Times New Roman"/>
      <w:b/>
      <w:bCs/>
      <w:sz w:val="24"/>
      <w:szCs w:val="24"/>
    </w:rPr>
  </w:style>
  <w:style w:type="paragraph" w:styleId="2069">
    <w:name w:val="TR: anexo I"/>
    <w:basedOn w:val="1443"/>
    <w:next w:val="2069"/>
    <w:link w:val="1058"/>
    <w:qFormat/>
    <w:pPr>
      <w:ind w:firstLine="0"/>
      <w:spacing w:after="360" w:line="360" w:lineRule="auto"/>
    </w:pPr>
    <w:rPr>
      <w:b/>
    </w:rPr>
  </w:style>
  <w:style w:type="paragraph" w:styleId="2070">
    <w:name w:val="TR: capítulo"/>
    <w:basedOn w:val="2069"/>
    <w:next w:val="2070"/>
    <w:link w:val="1058"/>
    <w:qFormat/>
    <w:pPr>
      <w:spacing w:before="320" w:after="280"/>
    </w:pPr>
    <w:rPr>
      <w:sz w:val="22"/>
    </w:rPr>
  </w:style>
  <w:style w:type="paragraph" w:styleId="2071">
    <w:name w:val="TR: divisão n.n"/>
    <w:basedOn w:val="1443"/>
    <w:next w:val="2071"/>
    <w:link w:val="1058"/>
    <w:qFormat/>
    <w:pPr>
      <w:ind w:firstLine="0"/>
      <w:spacing w:before="480" w:line="360" w:lineRule="auto"/>
    </w:pPr>
    <w:rPr>
      <w:b/>
    </w:rPr>
  </w:style>
  <w:style w:type="paragraph" w:styleId="2072">
    <w:name w:val="No Spacing1"/>
    <w:next w:val="2072"/>
    <w:link w:val="1058"/>
    <w:rPr>
      <w:rFonts w:eastAsia="Times New Roman" w:cs="Calibri"/>
      <w:sz w:val="22"/>
      <w:szCs w:val="22"/>
      <w:lang w:val="pt-BR" w:eastAsia="zh-CN" w:bidi="ar-SA"/>
    </w:rPr>
  </w:style>
  <w:style w:type="paragraph" w:styleId="2073">
    <w:name w:val="Normal1"/>
    <w:next w:val="2073"/>
    <w:link w:val="1058"/>
    <w:pPr>
      <w:spacing w:after="200" w:line="276" w:lineRule="auto"/>
      <w:widowControl w:val="off"/>
    </w:pPr>
    <w:rPr>
      <w:rFonts w:cs="Calibri"/>
      <w:sz w:val="24"/>
      <w:szCs w:val="24"/>
      <w:lang w:val="pt-BR" w:eastAsia="zh-CN" w:bidi="ar-SA"/>
    </w:rPr>
  </w:style>
  <w:style w:type="paragraph" w:styleId="2074">
    <w:name w:val="Relátorio: linha em branco + Centralizado Padrão: Transparent..."/>
    <w:basedOn w:val="1058"/>
    <w:next w:val="2074"/>
    <w:link w:val="1058"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shd w:val="clear" w:color="auto" w:fill="ffffff"/>
      <w:lang w:eastAsia="pt-BR"/>
    </w:rPr>
  </w:style>
  <w:style w:type="paragraph" w:styleId="2075">
    <w:name w:val="TRAB_DIP: divisão n.n"/>
    <w:basedOn w:val="1058"/>
    <w:next w:val="2075"/>
    <w:link w:val="1058"/>
    <w:pPr>
      <w:ind w:left="454" w:hanging="454"/>
      <w:jc w:val="both"/>
      <w:spacing w:before="480" w:after="240" w:line="360" w:lineRule="auto"/>
    </w:pPr>
    <w:rPr>
      <w:rFonts w:ascii="Times New Roman" w:hAnsi="Times New Roman" w:eastAsia="Times New Roman"/>
      <w:sz w:val="28"/>
      <w:szCs w:val="20"/>
      <w:lang w:eastAsia="pt-BR"/>
    </w:rPr>
  </w:style>
  <w:style w:type="paragraph" w:styleId="2076">
    <w:name w:val="TRAB_DIP: texto do trabalho"/>
    <w:basedOn w:val="1058"/>
    <w:next w:val="2076"/>
    <w:link w:val="1058"/>
    <w:pPr>
      <w:jc w:val="both"/>
      <w:spacing w:after="240" w:line="360" w:lineRule="auto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2077">
    <w:name w:val="Elemento"/>
    <w:basedOn w:val="1058"/>
    <w:next w:val="2077"/>
    <w:link w:val="1058"/>
    <w:pPr>
      <w:jc w:val="both"/>
      <w:spacing w:before="60" w:after="0" w:line="240" w:lineRule="auto"/>
      <w:widowControl w:val="off"/>
    </w:pPr>
    <w:rPr>
      <w:rFonts w:ascii="Arial" w:hAnsi="Arial" w:eastAsia="Times New Roman"/>
      <w:szCs w:val="20"/>
      <w:lang w:eastAsia="pt-BR"/>
    </w:rPr>
  </w:style>
  <w:style w:type="paragraph" w:styleId="2078">
    <w:name w:val="TRAB_DIP: alínea"/>
    <w:basedOn w:val="1058"/>
    <w:next w:val="2078"/>
    <w:link w:val="1058"/>
    <w:pPr>
      <w:ind w:left="1418" w:hanging="284"/>
      <w:jc w:val="both"/>
      <w:spacing w:after="120" w:line="240" w:lineRule="auto"/>
    </w:pPr>
    <w:rPr>
      <w:rFonts w:ascii="Times New Roman" w:hAnsi="Times New Roman" w:eastAsia="Times New Roman"/>
      <w:sz w:val="24"/>
      <w:szCs w:val="20"/>
      <w:lang w:eastAsia="pt-BR"/>
    </w:rPr>
  </w:style>
  <w:style w:type="character" w:styleId="2079">
    <w:name w:val="Strong1,Forte1,STRONG"/>
    <w:next w:val="2079"/>
    <w:link w:val="1058"/>
    <w:uiPriority w:val="22"/>
    <w:qFormat/>
    <w:rPr>
      <w:rFonts w:ascii="Calibri" w:hAnsi="Calibri"/>
      <w:b/>
      <w:sz w:val="28"/>
    </w:rPr>
  </w:style>
  <w:style w:type="character" w:styleId="2080">
    <w:name w:val="highlight"/>
    <w:next w:val="2080"/>
    <w:link w:val="1058"/>
  </w:style>
  <w:style w:type="character" w:styleId="2081" w:default="1">
    <w:name w:val="Default Paragraph Font"/>
    <w:uiPriority w:val="1"/>
    <w:semiHidden/>
    <w:unhideWhenUsed/>
  </w:style>
  <w:style w:type="numbering" w:styleId="2082" w:default="1">
    <w:name w:val="No List"/>
    <w:uiPriority w:val="99"/>
    <w:semiHidden/>
    <w:unhideWhenUsed/>
  </w:style>
  <w:style w:type="table" w:styleId="2083" w:default="1">
    <w:name w:val="Normal Table"/>
    <w:uiPriority w:val="99"/>
    <w:semiHidden/>
    <w:unhideWhenUsed/>
    <w:tblPr/>
  </w:style>
  <w:style w:type="paragraph" w:styleId="2084" w:customStyle="1">
    <w:name w:val="Body Text"/>
    <w:basedOn w:val="987"/>
    <w:link w:val="1075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pt-BR" w:eastAsia="ar-SA" w:bidi="ar-SA"/>
      <w14:ligatures w14:val="none"/>
    </w:rPr>
  </w:style>
  <w:style w:type="paragraph" w:styleId="2085" w:customStyle="1">
    <w:name w:val="GenStyleDefPar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pt-BR" w:eastAsia="pt-BR" w:bidi="pt-BR"/>
      <w14:ligatures w14:val="none"/>
    </w:rPr>
  </w:style>
  <w:style w:type="table" w:styleId="2086" w:customStyle="1">
    <w:name w:val="StGen1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Liberation Serif" w:hAnsi="Liberation Serif" w:eastAsia="Liberation Serif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15" w:type="dxa"/>
        <w:top w:w="0" w:type="dxa"/>
        <w:right w:w="115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2087" w:customStyle="1">
    <w:name w:val="StGen1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Liberation Serif" w:hAnsi="Liberation Serif" w:eastAsia="Liberation Serif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15" w:type="dxa"/>
        <w:top w:w="0" w:type="dxa"/>
        <w:right w:w="115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2088" w:customStyle="1">
    <w:name w:val="StGen1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Liberation Serif" w:hAnsi="Liberation Serif" w:eastAsia="Liberation Serif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15" w:type="dxa"/>
        <w:top w:w="0" w:type="dxa"/>
        <w:right w:w="115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image" Target="media/image2.png"/><Relationship Id="rId15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37" w:default="1">
    <w:name w:val="Normal"/>
    <w:qFormat/>
  </w:style>
  <w:style w:type="character" w:styleId="2538" w:default="1">
    <w:name w:val="Default Paragraph Font"/>
    <w:uiPriority w:val="1"/>
    <w:semiHidden/>
    <w:unhideWhenUsed/>
  </w:style>
  <w:style w:type="numbering" w:styleId="2539" w:default="1">
    <w:name w:val="No List"/>
    <w:uiPriority w:val="99"/>
    <w:semiHidden/>
    <w:unhideWhenUsed/>
  </w:style>
  <w:style w:type="paragraph" w:styleId="2540">
    <w:name w:val="Heading 1"/>
    <w:basedOn w:val="2537"/>
    <w:next w:val="2537"/>
    <w:link w:val="25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541">
    <w:name w:val="Heading 1 Char"/>
    <w:basedOn w:val="2538"/>
    <w:link w:val="2540"/>
    <w:uiPriority w:val="9"/>
    <w:rPr>
      <w:rFonts w:ascii="Arial" w:hAnsi="Arial" w:eastAsia="Arial" w:cs="Arial"/>
      <w:sz w:val="40"/>
      <w:szCs w:val="40"/>
    </w:rPr>
  </w:style>
  <w:style w:type="paragraph" w:styleId="2542">
    <w:name w:val="Heading 2"/>
    <w:basedOn w:val="2537"/>
    <w:next w:val="2537"/>
    <w:link w:val="25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543">
    <w:name w:val="Heading 2 Char"/>
    <w:basedOn w:val="2538"/>
    <w:link w:val="2542"/>
    <w:uiPriority w:val="9"/>
    <w:rPr>
      <w:rFonts w:ascii="Arial" w:hAnsi="Arial" w:eastAsia="Arial" w:cs="Arial"/>
      <w:sz w:val="34"/>
    </w:rPr>
  </w:style>
  <w:style w:type="paragraph" w:styleId="2544">
    <w:name w:val="Heading 3"/>
    <w:basedOn w:val="2537"/>
    <w:next w:val="2537"/>
    <w:link w:val="25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545">
    <w:name w:val="Heading 3 Char"/>
    <w:basedOn w:val="2538"/>
    <w:link w:val="2544"/>
    <w:uiPriority w:val="9"/>
    <w:rPr>
      <w:rFonts w:ascii="Arial" w:hAnsi="Arial" w:eastAsia="Arial" w:cs="Arial"/>
      <w:sz w:val="30"/>
      <w:szCs w:val="30"/>
    </w:rPr>
  </w:style>
  <w:style w:type="paragraph" w:styleId="2546">
    <w:name w:val="Heading 4"/>
    <w:basedOn w:val="2537"/>
    <w:next w:val="2537"/>
    <w:link w:val="25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47">
    <w:name w:val="Heading 4 Char"/>
    <w:basedOn w:val="2538"/>
    <w:link w:val="2546"/>
    <w:uiPriority w:val="9"/>
    <w:rPr>
      <w:rFonts w:ascii="Arial" w:hAnsi="Arial" w:eastAsia="Arial" w:cs="Arial"/>
      <w:b/>
      <w:bCs/>
      <w:sz w:val="26"/>
      <w:szCs w:val="26"/>
    </w:rPr>
  </w:style>
  <w:style w:type="paragraph" w:styleId="2548">
    <w:name w:val="Heading 5"/>
    <w:basedOn w:val="2537"/>
    <w:next w:val="2537"/>
    <w:link w:val="25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49">
    <w:name w:val="Heading 5 Char"/>
    <w:basedOn w:val="2538"/>
    <w:link w:val="2548"/>
    <w:uiPriority w:val="9"/>
    <w:rPr>
      <w:rFonts w:ascii="Arial" w:hAnsi="Arial" w:eastAsia="Arial" w:cs="Arial"/>
      <w:b/>
      <w:bCs/>
      <w:sz w:val="24"/>
      <w:szCs w:val="24"/>
    </w:rPr>
  </w:style>
  <w:style w:type="paragraph" w:styleId="2550">
    <w:name w:val="Heading 6"/>
    <w:basedOn w:val="2537"/>
    <w:next w:val="2537"/>
    <w:link w:val="25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551">
    <w:name w:val="Heading 6 Char"/>
    <w:basedOn w:val="2538"/>
    <w:link w:val="2550"/>
    <w:uiPriority w:val="9"/>
    <w:rPr>
      <w:rFonts w:ascii="Arial" w:hAnsi="Arial" w:eastAsia="Arial" w:cs="Arial"/>
      <w:b/>
      <w:bCs/>
      <w:sz w:val="22"/>
      <w:szCs w:val="22"/>
    </w:rPr>
  </w:style>
  <w:style w:type="paragraph" w:styleId="2552">
    <w:name w:val="Heading 7"/>
    <w:basedOn w:val="2537"/>
    <w:next w:val="2537"/>
    <w:link w:val="25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53">
    <w:name w:val="Heading 7 Char"/>
    <w:basedOn w:val="2538"/>
    <w:link w:val="25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554">
    <w:name w:val="Heading 8"/>
    <w:basedOn w:val="2537"/>
    <w:next w:val="2537"/>
    <w:link w:val="25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555">
    <w:name w:val="Heading 8 Char"/>
    <w:basedOn w:val="2538"/>
    <w:link w:val="2554"/>
    <w:uiPriority w:val="9"/>
    <w:rPr>
      <w:rFonts w:ascii="Arial" w:hAnsi="Arial" w:eastAsia="Arial" w:cs="Arial"/>
      <w:i/>
      <w:iCs/>
      <w:sz w:val="22"/>
      <w:szCs w:val="22"/>
    </w:rPr>
  </w:style>
  <w:style w:type="paragraph" w:styleId="2556">
    <w:name w:val="Heading 9"/>
    <w:basedOn w:val="2537"/>
    <w:next w:val="2537"/>
    <w:link w:val="25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557">
    <w:name w:val="Heading 9 Char"/>
    <w:basedOn w:val="2538"/>
    <w:link w:val="2556"/>
    <w:uiPriority w:val="9"/>
    <w:rPr>
      <w:rFonts w:ascii="Arial" w:hAnsi="Arial" w:eastAsia="Arial" w:cs="Arial"/>
      <w:i/>
      <w:iCs/>
      <w:sz w:val="21"/>
      <w:szCs w:val="21"/>
    </w:rPr>
  </w:style>
  <w:style w:type="paragraph" w:styleId="2558">
    <w:name w:val="List Paragraph"/>
    <w:basedOn w:val="2537"/>
    <w:uiPriority w:val="34"/>
    <w:qFormat/>
    <w:pPr>
      <w:contextualSpacing/>
      <w:ind w:left="720"/>
    </w:pPr>
  </w:style>
  <w:style w:type="table" w:styleId="25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560">
    <w:name w:val="No Spacing"/>
    <w:uiPriority w:val="1"/>
    <w:qFormat/>
    <w:pPr>
      <w:spacing w:before="0" w:after="0" w:line="240" w:lineRule="auto"/>
    </w:pPr>
  </w:style>
  <w:style w:type="paragraph" w:styleId="2561">
    <w:name w:val="Title"/>
    <w:basedOn w:val="2537"/>
    <w:next w:val="2537"/>
    <w:link w:val="25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562">
    <w:name w:val="Title Char"/>
    <w:basedOn w:val="2538"/>
    <w:link w:val="2561"/>
    <w:uiPriority w:val="10"/>
    <w:rPr>
      <w:sz w:val="48"/>
      <w:szCs w:val="48"/>
    </w:rPr>
  </w:style>
  <w:style w:type="paragraph" w:styleId="2563">
    <w:name w:val="Subtitle"/>
    <w:basedOn w:val="2537"/>
    <w:next w:val="2537"/>
    <w:link w:val="2564"/>
    <w:uiPriority w:val="11"/>
    <w:qFormat/>
    <w:pPr>
      <w:spacing w:before="200" w:after="200"/>
    </w:pPr>
    <w:rPr>
      <w:sz w:val="24"/>
      <w:szCs w:val="24"/>
    </w:rPr>
  </w:style>
  <w:style w:type="character" w:styleId="2564">
    <w:name w:val="Subtitle Char"/>
    <w:basedOn w:val="2538"/>
    <w:link w:val="2563"/>
    <w:uiPriority w:val="11"/>
    <w:rPr>
      <w:sz w:val="24"/>
      <w:szCs w:val="24"/>
    </w:rPr>
  </w:style>
  <w:style w:type="paragraph" w:styleId="2565">
    <w:name w:val="Quote"/>
    <w:basedOn w:val="2537"/>
    <w:next w:val="2537"/>
    <w:link w:val="2566"/>
    <w:uiPriority w:val="29"/>
    <w:qFormat/>
    <w:pPr>
      <w:ind w:left="720" w:right="720"/>
    </w:pPr>
    <w:rPr>
      <w:i/>
    </w:rPr>
  </w:style>
  <w:style w:type="character" w:styleId="2566">
    <w:name w:val="Quote Char"/>
    <w:link w:val="2565"/>
    <w:uiPriority w:val="29"/>
    <w:rPr>
      <w:i/>
    </w:rPr>
  </w:style>
  <w:style w:type="paragraph" w:styleId="2567">
    <w:name w:val="Intense Quote"/>
    <w:basedOn w:val="2537"/>
    <w:next w:val="2537"/>
    <w:link w:val="25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568">
    <w:name w:val="Intense Quote Char"/>
    <w:link w:val="2567"/>
    <w:uiPriority w:val="30"/>
    <w:rPr>
      <w:i/>
    </w:rPr>
  </w:style>
  <w:style w:type="paragraph" w:styleId="2569">
    <w:name w:val="Header"/>
    <w:basedOn w:val="2537"/>
    <w:link w:val="25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70">
    <w:name w:val="Header Char"/>
    <w:basedOn w:val="2538"/>
    <w:link w:val="2569"/>
    <w:uiPriority w:val="99"/>
  </w:style>
  <w:style w:type="paragraph" w:styleId="2571">
    <w:name w:val="Footer"/>
    <w:basedOn w:val="2537"/>
    <w:link w:val="25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72">
    <w:name w:val="Footer Char"/>
    <w:basedOn w:val="2538"/>
    <w:link w:val="2571"/>
    <w:uiPriority w:val="99"/>
  </w:style>
  <w:style w:type="paragraph" w:styleId="2573">
    <w:name w:val="Caption"/>
    <w:basedOn w:val="2537"/>
    <w:next w:val="25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574">
    <w:name w:val="Caption Char"/>
    <w:basedOn w:val="2573"/>
    <w:link w:val="2571"/>
    <w:uiPriority w:val="99"/>
  </w:style>
  <w:style w:type="table" w:styleId="2575">
    <w:name w:val="Table Grid"/>
    <w:basedOn w:val="25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76">
    <w:name w:val="Table Grid Light"/>
    <w:basedOn w:val="25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77">
    <w:name w:val="Plain Table 1"/>
    <w:basedOn w:val="25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78">
    <w:name w:val="Plain Table 2"/>
    <w:basedOn w:val="25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79">
    <w:name w:val="Plain Table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580">
    <w:name w:val="Plain Table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1">
    <w:name w:val="Plain Table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582">
    <w:name w:val="Grid Table 1 Light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3">
    <w:name w:val="Grid Table 1 Light 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4">
    <w:name w:val="Grid Table 1 Light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5">
    <w:name w:val="Grid Table 1 Light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6">
    <w:name w:val="Grid Table 1 Light 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7">
    <w:name w:val="Grid Table 1 Light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8">
    <w:name w:val="Grid Table 1 Light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9">
    <w:name w:val="Grid Table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0">
    <w:name w:val="Grid Table 2 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1">
    <w:name w:val="Grid Table 2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2">
    <w:name w:val="Grid Table 2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3">
    <w:name w:val="Grid Table 2 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4">
    <w:name w:val="Grid Table 2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5">
    <w:name w:val="Grid Table 2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6">
    <w:name w:val="Grid Table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7">
    <w:name w:val="Grid Table 3 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8">
    <w:name w:val="Grid Table 3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9">
    <w:name w:val="Grid Table 3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00">
    <w:name w:val="Grid Table 3 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01">
    <w:name w:val="Grid Table 3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02">
    <w:name w:val="Grid Table 3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03">
    <w:name w:val="Grid Table 4"/>
    <w:basedOn w:val="25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604">
    <w:name w:val="Grid Table 4 - Accent 1"/>
    <w:basedOn w:val="25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605">
    <w:name w:val="Grid Table 4 - Accent 2"/>
    <w:basedOn w:val="25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606">
    <w:name w:val="Grid Table 4 - Accent 3"/>
    <w:basedOn w:val="25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607">
    <w:name w:val="Grid Table 4 - Accent 4"/>
    <w:basedOn w:val="25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608">
    <w:name w:val="Grid Table 4 - Accent 5"/>
    <w:basedOn w:val="25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609">
    <w:name w:val="Grid Table 4 - Accent 6"/>
    <w:basedOn w:val="25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2610">
    <w:name w:val="Grid Table 5 Dark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2611">
    <w:name w:val="Grid Table 5 Dark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2612">
    <w:name w:val="Grid Table 5 Dark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2613">
    <w:name w:val="Grid Table 5 Dark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2614">
    <w:name w:val="Grid Table 5 Dark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2615">
    <w:name w:val="Grid Table 5 Dark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2616">
    <w:name w:val="Grid Table 5 Dark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2617">
    <w:name w:val="Grid Table 6 Colorful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2618">
    <w:name w:val="Grid Table 6 Colorful 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2619">
    <w:name w:val="Grid Table 6 Colorful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2620">
    <w:name w:val="Grid Table 6 Colorful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2621">
    <w:name w:val="Grid Table 6 Colorful 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2622">
    <w:name w:val="Grid Table 6 Colorful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623">
    <w:name w:val="Grid Table 6 Colorful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624">
    <w:name w:val="Grid Table 7 Colorful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5">
    <w:name w:val="Grid Table 7 Colorful 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6">
    <w:name w:val="Grid Table 7 Colorful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7">
    <w:name w:val="Grid Table 7 Colorful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8">
    <w:name w:val="Grid Table 7 Colorful 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9">
    <w:name w:val="Grid Table 7 Colorful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30">
    <w:name w:val="Grid Table 7 Colorful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31">
    <w:name w:val="List Table 1 Light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32">
    <w:name w:val="List Table 1 Light 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33">
    <w:name w:val="List Table 1 Light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34">
    <w:name w:val="List Table 1 Light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35">
    <w:name w:val="List Table 1 Light 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36">
    <w:name w:val="List Table 1 Light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37">
    <w:name w:val="List Table 1 Light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38">
    <w:name w:val="List Table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2639">
    <w:name w:val="List Table 2 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2640">
    <w:name w:val="List Table 2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2641">
    <w:name w:val="List Table 2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2642">
    <w:name w:val="List Table 2 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2643">
    <w:name w:val="List Table 2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2644">
    <w:name w:val="List Table 2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2645">
    <w:name w:val="List Table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6">
    <w:name w:val="List Table 3 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7">
    <w:name w:val="List Table 3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8">
    <w:name w:val="List Table 3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9">
    <w:name w:val="List Table 3 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50">
    <w:name w:val="List Table 3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51">
    <w:name w:val="List Table 3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52">
    <w:name w:val="List Table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53">
    <w:name w:val="List Table 4 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54">
    <w:name w:val="List Table 4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55">
    <w:name w:val="List Table 4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56">
    <w:name w:val="List Table 4 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57">
    <w:name w:val="List Table 4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58">
    <w:name w:val="List Table 4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59">
    <w:name w:val="List Table 5 Dark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60">
    <w:name w:val="List Table 5 Dark 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61">
    <w:name w:val="List Table 5 Dark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62">
    <w:name w:val="List Table 5 Dark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63">
    <w:name w:val="List Table 5 Dark 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64">
    <w:name w:val="List Table 5 Dark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65">
    <w:name w:val="List Table 5 Dark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666">
    <w:name w:val="List Table 6 Colorful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2667">
    <w:name w:val="List Table 6 Colorful 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2668">
    <w:name w:val="List Table 6 Colorful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2669">
    <w:name w:val="List Table 6 Colorful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2670">
    <w:name w:val="List Table 6 Colorful 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2671">
    <w:name w:val="List Table 6 Colorful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2672">
    <w:name w:val="List Table 6 Colorful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2673">
    <w:name w:val="List Table 7 Colorful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2674">
    <w:name w:val="List Table 7 Colorful 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2675">
    <w:name w:val="List Table 7 Colorful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2676">
    <w:name w:val="List Table 7 Colorful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2677">
    <w:name w:val="List Table 7 Colorful 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2678">
    <w:name w:val="List Table 7 Colorful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2679">
    <w:name w:val="List Table 7 Colorful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2680">
    <w:name w:val="Lined - Accent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81">
    <w:name w:val="Lined - Accent 1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82">
    <w:name w:val="Lined - Accent 2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83">
    <w:name w:val="Lined - Accent 3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84">
    <w:name w:val="Lined - Accent 4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85">
    <w:name w:val="Lined - Accent 5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86">
    <w:name w:val="Lined - Accent 6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87">
    <w:name w:val="Bordered &amp; Lined - Accent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88">
    <w:name w:val="Bordered &amp; Lined - Accent 1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89">
    <w:name w:val="Bordered &amp; Lined - Accent 2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90">
    <w:name w:val="Bordered &amp; Lined - Accent 3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91">
    <w:name w:val="Bordered &amp; Lined - Accent 4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92">
    <w:name w:val="Bordered &amp; Lined - Accent 5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93">
    <w:name w:val="Bordered &amp; Lined - Accent 6"/>
    <w:basedOn w:val="25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94">
    <w:name w:val="Bordered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2695">
    <w:name w:val="Bordered - Accent 1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2696">
    <w:name w:val="Bordered - Accent 2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2697">
    <w:name w:val="Bordered - Accent 3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2698">
    <w:name w:val="Bordered - Accent 4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2699">
    <w:name w:val="Bordered - Accent 5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2700">
    <w:name w:val="Bordered - Accent 6"/>
    <w:basedOn w:val="25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2701">
    <w:name w:val="Hyperlink"/>
    <w:uiPriority w:val="99"/>
    <w:unhideWhenUsed/>
    <w:rPr>
      <w:color w:val="0000ff" w:themeColor="hyperlink"/>
      <w:u w:val="single"/>
    </w:rPr>
  </w:style>
  <w:style w:type="paragraph" w:styleId="2702">
    <w:name w:val="footnote text"/>
    <w:basedOn w:val="2537"/>
    <w:link w:val="2703"/>
    <w:uiPriority w:val="99"/>
    <w:semiHidden/>
    <w:unhideWhenUsed/>
    <w:pPr>
      <w:spacing w:after="40" w:line="240" w:lineRule="auto"/>
    </w:pPr>
    <w:rPr>
      <w:sz w:val="18"/>
    </w:rPr>
  </w:style>
  <w:style w:type="character" w:styleId="2703">
    <w:name w:val="Footnote Text Char"/>
    <w:link w:val="2702"/>
    <w:uiPriority w:val="99"/>
    <w:rPr>
      <w:sz w:val="18"/>
    </w:rPr>
  </w:style>
  <w:style w:type="character" w:styleId="2704">
    <w:name w:val="footnote reference"/>
    <w:basedOn w:val="2538"/>
    <w:uiPriority w:val="99"/>
    <w:unhideWhenUsed/>
    <w:rPr>
      <w:vertAlign w:val="superscript"/>
    </w:rPr>
  </w:style>
  <w:style w:type="paragraph" w:styleId="2705">
    <w:name w:val="endnote text"/>
    <w:basedOn w:val="2537"/>
    <w:link w:val="2706"/>
    <w:uiPriority w:val="99"/>
    <w:semiHidden/>
    <w:unhideWhenUsed/>
    <w:pPr>
      <w:spacing w:after="0" w:line="240" w:lineRule="auto"/>
    </w:pPr>
    <w:rPr>
      <w:sz w:val="20"/>
    </w:rPr>
  </w:style>
  <w:style w:type="character" w:styleId="2706">
    <w:name w:val="Endnote Text Char"/>
    <w:link w:val="2705"/>
    <w:uiPriority w:val="99"/>
    <w:rPr>
      <w:sz w:val="20"/>
    </w:rPr>
  </w:style>
  <w:style w:type="character" w:styleId="2707">
    <w:name w:val="endnote reference"/>
    <w:basedOn w:val="2538"/>
    <w:uiPriority w:val="99"/>
    <w:semiHidden/>
    <w:unhideWhenUsed/>
    <w:rPr>
      <w:vertAlign w:val="superscript"/>
    </w:rPr>
  </w:style>
  <w:style w:type="paragraph" w:styleId="2708">
    <w:name w:val="toc 1"/>
    <w:basedOn w:val="2537"/>
    <w:next w:val="2537"/>
    <w:uiPriority w:val="39"/>
    <w:unhideWhenUsed/>
    <w:pPr>
      <w:ind w:left="0" w:right="0" w:firstLine="0"/>
      <w:spacing w:after="57"/>
    </w:pPr>
  </w:style>
  <w:style w:type="paragraph" w:styleId="2709">
    <w:name w:val="toc 2"/>
    <w:basedOn w:val="2537"/>
    <w:next w:val="2537"/>
    <w:uiPriority w:val="39"/>
    <w:unhideWhenUsed/>
    <w:pPr>
      <w:ind w:left="283" w:right="0" w:firstLine="0"/>
      <w:spacing w:after="57"/>
    </w:pPr>
  </w:style>
  <w:style w:type="paragraph" w:styleId="2710">
    <w:name w:val="toc 3"/>
    <w:basedOn w:val="2537"/>
    <w:next w:val="2537"/>
    <w:uiPriority w:val="39"/>
    <w:unhideWhenUsed/>
    <w:pPr>
      <w:ind w:left="567" w:right="0" w:firstLine="0"/>
      <w:spacing w:after="57"/>
    </w:pPr>
  </w:style>
  <w:style w:type="paragraph" w:styleId="2711">
    <w:name w:val="toc 4"/>
    <w:basedOn w:val="2537"/>
    <w:next w:val="2537"/>
    <w:uiPriority w:val="39"/>
    <w:unhideWhenUsed/>
    <w:pPr>
      <w:ind w:left="850" w:right="0" w:firstLine="0"/>
      <w:spacing w:after="57"/>
    </w:pPr>
  </w:style>
  <w:style w:type="paragraph" w:styleId="2712">
    <w:name w:val="toc 5"/>
    <w:basedOn w:val="2537"/>
    <w:next w:val="2537"/>
    <w:uiPriority w:val="39"/>
    <w:unhideWhenUsed/>
    <w:pPr>
      <w:ind w:left="1134" w:right="0" w:firstLine="0"/>
      <w:spacing w:after="57"/>
    </w:pPr>
  </w:style>
  <w:style w:type="paragraph" w:styleId="2713">
    <w:name w:val="toc 6"/>
    <w:basedOn w:val="2537"/>
    <w:next w:val="2537"/>
    <w:uiPriority w:val="39"/>
    <w:unhideWhenUsed/>
    <w:pPr>
      <w:ind w:left="1417" w:right="0" w:firstLine="0"/>
      <w:spacing w:after="57"/>
    </w:pPr>
  </w:style>
  <w:style w:type="paragraph" w:styleId="2714">
    <w:name w:val="toc 7"/>
    <w:basedOn w:val="2537"/>
    <w:next w:val="2537"/>
    <w:uiPriority w:val="39"/>
    <w:unhideWhenUsed/>
    <w:pPr>
      <w:ind w:left="1701" w:right="0" w:firstLine="0"/>
      <w:spacing w:after="57"/>
    </w:pPr>
  </w:style>
  <w:style w:type="paragraph" w:styleId="2715">
    <w:name w:val="toc 8"/>
    <w:basedOn w:val="2537"/>
    <w:next w:val="2537"/>
    <w:uiPriority w:val="39"/>
    <w:unhideWhenUsed/>
    <w:pPr>
      <w:ind w:left="1984" w:right="0" w:firstLine="0"/>
      <w:spacing w:after="57"/>
    </w:pPr>
  </w:style>
  <w:style w:type="paragraph" w:styleId="2716">
    <w:name w:val="toc 9"/>
    <w:basedOn w:val="2537"/>
    <w:next w:val="2537"/>
    <w:uiPriority w:val="39"/>
    <w:unhideWhenUsed/>
    <w:pPr>
      <w:ind w:left="2268" w:right="0" w:firstLine="0"/>
      <w:spacing w:after="57"/>
    </w:pPr>
  </w:style>
  <w:style w:type="paragraph" w:styleId="2717">
    <w:name w:val="TOC Heading"/>
    <w:uiPriority w:val="39"/>
    <w:unhideWhenUsed/>
  </w:style>
  <w:style w:type="paragraph" w:styleId="2718">
    <w:name w:val="table of figures"/>
    <w:basedOn w:val="2537"/>
    <w:next w:val="2537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DocSecurity>0</DocSecurity>
  <HyperlinksChanged>false</HyperlinksChanged>
  <ScaleCrop>false</ScaleCrop>
  <SharedDoc>false</SharedDoc>
  <Template>Papel_timbrado_SCpar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comissão de licitação</dc:title>
  <dc:creator>Visto jurídico</dc:creator>
  <cp:lastModifiedBy>Giovan Monteiro Albino</cp:lastModifiedBy>
  <cp:revision>259</cp:revision>
  <dcterms:created xsi:type="dcterms:W3CDTF">2020-06-26T13:32:00Z</dcterms:created>
  <dcterms:modified xsi:type="dcterms:W3CDTF">2026-02-27T13:26:23Z</dcterms:modified>
  <cp:version>786432</cp:version>
</cp:coreProperties>
</file>