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3A" w:rsidRPr="00ED577C" w:rsidRDefault="006C6A44" w:rsidP="00684C44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B36699">
        <w:rPr>
          <w:rFonts w:ascii="Arial" w:hAnsi="Arial" w:cs="Arial"/>
          <w:b/>
          <w:caps/>
          <w:sz w:val="20"/>
          <w:szCs w:val="20"/>
        </w:rPr>
        <w:t>ANEXO II</w:t>
      </w:r>
      <w:r w:rsidR="00785A9A">
        <w:rPr>
          <w:rFonts w:ascii="Arial" w:hAnsi="Arial" w:cs="Arial"/>
          <w:b/>
          <w:caps/>
          <w:sz w:val="20"/>
          <w:szCs w:val="20"/>
        </w:rPr>
        <w:t xml:space="preserve"> - A</w:t>
      </w:r>
    </w:p>
    <w:p w:rsidR="00674B3A" w:rsidRPr="00252B50" w:rsidRDefault="00674B3A" w:rsidP="001A6C58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ED577C">
        <w:rPr>
          <w:rFonts w:ascii="Arial" w:hAnsi="Arial" w:cs="Arial"/>
          <w:b/>
          <w:sz w:val="20"/>
          <w:szCs w:val="20"/>
        </w:rPr>
        <w:t>MODELO DE PROPOSTA DE PREÇO</w:t>
      </w:r>
      <w:r w:rsidR="00785A9A">
        <w:rPr>
          <w:rFonts w:ascii="Arial" w:hAnsi="Arial" w:cs="Arial"/>
          <w:b/>
          <w:sz w:val="20"/>
          <w:szCs w:val="20"/>
        </w:rPr>
        <w:t xml:space="preserve"> LOTE I</w:t>
      </w:r>
    </w:p>
    <w:p w:rsidR="001A6C58" w:rsidRDefault="001A6C58" w:rsidP="00674B3A">
      <w:pPr>
        <w:spacing w:before="120" w:after="120" w:line="240" w:lineRule="auto"/>
        <w:jc w:val="both"/>
        <w:rPr>
          <w:rFonts w:ascii="Arial" w:hAnsi="Arial"/>
          <w:sz w:val="20"/>
        </w:rPr>
      </w:pPr>
    </w:p>
    <w:p w:rsidR="00674B3A" w:rsidRDefault="00674B3A" w:rsidP="00674B3A">
      <w:pPr>
        <w:spacing w:before="120" w:after="120" w:line="240" w:lineRule="auto"/>
        <w:jc w:val="both"/>
        <w:rPr>
          <w:rFonts w:ascii="Arial" w:hAnsi="Arial"/>
          <w:sz w:val="20"/>
        </w:rPr>
      </w:pPr>
      <w:r w:rsidRPr="003D6717">
        <w:rPr>
          <w:rFonts w:ascii="Arial" w:hAnsi="Arial"/>
          <w:sz w:val="20"/>
        </w:rPr>
        <w:t xml:space="preserve">Prezados Senhores: </w:t>
      </w:r>
    </w:p>
    <w:p w:rsidR="00674B3A" w:rsidRPr="003D6717" w:rsidRDefault="00674B3A" w:rsidP="00674B3A">
      <w:pPr>
        <w:spacing w:before="120" w:after="120" w:line="240" w:lineRule="auto"/>
        <w:jc w:val="both"/>
        <w:rPr>
          <w:rFonts w:ascii="Arial" w:hAnsi="Arial"/>
          <w:sz w:val="20"/>
        </w:rPr>
      </w:pPr>
    </w:p>
    <w:p w:rsidR="00674B3A" w:rsidRDefault="00214F47" w:rsidP="00214F47">
      <w:pPr>
        <w:spacing w:before="120" w:after="12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1 - </w:t>
      </w:r>
      <w:r w:rsidR="00674B3A" w:rsidRPr="000E5F8F">
        <w:rPr>
          <w:rFonts w:ascii="Arial" w:hAnsi="Arial"/>
          <w:sz w:val="20"/>
        </w:rPr>
        <w:t>De acordo com o estabelecido no instrumento convocatório da Licitação em epígrafe, informamos nossa proposta:</w:t>
      </w:r>
    </w:p>
    <w:tbl>
      <w:tblPr>
        <w:tblW w:w="1090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46"/>
        <w:gridCol w:w="2176"/>
        <w:gridCol w:w="1417"/>
        <w:gridCol w:w="1418"/>
        <w:gridCol w:w="1120"/>
        <w:gridCol w:w="192"/>
        <w:gridCol w:w="129"/>
        <w:gridCol w:w="571"/>
        <w:gridCol w:w="1452"/>
        <w:gridCol w:w="1030"/>
        <w:gridCol w:w="146"/>
        <w:gridCol w:w="160"/>
        <w:gridCol w:w="146"/>
      </w:tblGrid>
      <w:tr w:rsidR="00D430F2" w:rsidRPr="00E0280B" w:rsidTr="00D430F2">
        <w:trPr>
          <w:gridAfter w:val="4"/>
          <w:wAfter w:w="1482" w:type="dxa"/>
          <w:trHeight w:val="360"/>
        </w:trPr>
        <w:tc>
          <w:tcPr>
            <w:tcW w:w="94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 xml:space="preserve">LOTE </w:t>
            </w:r>
            <w:proofErr w:type="gramStart"/>
            <w:r w:rsidRPr="00E0280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  <w:proofErr w:type="gramEnd"/>
          </w:p>
        </w:tc>
      </w:tr>
      <w:tr w:rsidR="00D430F2" w:rsidRPr="00E0280B" w:rsidTr="00D430F2">
        <w:trPr>
          <w:gridAfter w:val="4"/>
          <w:wAfter w:w="1482" w:type="dxa"/>
          <w:trHeight w:val="288"/>
        </w:trPr>
        <w:tc>
          <w:tcPr>
            <w:tcW w:w="94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F2" w:rsidRPr="00466550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Manutenção veicular corretiva e preventiva - FORD</w:t>
            </w:r>
          </w:p>
        </w:tc>
      </w:tr>
      <w:tr w:rsidR="00D430F2" w:rsidRPr="00E0280B" w:rsidTr="00D430F2">
        <w:trPr>
          <w:gridAfter w:val="4"/>
          <w:wAfter w:w="1482" w:type="dxa"/>
          <w:trHeight w:val="288"/>
        </w:trPr>
        <w:tc>
          <w:tcPr>
            <w:tcW w:w="3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466550" w:rsidRDefault="00D430F2" w:rsidP="00D430F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Item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F2" w:rsidRPr="00466550" w:rsidRDefault="00D430F2" w:rsidP="00D430F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Placa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F2" w:rsidRPr="00466550" w:rsidRDefault="00D430F2" w:rsidP="00D430F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Veículo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F2" w:rsidRPr="00466550" w:rsidRDefault="00D430F2" w:rsidP="00D430F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Fabricação / Modelo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F2" w:rsidRPr="00466550" w:rsidRDefault="00D430F2" w:rsidP="00D430F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Cor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F2" w:rsidRPr="00466550" w:rsidRDefault="00D430F2" w:rsidP="00D430F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Combustível</w:t>
            </w:r>
          </w:p>
        </w:tc>
      </w:tr>
      <w:tr w:rsidR="00D430F2" w:rsidRPr="00E0280B" w:rsidTr="00D430F2">
        <w:trPr>
          <w:gridAfter w:val="4"/>
          <w:wAfter w:w="1482" w:type="dxa"/>
          <w:trHeight w:val="288"/>
        </w:trPr>
        <w:tc>
          <w:tcPr>
            <w:tcW w:w="3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466550" w:rsidRDefault="00D430F2" w:rsidP="00D430F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proofErr w:type="gramStart"/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F2" w:rsidRPr="00466550" w:rsidRDefault="00D430F2" w:rsidP="00D430F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QHQ-5140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F2" w:rsidRPr="00466550" w:rsidRDefault="00D430F2" w:rsidP="00D430F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 xml:space="preserve">FOCUS SE AT </w:t>
            </w:r>
            <w:proofErr w:type="gramStart"/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F2" w:rsidRPr="00466550" w:rsidRDefault="00D430F2" w:rsidP="00D430F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2015-2016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F2" w:rsidRPr="00466550" w:rsidRDefault="00D430F2" w:rsidP="00D430F2">
            <w:pPr>
              <w:spacing w:after="0" w:line="240" w:lineRule="auto"/>
              <w:ind w:left="-347" w:firstLine="333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Prata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F2" w:rsidRPr="00466550" w:rsidRDefault="00D430F2" w:rsidP="00D430F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Comum</w:t>
            </w:r>
          </w:p>
        </w:tc>
      </w:tr>
      <w:tr w:rsidR="00D430F2" w:rsidRPr="00E0280B" w:rsidTr="00D430F2">
        <w:trPr>
          <w:gridAfter w:val="4"/>
          <w:wAfter w:w="1482" w:type="dxa"/>
          <w:trHeight w:val="288"/>
        </w:trPr>
        <w:tc>
          <w:tcPr>
            <w:tcW w:w="94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PEÇAS</w:t>
            </w:r>
          </w:p>
        </w:tc>
      </w:tr>
      <w:tr w:rsidR="00D430F2" w:rsidRPr="00E0280B" w:rsidTr="00D430F2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D430F2" w:rsidP="00D430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Subitem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F2" w:rsidRPr="00E0280B" w:rsidRDefault="00D430F2" w:rsidP="00D430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F2" w:rsidRDefault="00D430F2" w:rsidP="008173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Quantidade</w:t>
            </w:r>
          </w:p>
          <w:p w:rsidR="00D430F2" w:rsidRPr="00E0280B" w:rsidRDefault="00D430F2" w:rsidP="008173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Anual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F2" w:rsidRPr="00E0280B" w:rsidRDefault="00D430F2" w:rsidP="008173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D430F2" w:rsidP="00685FA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Valor Unitário (R$)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D430F2" w:rsidP="00685FA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Valor Total (R$)</w:t>
            </w: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BD0F3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Aditivo radiador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BD0F3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Amortecedor dianteiro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67075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Amortecedor traseiro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Articulador de direção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Bieleta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estabilizador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Bobina de ignição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1.7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Bomba d'água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1.8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Bomba de combustível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1.9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Bucha estabilizador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1.10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Coifa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homocinetica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1.11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Correia auxiliar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1.12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amortecedor dianteiro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1.13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amortecedor traseiro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1.14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Coxim cambio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1.15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motor direito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1.16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motor esquerdo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1.17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Cubo rolamento traseiro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1.18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Disco freio dianteiro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1.19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Disco freio traseiro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1.20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cabine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1.21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Filtro cabine </w:t>
            </w: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Cambio</w:t>
            </w:r>
            <w:proofErr w:type="gram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Automático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1.22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ar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1.23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combustível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1.24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óleo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lastRenderedPageBreak/>
              <w:t>1.25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Fluído D/H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67"/>
        </w:trPr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Fluido de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Dot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1.27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Jogo de vela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1.28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batente e coifa dianteira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1.29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batente e coifa traseira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1.30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reparo bicos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1.31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reparo TBI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1.32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h1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1.33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H11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1.34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H7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1.35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Mangueira inferior radiador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1.36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Mangueira superior radiador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1.37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Óleo 5W30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1.38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óleo</w:t>
            </w:r>
            <w:proofErr w:type="gram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Cambio Automático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1.39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Palheta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parabrisa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1.40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Pastilha freio dianteiro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1.41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Pastilha freio traseiro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1.42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Pivô suspensão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1.43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Pneu 215/50 R17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1.44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Sensor ABS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1.45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Sensor Sonda Lambida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1.46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Tensor correia</w:t>
            </w:r>
            <w:proofErr w:type="gram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auxiliar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1.47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Terminal de direção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1.48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Válvula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Termostatica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D430F2" w:rsidP="000B1E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Mão de obra</w:t>
            </w: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1.49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Balanceamento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1.50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Geometria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1.51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Limpeza D/H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1.52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Limpeza TBI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1.53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arrefecimento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1.54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correias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1.55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coxins motor e câmbio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1.56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Serviço elétrica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1.57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1.58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1.59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injeção eletrônica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1.60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montagem de pneus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1.61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scanner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1.62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suspensão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lastRenderedPageBreak/>
              <w:t>1.63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suspensão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1.64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troca de óleo cambio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D430F2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F2" w:rsidRPr="00E0280B" w:rsidRDefault="00863EA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1.65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troca de óleo motor e filtros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30F2" w:rsidRPr="00E0280B" w:rsidRDefault="00D430F2" w:rsidP="00785A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582"/>
        </w:trPr>
        <w:tc>
          <w:tcPr>
            <w:tcW w:w="79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5E" w:rsidRPr="00E0280B" w:rsidRDefault="003F455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430F2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 xml:space="preserve">VALOR ITEM I - FOCUS SE AT </w:t>
            </w:r>
            <w:proofErr w:type="gramStart"/>
            <w:r w:rsidRPr="00D430F2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>2</w:t>
            </w:r>
            <w:proofErr w:type="gramEnd"/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trHeight w:val="288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55E" w:rsidRPr="00E0280B" w:rsidRDefault="003F455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trHeight w:val="288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55E" w:rsidRPr="00E0280B" w:rsidRDefault="003F455E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5E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3F455E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360"/>
        </w:trPr>
        <w:tc>
          <w:tcPr>
            <w:tcW w:w="9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3F455E" w:rsidP="000B1E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LOTE</w:t>
            </w:r>
            <w:proofErr w:type="gramStart"/>
            <w:r w:rsidRPr="00E0280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E0280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466550" w:rsidRDefault="003F455E" w:rsidP="000B1E2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Manutenção veicular corretiva e preventiva - FORD</w:t>
            </w: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3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466550" w:rsidRDefault="003F455E" w:rsidP="000B1E2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Item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466550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Placa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466550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Veículo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466550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Fabricação / Modelo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466550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Cor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466550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Combustível</w:t>
            </w: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3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466550" w:rsidRDefault="003F455E" w:rsidP="000B1E2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466550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QHQ-4290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466550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proofErr w:type="gramStart"/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Ka</w:t>
            </w:r>
            <w:proofErr w:type="gramEnd"/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 xml:space="preserve"> SE 1.5 SD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466550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2015-2016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466550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Prata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466550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Comum</w:t>
            </w: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3F455E" w:rsidP="000B1E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Peças</w:t>
            </w: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3F455E" w:rsidP="000B1E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Subitem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Quantidade anual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Unidade(s)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Valor Unitário (R$)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Valor Total (R$)</w:t>
            </w: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Aditivo radiador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Amortecedor dianteiro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Amortecedor traseiro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Articulador de direção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Atuador embreagem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Bandeja dianteira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2.7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Bieleta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estabilizador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2.8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Bobina de ignição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Bomba d'água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2.10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Bomba de combustível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Carcaça válvula termostática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2.12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Cilindro freio roda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2.13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Coifa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homocinetica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2.14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Correia auxiliar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2.15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Coxim cambio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2.16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motor LD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2.17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motor 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2.18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Cubo rolamento traseiro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cabine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2.20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combustível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2.22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óleo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2.23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Fluído D/H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2.24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Fluido de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Dot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2.25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Jogo cabos de vela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lastRenderedPageBreak/>
              <w:t>2.26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Jogo de vela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2.27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Junta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homocinética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2.28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Kit batente e coifa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Kit batente e coifa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2.30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correia dentada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embreagem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2.32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reparo bicos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2.33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reparo TBI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2.34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farol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2.35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freio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sinaleira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2.37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Mangueira radiador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2.38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Óleo 5W30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Óleo câmbio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2.40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Palheta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Pastilha freio dianteiro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2.42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Patim de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2.43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Pivô suspensão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2.44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Pneu 175/65 R14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2.45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Rolamento roda dianteira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2.46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Sonda lambida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2.47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Tambor de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2.48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Tensor correia</w:t>
            </w:r>
            <w:proofErr w:type="gram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auxiliar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Terminal de direção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3F455E">
        <w:trPr>
          <w:gridAfter w:val="4"/>
          <w:wAfter w:w="1482" w:type="dxa"/>
          <w:trHeight w:val="288"/>
        </w:trPr>
        <w:tc>
          <w:tcPr>
            <w:tcW w:w="9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67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3F455E">
        <w:trPr>
          <w:gridAfter w:val="4"/>
          <w:wAfter w:w="1482" w:type="dxa"/>
          <w:trHeight w:val="288"/>
        </w:trPr>
        <w:tc>
          <w:tcPr>
            <w:tcW w:w="9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6707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Mão de obra</w:t>
            </w: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2.50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Balanceamento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Geometria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2.52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Limpeza D/H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2.53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arrefecimento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2.54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correias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2.55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Serviço elétrica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2.56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2.57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2.58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injeção eletrônica e falhas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montagem de pneus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2.60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scanner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suspensão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2.62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suspensão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0B1E2D">
        <w:trPr>
          <w:gridAfter w:val="4"/>
          <w:wAfter w:w="1482" w:type="dxa"/>
          <w:trHeight w:val="28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E0280B" w:rsidRDefault="001E00D5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2.63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troca de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oleo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e filtros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D430F2">
        <w:trPr>
          <w:gridAfter w:val="4"/>
          <w:wAfter w:w="1482" w:type="dxa"/>
          <w:trHeight w:val="583"/>
        </w:trPr>
        <w:tc>
          <w:tcPr>
            <w:tcW w:w="7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D430F2" w:rsidRDefault="003F455E" w:rsidP="003F45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</w:pPr>
            <w:r w:rsidRPr="00D430F2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 xml:space="preserve">VALOR ITEM II - </w:t>
            </w:r>
            <w:proofErr w:type="gramStart"/>
            <w:r w:rsidRPr="00D430F2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>Ka</w:t>
            </w:r>
            <w:proofErr w:type="gramEnd"/>
            <w:r w:rsidRPr="00D430F2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 xml:space="preserve"> SE 1.5 SD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3F455E" w:rsidRPr="00E0280B" w:rsidTr="00D430F2">
        <w:trPr>
          <w:gridAfter w:val="4"/>
          <w:wAfter w:w="1482" w:type="dxa"/>
          <w:trHeight w:val="583"/>
        </w:trPr>
        <w:tc>
          <w:tcPr>
            <w:tcW w:w="7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E" w:rsidRPr="00D430F2" w:rsidRDefault="003F455E" w:rsidP="003F45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t-BR"/>
              </w:rPr>
            </w:pPr>
            <w:r w:rsidRPr="00D430F2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lastRenderedPageBreak/>
              <w:t>VALOR TOTAL - LOTE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5E" w:rsidRPr="00E0280B" w:rsidRDefault="003F455E" w:rsidP="003F45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</w:tbl>
    <w:p w:rsidR="00D430F2" w:rsidRDefault="00D430F2" w:rsidP="00674B3A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674B3A" w:rsidRPr="00751B1F" w:rsidRDefault="00214F47" w:rsidP="00674B3A">
      <w:pPr>
        <w:ind w:right="-1"/>
        <w:jc w:val="both"/>
        <w:rPr>
          <w:rFonts w:ascii="Times New Roman" w:hAnsi="Times New Roman"/>
          <w:b/>
          <w:sz w:val="16"/>
          <w:szCs w:val="16"/>
        </w:rPr>
      </w:pPr>
      <w:r w:rsidRPr="00751B1F">
        <w:rPr>
          <w:rFonts w:ascii="Arial" w:hAnsi="Arial" w:cs="Arial"/>
          <w:sz w:val="20"/>
          <w:szCs w:val="20"/>
        </w:rPr>
        <w:t>*</w:t>
      </w:r>
      <w:r w:rsidR="00674B3A" w:rsidRPr="00751B1F">
        <w:rPr>
          <w:rFonts w:ascii="Arial" w:hAnsi="Arial" w:cs="Arial"/>
          <w:sz w:val="20"/>
          <w:szCs w:val="20"/>
        </w:rPr>
        <w:t>Os quantitativos</w:t>
      </w:r>
      <w:r w:rsidR="00674B3A" w:rsidRPr="00751B1F">
        <w:rPr>
          <w:rFonts w:ascii="Times New Roman" w:hAnsi="Times New Roman"/>
          <w:b/>
          <w:sz w:val="16"/>
          <w:szCs w:val="16"/>
        </w:rPr>
        <w:t xml:space="preserve"> </w:t>
      </w:r>
      <w:r w:rsidR="00674B3A" w:rsidRPr="00751B1F">
        <w:rPr>
          <w:rFonts w:ascii="Arial" w:hAnsi="Arial" w:cs="Arial"/>
          <w:sz w:val="20"/>
          <w:szCs w:val="20"/>
        </w:rPr>
        <w:t>não geram a obrigação da contratação do montante total estimado, sendo que a contratação dos serviços será de acordo com a demanda, a critério da Contratante</w:t>
      </w:r>
      <w:r w:rsidRPr="00751B1F">
        <w:rPr>
          <w:rFonts w:ascii="Arial" w:hAnsi="Arial" w:cs="Arial"/>
          <w:sz w:val="20"/>
          <w:szCs w:val="20"/>
        </w:rPr>
        <w:t>.</w:t>
      </w:r>
    </w:p>
    <w:p w:rsidR="00674B3A" w:rsidRPr="008833EB" w:rsidRDefault="00674B3A" w:rsidP="004025C5">
      <w:pPr>
        <w:autoSpaceDE w:val="0"/>
        <w:autoSpaceDN w:val="0"/>
        <w:adjustRightInd w:val="0"/>
        <w:spacing w:before="240" w:after="120"/>
        <w:rPr>
          <w:rFonts w:ascii="Arial" w:hAnsi="Arial" w:cs="Arial"/>
          <w:color w:val="000000"/>
          <w:sz w:val="20"/>
          <w:szCs w:val="20"/>
          <w:lang w:eastAsia="pt-BR"/>
        </w:rPr>
      </w:pPr>
      <w:r w:rsidRPr="008833EB">
        <w:rPr>
          <w:rFonts w:ascii="Arial" w:hAnsi="Arial" w:cs="Arial"/>
          <w:color w:val="000000"/>
          <w:sz w:val="20"/>
          <w:szCs w:val="20"/>
          <w:lang w:eastAsia="pt-BR"/>
        </w:rPr>
        <w:t xml:space="preserve">2 - No caso de adjudicação do contrato, o representante da nossa empresa que assinará o contrato será o </w:t>
      </w:r>
      <w:proofErr w:type="gramStart"/>
      <w:r w:rsidRPr="008833EB">
        <w:rPr>
          <w:rFonts w:ascii="Arial" w:hAnsi="Arial" w:cs="Arial"/>
          <w:color w:val="000000"/>
          <w:sz w:val="20"/>
          <w:szCs w:val="20"/>
          <w:lang w:eastAsia="pt-BR"/>
        </w:rPr>
        <w:t>Sr.</w:t>
      </w:r>
      <w:proofErr w:type="gramEnd"/>
      <w:r w:rsidRPr="008833EB">
        <w:rPr>
          <w:rFonts w:ascii="Arial" w:hAnsi="Arial" w:cs="Arial"/>
          <w:color w:val="000000"/>
          <w:sz w:val="20"/>
          <w:szCs w:val="20"/>
          <w:lang w:eastAsia="pt-BR"/>
        </w:rPr>
        <w:t>(a.) _______________________________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_____</w:t>
      </w:r>
      <w:r w:rsidRPr="008833EB">
        <w:rPr>
          <w:rFonts w:ascii="Arial" w:hAnsi="Arial" w:cs="Arial"/>
          <w:color w:val="000000"/>
          <w:sz w:val="20"/>
          <w:szCs w:val="20"/>
          <w:lang w:eastAsia="pt-BR"/>
        </w:rPr>
        <w:t xml:space="preserve">_____ qualificação _________________________ (Gerente/Sócio/Proprietário). </w:t>
      </w:r>
    </w:p>
    <w:p w:rsidR="00674B3A" w:rsidRPr="008833EB" w:rsidRDefault="00674B3A" w:rsidP="004025C5">
      <w:pPr>
        <w:autoSpaceDE w:val="0"/>
        <w:autoSpaceDN w:val="0"/>
        <w:adjustRightInd w:val="0"/>
        <w:spacing w:before="240" w:after="120"/>
        <w:rPr>
          <w:rFonts w:ascii="Arial" w:hAnsi="Arial" w:cs="Arial"/>
          <w:color w:val="000000"/>
          <w:sz w:val="20"/>
          <w:szCs w:val="20"/>
          <w:lang w:eastAsia="pt-BR"/>
        </w:rPr>
      </w:pPr>
      <w:r w:rsidRPr="008833EB">
        <w:rPr>
          <w:rFonts w:ascii="Arial" w:hAnsi="Arial" w:cs="Arial"/>
          <w:color w:val="000000"/>
          <w:sz w:val="20"/>
          <w:szCs w:val="20"/>
          <w:lang w:eastAsia="pt-BR"/>
        </w:rPr>
        <w:t xml:space="preserve">3 - Prazo de Validade da Proposta: ___________ dias. (Prazo por extenso). </w:t>
      </w:r>
    </w:p>
    <w:p w:rsidR="00674B3A" w:rsidRDefault="00674B3A" w:rsidP="004025C5">
      <w:pPr>
        <w:spacing w:before="240" w:after="120"/>
        <w:jc w:val="both"/>
        <w:rPr>
          <w:rFonts w:ascii="Arial" w:hAnsi="Arial" w:cs="Arial"/>
          <w:color w:val="000000"/>
          <w:sz w:val="20"/>
          <w:szCs w:val="20"/>
          <w:lang w:eastAsia="pt-BR"/>
        </w:rPr>
      </w:pPr>
      <w:r w:rsidRPr="008833EB">
        <w:rPr>
          <w:rFonts w:ascii="Arial" w:hAnsi="Arial" w:cs="Arial"/>
          <w:color w:val="000000"/>
          <w:sz w:val="20"/>
          <w:szCs w:val="20"/>
          <w:lang w:eastAsia="pt-BR"/>
        </w:rPr>
        <w:t>4 - Os preços contidos nesta proposta incluem todos os custos e despesas, tais como: custos diretos e indiretos, tributos incidentes, taxa de administração, materiais, serviços, encargos sociais, trabalhistas, seguros, frete, embalagens, lucro e outros necessários ao cumprimento integral d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o objeto do Edital</w:t>
      </w:r>
      <w:r w:rsidR="00C5175D" w:rsidRPr="00C5175D">
        <w:rPr>
          <w:rFonts w:ascii="Arial" w:hAnsi="Arial" w:cs="Arial"/>
          <w:color w:val="000000"/>
          <w:sz w:val="20"/>
          <w:szCs w:val="20"/>
          <w:lang w:eastAsia="pt-BR"/>
        </w:rPr>
        <w:t xml:space="preserve"> de </w:t>
      </w:r>
      <w:r w:rsidR="00C5175D">
        <w:rPr>
          <w:rFonts w:ascii="Arial" w:hAnsi="Arial" w:cs="Arial"/>
          <w:color w:val="000000"/>
          <w:sz w:val="20"/>
          <w:szCs w:val="20"/>
          <w:lang w:eastAsia="pt-BR"/>
        </w:rPr>
        <w:t>P</w:t>
      </w:r>
      <w:r w:rsidR="00C5175D">
        <w:rPr>
          <w:rFonts w:ascii="Arial" w:hAnsi="Arial" w:cs="Arial"/>
          <w:color w:val="000000"/>
          <w:sz w:val="20"/>
          <w:szCs w:val="20"/>
        </w:rPr>
        <w:t xml:space="preserve">regão </w:t>
      </w:r>
      <w:r w:rsidR="00E01B5C">
        <w:rPr>
          <w:rFonts w:ascii="Arial" w:hAnsi="Arial" w:cs="Arial"/>
          <w:color w:val="000000"/>
          <w:sz w:val="20"/>
        </w:rPr>
        <w:t>Eletrônico</w:t>
      </w:r>
      <w:r w:rsidR="00E01B5C">
        <w:rPr>
          <w:rFonts w:ascii="Arial" w:hAnsi="Arial" w:cs="Arial"/>
          <w:sz w:val="20"/>
          <w:szCs w:val="20"/>
        </w:rPr>
        <w:t xml:space="preserve"> </w:t>
      </w:r>
      <w:r w:rsidR="00C5175D">
        <w:rPr>
          <w:rFonts w:ascii="Arial" w:hAnsi="Arial" w:cs="Arial"/>
          <w:sz w:val="20"/>
          <w:szCs w:val="20"/>
        </w:rPr>
        <w:t xml:space="preserve">nº </w:t>
      </w:r>
      <w:r w:rsidR="008E7FE8">
        <w:rPr>
          <w:rFonts w:ascii="Arial" w:hAnsi="Arial" w:cs="Arial"/>
          <w:color w:val="000000"/>
          <w:sz w:val="20"/>
          <w:szCs w:val="20"/>
          <w:lang w:eastAsia="pt-BR"/>
        </w:rPr>
        <w:t>022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/20</w:t>
      </w:r>
      <w:r w:rsidR="008E7FE8">
        <w:rPr>
          <w:rFonts w:ascii="Arial" w:hAnsi="Arial" w:cs="Arial"/>
          <w:color w:val="000000"/>
          <w:sz w:val="20"/>
          <w:szCs w:val="20"/>
          <w:lang w:eastAsia="pt-BR"/>
        </w:rPr>
        <w:t>22</w:t>
      </w:r>
      <w:r w:rsidRPr="008833EB">
        <w:rPr>
          <w:rFonts w:ascii="Arial" w:hAnsi="Arial" w:cs="Arial"/>
          <w:color w:val="000000"/>
          <w:sz w:val="20"/>
          <w:szCs w:val="20"/>
          <w:lang w:eastAsia="pt-BR"/>
        </w:rPr>
        <w:t xml:space="preserve"> e seus Anexos.</w:t>
      </w:r>
    </w:p>
    <w:p w:rsidR="00674B3A" w:rsidRDefault="00674B3A" w:rsidP="00674B3A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D577C">
        <w:rPr>
          <w:rFonts w:ascii="Arial" w:hAnsi="Arial" w:cs="Arial"/>
          <w:sz w:val="20"/>
          <w:szCs w:val="20"/>
        </w:rPr>
        <w:t>Obs.: Esta proposta deverá ser preenchida em papel timbrado da empresa e assinada pelo(s) seu(s) representante(s) legal (is) ou procurado devidamente habilitado.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674B3A" w:rsidRPr="00004A15" w:rsidTr="00A737A1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674B3A" w:rsidRPr="00004A15" w:rsidTr="00A737A1">
        <w:trPr>
          <w:trHeight w:val="23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4B3A" w:rsidRPr="00004A15" w:rsidTr="00A737A1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CNPJ N</w:t>
            </w:r>
            <w:r w:rsidRPr="00004A1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674B3A" w:rsidRPr="00004A15" w:rsidTr="00A737A1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4B3A" w:rsidRPr="00004A15" w:rsidTr="00A737A1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UF</w:t>
            </w:r>
          </w:p>
        </w:tc>
      </w:tr>
      <w:tr w:rsidR="00674B3A" w:rsidRPr="00004A15" w:rsidTr="00A737A1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4B3A" w:rsidRPr="00004A15" w:rsidTr="00A737A1">
        <w:trPr>
          <w:trHeight w:val="230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674B3A" w:rsidRPr="00004A15" w:rsidTr="00A737A1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4B3A" w:rsidRPr="00004A15" w:rsidTr="00A737A1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674B3A" w:rsidRPr="00004A15" w:rsidRDefault="00674B3A" w:rsidP="00A737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A15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674B3A" w:rsidRPr="00004A15" w:rsidTr="00A737A1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B3A" w:rsidRPr="00004A15" w:rsidRDefault="00674B3A" w:rsidP="00A737A1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4B3A" w:rsidRPr="00ED577C" w:rsidRDefault="00674B3A" w:rsidP="00674B3A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D577C">
        <w:rPr>
          <w:rFonts w:ascii="Arial" w:hAnsi="Arial" w:cs="Arial"/>
          <w:sz w:val="20"/>
          <w:szCs w:val="20"/>
        </w:rPr>
        <w:t>Local e data:</w:t>
      </w:r>
    </w:p>
    <w:p w:rsidR="00B4463C" w:rsidRDefault="00B4463C" w:rsidP="00B4463C">
      <w:pPr>
        <w:spacing w:before="120" w:after="120"/>
        <w:rPr>
          <w:rFonts w:ascii="Arial" w:hAnsi="Arial" w:cs="Arial"/>
          <w:sz w:val="20"/>
        </w:rPr>
      </w:pPr>
    </w:p>
    <w:p w:rsidR="00B4463C" w:rsidRPr="00C33D1A" w:rsidRDefault="00B4463C" w:rsidP="00B4463C">
      <w:pPr>
        <w:spacing w:before="120" w:after="120"/>
        <w:rPr>
          <w:rFonts w:ascii="Arial" w:hAnsi="Arial" w:cs="Arial"/>
          <w:sz w:val="20"/>
        </w:rPr>
      </w:pPr>
      <w:r w:rsidRPr="00C33D1A">
        <w:rPr>
          <w:rFonts w:ascii="Arial" w:hAnsi="Arial" w:cs="Arial"/>
          <w:sz w:val="20"/>
        </w:rPr>
        <w:t>________________________________________</w:t>
      </w:r>
    </w:p>
    <w:p w:rsidR="001E1E4C" w:rsidRDefault="00B4463C" w:rsidP="00B4463C">
      <w:pPr>
        <w:spacing w:before="120" w:after="120"/>
        <w:rPr>
          <w:rFonts w:ascii="Arial" w:hAnsi="Arial" w:cs="Arial"/>
          <w:sz w:val="20"/>
        </w:rPr>
      </w:pPr>
      <w:r w:rsidRPr="00C33D1A">
        <w:rPr>
          <w:rFonts w:ascii="Arial" w:hAnsi="Arial" w:cs="Arial"/>
          <w:sz w:val="20"/>
        </w:rPr>
        <w:t xml:space="preserve">Nome </w:t>
      </w:r>
      <w:r>
        <w:rPr>
          <w:rFonts w:ascii="Arial" w:hAnsi="Arial" w:cs="Arial"/>
          <w:sz w:val="20"/>
        </w:rPr>
        <w:t xml:space="preserve">e assinatura do </w:t>
      </w:r>
      <w:r w:rsidR="00EE6ABA">
        <w:rPr>
          <w:rFonts w:ascii="Arial" w:hAnsi="Arial" w:cs="Arial"/>
          <w:sz w:val="20"/>
        </w:rPr>
        <w:t>representante legal</w:t>
      </w:r>
    </w:p>
    <w:p w:rsidR="000B6DAA" w:rsidRPr="00EC4A41" w:rsidRDefault="000B6DAA" w:rsidP="008E7FE8">
      <w:pPr>
        <w:spacing w:before="120" w:after="120"/>
        <w:rPr>
          <w:rFonts w:ascii="Arial" w:hAnsi="Arial" w:cs="Arial"/>
          <w:sz w:val="20"/>
        </w:rPr>
      </w:pPr>
    </w:p>
    <w:sectPr w:rsidR="000B6DAA" w:rsidRPr="00EC4A41" w:rsidSect="00B40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418" w:header="0" w:footer="3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1A4" w:rsidRDefault="003B11A4" w:rsidP="00E11139">
      <w:pPr>
        <w:spacing w:after="0" w:line="240" w:lineRule="auto"/>
      </w:pPr>
      <w:r>
        <w:separator/>
      </w:r>
    </w:p>
  </w:endnote>
  <w:endnote w:type="continuationSeparator" w:id="1">
    <w:p w:rsidR="003B11A4" w:rsidRDefault="003B11A4" w:rsidP="00E1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MOONC I+ A Garamond"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5E" w:rsidRDefault="003F455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5E" w:rsidRDefault="008E7FE8">
    <w:pPr>
      <w:pStyle w:val="Rodap"/>
      <w:spacing w:before="2" w:after="2"/>
      <w:jc w:val="center"/>
    </w:pPr>
    <w:r>
      <w:rPr>
        <w:rFonts w:ascii="Arial" w:hAnsi="Arial"/>
        <w:noProof/>
        <w:sz w:val="18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-79375</wp:posOffset>
          </wp:positionH>
          <wp:positionV relativeFrom="paragraph">
            <wp:posOffset>-106680</wp:posOffset>
          </wp:positionV>
          <wp:extent cx="7756525" cy="849630"/>
          <wp:effectExtent l="19050" t="0" r="0" b="0"/>
          <wp:wrapNone/>
          <wp:docPr id="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849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455E" w:rsidRPr="005A2F45" w:rsidRDefault="003F455E">
    <w:pPr>
      <w:pStyle w:val="Rodap"/>
      <w:spacing w:before="2" w:after="2"/>
      <w:jc w:val="center"/>
    </w:pPr>
    <w:r w:rsidRPr="005A2F45">
      <w:t xml:space="preserve">Página </w:t>
    </w:r>
    <w:fldSimple w:instr="PAGE  \* Arabic  \* MERGEFORMAT">
      <w:r w:rsidR="00EC4A41">
        <w:rPr>
          <w:noProof/>
        </w:rPr>
        <w:t>1</w:t>
      </w:r>
    </w:fldSimple>
    <w:r w:rsidRPr="005A2F45">
      <w:t xml:space="preserve"> de </w:t>
    </w:r>
    <w:fldSimple w:instr="NUMPAGES \ * Arábico \ * MERGEFORMAT">
      <w:r w:rsidR="00EC4A41">
        <w:rPr>
          <w:noProof/>
        </w:rPr>
        <w:t>5</w:t>
      </w:r>
    </w:fldSimple>
  </w:p>
  <w:p w:rsidR="003F455E" w:rsidRPr="005F55E8" w:rsidRDefault="003F455E" w:rsidP="00E11139">
    <w:pPr>
      <w:pStyle w:val="Rodap"/>
      <w:tabs>
        <w:tab w:val="clear" w:pos="4252"/>
        <w:tab w:val="center" w:pos="-993"/>
      </w:tabs>
      <w:rPr>
        <w:rFonts w:ascii="Arial" w:hAnsi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5E" w:rsidRDefault="003F45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1A4" w:rsidRDefault="003B11A4" w:rsidP="00E11139">
      <w:pPr>
        <w:spacing w:after="0" w:line="240" w:lineRule="auto"/>
      </w:pPr>
      <w:r>
        <w:separator/>
      </w:r>
    </w:p>
  </w:footnote>
  <w:footnote w:type="continuationSeparator" w:id="1">
    <w:p w:rsidR="003B11A4" w:rsidRDefault="003B11A4" w:rsidP="00E1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5E" w:rsidRDefault="003F455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5E" w:rsidRPr="00713846" w:rsidRDefault="008E7FE8" w:rsidP="00E11139">
    <w:pPr>
      <w:pStyle w:val="Cabealho"/>
      <w:tabs>
        <w:tab w:val="clear" w:pos="4252"/>
        <w:tab w:val="clear" w:pos="8504"/>
      </w:tabs>
      <w:ind w:right="-1"/>
      <w:rPr>
        <w:sz w:val="16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513080</wp:posOffset>
          </wp:positionH>
          <wp:positionV relativeFrom="paragraph">
            <wp:posOffset>152400</wp:posOffset>
          </wp:positionV>
          <wp:extent cx="6158230" cy="946785"/>
          <wp:effectExtent l="19050" t="0" r="0" b="0"/>
          <wp:wrapNone/>
          <wp:docPr id="2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23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5E" w:rsidRDefault="003F45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5C33EC"/>
    <w:lvl w:ilvl="0">
      <w:numFmt w:val="bullet"/>
      <w:pStyle w:val="TABELA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0000004"/>
    <w:multiLevelType w:val="multilevel"/>
    <w:tmpl w:val="D6CCDCBC"/>
    <w:name w:val="WW8Num6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3.%2"/>
      <w:lvlJc w:val="left"/>
      <w:pPr>
        <w:ind w:left="792" w:hanging="432"/>
      </w:pPr>
      <w:rPr>
        <w:b/>
        <w:bCs/>
        <w:iCs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00000C"/>
    <w:multiLevelType w:val="multilevel"/>
    <w:tmpl w:val="0000000C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4">
    <w:nsid w:val="00781FB5"/>
    <w:multiLevelType w:val="multilevel"/>
    <w:tmpl w:val="4E44E878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BD2C61"/>
    <w:multiLevelType w:val="hybridMultilevel"/>
    <w:tmpl w:val="ABB6D390"/>
    <w:lvl w:ilvl="0" w:tplc="D18A49D8">
      <w:start w:val="1"/>
      <w:numFmt w:val="upperLetter"/>
      <w:lvlText w:val="%1-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2F05BF7"/>
    <w:multiLevelType w:val="hybridMultilevel"/>
    <w:tmpl w:val="A75283C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284729"/>
    <w:multiLevelType w:val="hybridMultilevel"/>
    <w:tmpl w:val="74321A82"/>
    <w:lvl w:ilvl="0" w:tplc="479E0186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22E8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5A7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804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2A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166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027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4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247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FD0CAB"/>
    <w:multiLevelType w:val="hybridMultilevel"/>
    <w:tmpl w:val="4D5ACA02"/>
    <w:lvl w:ilvl="0" w:tplc="67D6088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6D6A7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EF6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A2A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2C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2F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0E9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0B5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202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7D2148"/>
    <w:multiLevelType w:val="hybridMultilevel"/>
    <w:tmpl w:val="024EE978"/>
    <w:lvl w:ilvl="0" w:tplc="674E81C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18D6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E0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4ED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03C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48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A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0F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B4D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1B394B"/>
    <w:multiLevelType w:val="hybridMultilevel"/>
    <w:tmpl w:val="402410D0"/>
    <w:lvl w:ilvl="0" w:tplc="502E884A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6A4A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54B1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0D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5E8A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B03E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907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7A12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67A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A67FEE"/>
    <w:multiLevelType w:val="hybridMultilevel"/>
    <w:tmpl w:val="3A8C6FB4"/>
    <w:lvl w:ilvl="0" w:tplc="DF8EE02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77422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BC9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4B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40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A8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4CC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C97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80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F405D4"/>
    <w:multiLevelType w:val="hybridMultilevel"/>
    <w:tmpl w:val="7E1C8468"/>
    <w:lvl w:ilvl="0" w:tplc="0D700606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5884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9ED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AE5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ED8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6A38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96E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2F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7C2F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600A04"/>
    <w:multiLevelType w:val="hybridMultilevel"/>
    <w:tmpl w:val="DF185260"/>
    <w:lvl w:ilvl="0" w:tplc="AEEAE8A6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620E4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B80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F20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67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B69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A8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4E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48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A53DA2"/>
    <w:multiLevelType w:val="multilevel"/>
    <w:tmpl w:val="3D36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DD61035"/>
    <w:multiLevelType w:val="hybridMultilevel"/>
    <w:tmpl w:val="060A0B28"/>
    <w:lvl w:ilvl="0" w:tplc="5ADE5B62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1366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7AA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C7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DE7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A73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4E8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8A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E64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DD4D9C"/>
    <w:multiLevelType w:val="hybridMultilevel"/>
    <w:tmpl w:val="35127702"/>
    <w:lvl w:ilvl="0" w:tplc="E33E4D2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9C98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8E1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D6A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E6F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9A2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76B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03D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0C44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616458"/>
    <w:multiLevelType w:val="hybridMultilevel"/>
    <w:tmpl w:val="A93C0EF0"/>
    <w:lvl w:ilvl="0" w:tplc="52B0A92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584D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222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CC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E75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2CF3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661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ACF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084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3E0135"/>
    <w:multiLevelType w:val="multilevel"/>
    <w:tmpl w:val="20B88952"/>
    <w:lvl w:ilvl="0">
      <w:start w:val="1"/>
      <w:numFmt w:val="upperRoman"/>
      <w:pStyle w:val="Numerada2"/>
      <w:lvlText w:val="%1 -"/>
      <w:lvlJc w:val="left"/>
      <w:pPr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C652553"/>
    <w:multiLevelType w:val="hybridMultilevel"/>
    <w:tmpl w:val="31641898"/>
    <w:lvl w:ilvl="0" w:tplc="DC960038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2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4E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F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C0E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707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29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0E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00D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B6C25"/>
    <w:multiLevelType w:val="hybridMultilevel"/>
    <w:tmpl w:val="11508834"/>
    <w:lvl w:ilvl="0" w:tplc="B4CC73A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3F62A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85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E3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649C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CCB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5AA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E9F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968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8E6A08"/>
    <w:multiLevelType w:val="hybridMultilevel"/>
    <w:tmpl w:val="277C4028"/>
    <w:lvl w:ilvl="0" w:tplc="B7DAA8C8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AC27D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E88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F6F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CC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2A86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3AA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CF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C4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A30DF"/>
    <w:multiLevelType w:val="hybridMultilevel"/>
    <w:tmpl w:val="11AAFE44"/>
    <w:lvl w:ilvl="0" w:tplc="0928A428">
      <w:start w:val="2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2128F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C57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C6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E01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4F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FE1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EBB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C27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7C374C"/>
    <w:multiLevelType w:val="hybridMultilevel"/>
    <w:tmpl w:val="1FE4BDF6"/>
    <w:lvl w:ilvl="0" w:tplc="2D8A846A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0E27B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09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AC8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DE7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BEBB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2E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A6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442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7771C0"/>
    <w:multiLevelType w:val="multilevel"/>
    <w:tmpl w:val="350EA8E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>
    <w:nsid w:val="485F2C26"/>
    <w:multiLevelType w:val="hybridMultilevel"/>
    <w:tmpl w:val="CB60CF44"/>
    <w:lvl w:ilvl="0" w:tplc="1EBEDA2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864AB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DA57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FE7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6AA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B8BB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929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6BE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85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F1794B"/>
    <w:multiLevelType w:val="hybridMultilevel"/>
    <w:tmpl w:val="F9F4B4A8"/>
    <w:lvl w:ilvl="0" w:tplc="4546DB3C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0BCE7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280D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CE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C5D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E26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141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85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D038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764F30"/>
    <w:multiLevelType w:val="hybridMultilevel"/>
    <w:tmpl w:val="3E5469B4"/>
    <w:lvl w:ilvl="0" w:tplc="B43019B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C8B2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080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B40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48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62F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82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0D2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B80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D259AC"/>
    <w:multiLevelType w:val="hybridMultilevel"/>
    <w:tmpl w:val="BC40791A"/>
    <w:lvl w:ilvl="0" w:tplc="7028344C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FAA8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CC0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32D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AC1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0C6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E86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8B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88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7B4119"/>
    <w:multiLevelType w:val="hybridMultilevel"/>
    <w:tmpl w:val="39362ABE"/>
    <w:lvl w:ilvl="0" w:tplc="3370B398">
      <w:start w:val="2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ABA44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EC6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C82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EEA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765B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2A7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47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8E47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030452"/>
    <w:multiLevelType w:val="hybridMultilevel"/>
    <w:tmpl w:val="E5C69658"/>
    <w:lvl w:ilvl="0" w:tplc="1B782436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7487E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902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68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E4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00BC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EC2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077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CF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164FCF"/>
    <w:multiLevelType w:val="hybridMultilevel"/>
    <w:tmpl w:val="087E1240"/>
    <w:lvl w:ilvl="0" w:tplc="93F81A4C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90F5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461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C2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685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A8D2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261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6B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3A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203BDB"/>
    <w:multiLevelType w:val="hybridMultilevel"/>
    <w:tmpl w:val="447E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C5756"/>
    <w:multiLevelType w:val="hybridMultilevel"/>
    <w:tmpl w:val="867CD076"/>
    <w:lvl w:ilvl="0" w:tplc="ECA2BB2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4A1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4A2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21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A31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86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A0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43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7429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47273A"/>
    <w:multiLevelType w:val="hybridMultilevel"/>
    <w:tmpl w:val="2AF8B2E6"/>
    <w:lvl w:ilvl="0" w:tplc="AA2852FE">
      <w:start w:val="2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BCC4E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20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A2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C6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CC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6C1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283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506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2A4510"/>
    <w:multiLevelType w:val="hybridMultilevel"/>
    <w:tmpl w:val="783E659A"/>
    <w:lvl w:ilvl="0" w:tplc="4CA858E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368D4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105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5A1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AB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067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E2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4AF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F6EF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1F77FE"/>
    <w:multiLevelType w:val="hybridMultilevel"/>
    <w:tmpl w:val="29AE735A"/>
    <w:lvl w:ilvl="0" w:tplc="DC2E68E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AC4C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8AE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08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20E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6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C9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035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041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2A5E4E"/>
    <w:multiLevelType w:val="multilevel"/>
    <w:tmpl w:val="67C8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C078BA"/>
    <w:multiLevelType w:val="hybridMultilevel"/>
    <w:tmpl w:val="84A63FEC"/>
    <w:lvl w:ilvl="0" w:tplc="A15E1CBA">
      <w:start w:val="2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B365F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C25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AAC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E0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42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424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0CB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A474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E45DF1"/>
    <w:multiLevelType w:val="hybridMultilevel"/>
    <w:tmpl w:val="48600A9C"/>
    <w:lvl w:ilvl="0" w:tplc="85046E9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F2DB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6064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C7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EB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07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B02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AB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5E38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CD1DA5"/>
    <w:multiLevelType w:val="hybridMultilevel"/>
    <w:tmpl w:val="E0E40DCA"/>
    <w:lvl w:ilvl="0" w:tplc="4A1EB670">
      <w:start w:val="2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0E80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06A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C80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E2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E6A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69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42C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C6CB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4A077E"/>
    <w:multiLevelType w:val="hybridMultilevel"/>
    <w:tmpl w:val="DB3AF5FC"/>
    <w:lvl w:ilvl="0" w:tplc="6FBCE12A">
      <w:start w:val="1"/>
      <w:numFmt w:val="lowerLetter"/>
      <w:pStyle w:val="RELATRIOalnea"/>
      <w:lvlText w:val="%1)"/>
      <w:lvlJc w:val="right"/>
      <w:pPr>
        <w:ind w:left="1854" w:hanging="360"/>
      </w:pPr>
      <w:rPr>
        <w:rFonts w:ascii="Arial" w:eastAsia="Times New Roman" w:hAnsi="Arial" w:cs="Arial" w:hint="default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794239B4"/>
    <w:multiLevelType w:val="hybridMultilevel"/>
    <w:tmpl w:val="D84099B2"/>
    <w:lvl w:ilvl="0" w:tplc="CC624D9C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A20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E70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B67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028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86A9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C5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E68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980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bullet"/>
        <w:pStyle w:val="TABELA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8"/>
  </w:num>
  <w:num w:numId="4">
    <w:abstractNumId w:val="1"/>
  </w:num>
  <w:num w:numId="5">
    <w:abstractNumId w:val="24"/>
  </w:num>
  <w:num w:numId="6">
    <w:abstractNumId w:val="41"/>
  </w:num>
  <w:num w:numId="7">
    <w:abstractNumId w:val="32"/>
  </w:num>
  <w:num w:numId="8">
    <w:abstractNumId w:val="6"/>
  </w:num>
  <w:num w:numId="9">
    <w:abstractNumId w:val="37"/>
    <w:lvlOverride w:ilvl="0">
      <w:lvl w:ilvl="0">
        <w:numFmt w:val="lowerLetter"/>
        <w:lvlText w:val="%1."/>
        <w:lvlJc w:val="left"/>
      </w:lvl>
    </w:lvlOverride>
  </w:num>
  <w:num w:numId="10">
    <w:abstractNumId w:val="8"/>
  </w:num>
  <w:num w:numId="11">
    <w:abstractNumId w:val="17"/>
  </w:num>
  <w:num w:numId="12">
    <w:abstractNumId w:val="9"/>
  </w:num>
  <w:num w:numId="13">
    <w:abstractNumId w:val="25"/>
  </w:num>
  <w:num w:numId="14">
    <w:abstractNumId w:val="12"/>
  </w:num>
  <w:num w:numId="15">
    <w:abstractNumId w:val="15"/>
  </w:num>
  <w:num w:numId="16">
    <w:abstractNumId w:val="19"/>
  </w:num>
  <w:num w:numId="17">
    <w:abstractNumId w:val="35"/>
  </w:num>
  <w:num w:numId="18">
    <w:abstractNumId w:val="31"/>
  </w:num>
  <w:num w:numId="19">
    <w:abstractNumId w:val="26"/>
  </w:num>
  <w:num w:numId="20">
    <w:abstractNumId w:val="39"/>
  </w:num>
  <w:num w:numId="21">
    <w:abstractNumId w:val="28"/>
  </w:num>
  <w:num w:numId="22">
    <w:abstractNumId w:val="16"/>
  </w:num>
  <w:num w:numId="23">
    <w:abstractNumId w:val="21"/>
  </w:num>
  <w:num w:numId="24">
    <w:abstractNumId w:val="30"/>
  </w:num>
  <w:num w:numId="25">
    <w:abstractNumId w:val="13"/>
  </w:num>
  <w:num w:numId="26">
    <w:abstractNumId w:val="23"/>
  </w:num>
  <w:num w:numId="27">
    <w:abstractNumId w:val="42"/>
  </w:num>
  <w:num w:numId="28">
    <w:abstractNumId w:val="10"/>
  </w:num>
  <w:num w:numId="29">
    <w:abstractNumId w:val="22"/>
  </w:num>
  <w:num w:numId="30">
    <w:abstractNumId w:val="29"/>
  </w:num>
  <w:num w:numId="31">
    <w:abstractNumId w:val="38"/>
  </w:num>
  <w:num w:numId="32">
    <w:abstractNumId w:val="40"/>
  </w:num>
  <w:num w:numId="33">
    <w:abstractNumId w:val="34"/>
  </w:num>
  <w:num w:numId="34">
    <w:abstractNumId w:val="14"/>
    <w:lvlOverride w:ilvl="0">
      <w:lvl w:ilvl="0">
        <w:numFmt w:val="lowerLetter"/>
        <w:lvlText w:val="%1."/>
        <w:lvlJc w:val="left"/>
      </w:lvl>
    </w:lvlOverride>
  </w:num>
  <w:num w:numId="35">
    <w:abstractNumId w:val="20"/>
  </w:num>
  <w:num w:numId="36">
    <w:abstractNumId w:val="36"/>
  </w:num>
  <w:num w:numId="37">
    <w:abstractNumId w:val="27"/>
  </w:num>
  <w:num w:numId="38">
    <w:abstractNumId w:val="11"/>
  </w:num>
  <w:num w:numId="39">
    <w:abstractNumId w:val="33"/>
  </w:num>
  <w:num w:numId="40">
    <w:abstractNumId w:val="7"/>
  </w:num>
  <w:num w:numId="41">
    <w:abstractNumId w:val="5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316D9"/>
    <w:rsid w:val="00001BF3"/>
    <w:rsid w:val="00004A15"/>
    <w:rsid w:val="00004DDB"/>
    <w:rsid w:val="00007A88"/>
    <w:rsid w:val="0001523D"/>
    <w:rsid w:val="00015E4C"/>
    <w:rsid w:val="000163CD"/>
    <w:rsid w:val="00017845"/>
    <w:rsid w:val="00017FF8"/>
    <w:rsid w:val="00024598"/>
    <w:rsid w:val="00025CB2"/>
    <w:rsid w:val="00026921"/>
    <w:rsid w:val="00027172"/>
    <w:rsid w:val="00030038"/>
    <w:rsid w:val="00031437"/>
    <w:rsid w:val="000319F8"/>
    <w:rsid w:val="000322D7"/>
    <w:rsid w:val="00032308"/>
    <w:rsid w:val="00032EC2"/>
    <w:rsid w:val="0003301F"/>
    <w:rsid w:val="00034220"/>
    <w:rsid w:val="000343A6"/>
    <w:rsid w:val="000348A2"/>
    <w:rsid w:val="000351E9"/>
    <w:rsid w:val="000357BE"/>
    <w:rsid w:val="00036FAB"/>
    <w:rsid w:val="00037BAD"/>
    <w:rsid w:val="00037FDD"/>
    <w:rsid w:val="00040186"/>
    <w:rsid w:val="00041120"/>
    <w:rsid w:val="000413A9"/>
    <w:rsid w:val="00041A77"/>
    <w:rsid w:val="00042677"/>
    <w:rsid w:val="00044C8B"/>
    <w:rsid w:val="000474D1"/>
    <w:rsid w:val="00047CDA"/>
    <w:rsid w:val="00052743"/>
    <w:rsid w:val="00052A2F"/>
    <w:rsid w:val="00054A17"/>
    <w:rsid w:val="000556F3"/>
    <w:rsid w:val="00055A6B"/>
    <w:rsid w:val="00055C62"/>
    <w:rsid w:val="0006039B"/>
    <w:rsid w:val="00060EB0"/>
    <w:rsid w:val="000617EA"/>
    <w:rsid w:val="000622A9"/>
    <w:rsid w:val="00062B63"/>
    <w:rsid w:val="00063886"/>
    <w:rsid w:val="0006483B"/>
    <w:rsid w:val="00065D32"/>
    <w:rsid w:val="00066A34"/>
    <w:rsid w:val="00070423"/>
    <w:rsid w:val="00071BB7"/>
    <w:rsid w:val="000720B4"/>
    <w:rsid w:val="00072768"/>
    <w:rsid w:val="000733E5"/>
    <w:rsid w:val="00073B0C"/>
    <w:rsid w:val="000743D2"/>
    <w:rsid w:val="000765EF"/>
    <w:rsid w:val="000770E1"/>
    <w:rsid w:val="00080D33"/>
    <w:rsid w:val="00080D98"/>
    <w:rsid w:val="00080DEA"/>
    <w:rsid w:val="000837C1"/>
    <w:rsid w:val="00083C0C"/>
    <w:rsid w:val="00085847"/>
    <w:rsid w:val="000901B7"/>
    <w:rsid w:val="00090398"/>
    <w:rsid w:val="0009086A"/>
    <w:rsid w:val="00090D1D"/>
    <w:rsid w:val="0009162D"/>
    <w:rsid w:val="000917BB"/>
    <w:rsid w:val="00093BE9"/>
    <w:rsid w:val="000953BB"/>
    <w:rsid w:val="00095C9A"/>
    <w:rsid w:val="00096851"/>
    <w:rsid w:val="00096E17"/>
    <w:rsid w:val="0009743E"/>
    <w:rsid w:val="000A0573"/>
    <w:rsid w:val="000A32F3"/>
    <w:rsid w:val="000A3544"/>
    <w:rsid w:val="000A3D42"/>
    <w:rsid w:val="000A4E22"/>
    <w:rsid w:val="000A5058"/>
    <w:rsid w:val="000A6C01"/>
    <w:rsid w:val="000A74FE"/>
    <w:rsid w:val="000B1E2D"/>
    <w:rsid w:val="000B24EC"/>
    <w:rsid w:val="000B2B5A"/>
    <w:rsid w:val="000B62A8"/>
    <w:rsid w:val="000B6963"/>
    <w:rsid w:val="000B6DAA"/>
    <w:rsid w:val="000B752B"/>
    <w:rsid w:val="000C3233"/>
    <w:rsid w:val="000C493B"/>
    <w:rsid w:val="000C666D"/>
    <w:rsid w:val="000D29E2"/>
    <w:rsid w:val="000D4B64"/>
    <w:rsid w:val="000D5D43"/>
    <w:rsid w:val="000D6D8A"/>
    <w:rsid w:val="000D7AF5"/>
    <w:rsid w:val="000E2383"/>
    <w:rsid w:val="000E588D"/>
    <w:rsid w:val="000E5EA4"/>
    <w:rsid w:val="000E5F8F"/>
    <w:rsid w:val="000E6647"/>
    <w:rsid w:val="000E792A"/>
    <w:rsid w:val="000F00EF"/>
    <w:rsid w:val="000F1264"/>
    <w:rsid w:val="000F4850"/>
    <w:rsid w:val="000F4923"/>
    <w:rsid w:val="000F4AB2"/>
    <w:rsid w:val="000F51EF"/>
    <w:rsid w:val="000F5482"/>
    <w:rsid w:val="000F553F"/>
    <w:rsid w:val="000F6C96"/>
    <w:rsid w:val="000F6CC2"/>
    <w:rsid w:val="000F7B7A"/>
    <w:rsid w:val="00100FB1"/>
    <w:rsid w:val="00102A65"/>
    <w:rsid w:val="00103D30"/>
    <w:rsid w:val="001041E5"/>
    <w:rsid w:val="00105A80"/>
    <w:rsid w:val="00110B45"/>
    <w:rsid w:val="00111C41"/>
    <w:rsid w:val="00111C66"/>
    <w:rsid w:val="00112C97"/>
    <w:rsid w:val="00113F34"/>
    <w:rsid w:val="0011432C"/>
    <w:rsid w:val="0011482D"/>
    <w:rsid w:val="001150C7"/>
    <w:rsid w:val="0011575D"/>
    <w:rsid w:val="00115C23"/>
    <w:rsid w:val="00120B7F"/>
    <w:rsid w:val="00121807"/>
    <w:rsid w:val="00121F17"/>
    <w:rsid w:val="001228A9"/>
    <w:rsid w:val="001238EE"/>
    <w:rsid w:val="00123AEE"/>
    <w:rsid w:val="00123C6E"/>
    <w:rsid w:val="00124B05"/>
    <w:rsid w:val="00125EE7"/>
    <w:rsid w:val="001265C4"/>
    <w:rsid w:val="001265D6"/>
    <w:rsid w:val="00126F35"/>
    <w:rsid w:val="0013095E"/>
    <w:rsid w:val="001327C1"/>
    <w:rsid w:val="0013512B"/>
    <w:rsid w:val="001354AB"/>
    <w:rsid w:val="0013620F"/>
    <w:rsid w:val="001375A0"/>
    <w:rsid w:val="00140E0D"/>
    <w:rsid w:val="00141717"/>
    <w:rsid w:val="001423E5"/>
    <w:rsid w:val="00145377"/>
    <w:rsid w:val="001466AB"/>
    <w:rsid w:val="00146D27"/>
    <w:rsid w:val="00150B30"/>
    <w:rsid w:val="001514F0"/>
    <w:rsid w:val="001518EC"/>
    <w:rsid w:val="00154408"/>
    <w:rsid w:val="001566F0"/>
    <w:rsid w:val="00163A97"/>
    <w:rsid w:val="001641DC"/>
    <w:rsid w:val="0016421A"/>
    <w:rsid w:val="0016562B"/>
    <w:rsid w:val="0016677A"/>
    <w:rsid w:val="0016695F"/>
    <w:rsid w:val="0017119C"/>
    <w:rsid w:val="00174045"/>
    <w:rsid w:val="001755A9"/>
    <w:rsid w:val="001759CF"/>
    <w:rsid w:val="00175F83"/>
    <w:rsid w:val="00176A46"/>
    <w:rsid w:val="00177D58"/>
    <w:rsid w:val="001830F0"/>
    <w:rsid w:val="00183F18"/>
    <w:rsid w:val="001854BD"/>
    <w:rsid w:val="001861A5"/>
    <w:rsid w:val="00187392"/>
    <w:rsid w:val="001901F1"/>
    <w:rsid w:val="00191E30"/>
    <w:rsid w:val="00195D97"/>
    <w:rsid w:val="001963F0"/>
    <w:rsid w:val="001977C8"/>
    <w:rsid w:val="00197AA0"/>
    <w:rsid w:val="001A12BB"/>
    <w:rsid w:val="001A134B"/>
    <w:rsid w:val="001A2899"/>
    <w:rsid w:val="001A3C82"/>
    <w:rsid w:val="001A5ECD"/>
    <w:rsid w:val="001A6C58"/>
    <w:rsid w:val="001A6F13"/>
    <w:rsid w:val="001A7C45"/>
    <w:rsid w:val="001B0C92"/>
    <w:rsid w:val="001B1DB8"/>
    <w:rsid w:val="001B3564"/>
    <w:rsid w:val="001B3726"/>
    <w:rsid w:val="001B37E7"/>
    <w:rsid w:val="001B4A7F"/>
    <w:rsid w:val="001B5030"/>
    <w:rsid w:val="001B5139"/>
    <w:rsid w:val="001B5959"/>
    <w:rsid w:val="001B791E"/>
    <w:rsid w:val="001C084F"/>
    <w:rsid w:val="001C3394"/>
    <w:rsid w:val="001C34F5"/>
    <w:rsid w:val="001C5D27"/>
    <w:rsid w:val="001C6281"/>
    <w:rsid w:val="001C66E3"/>
    <w:rsid w:val="001D43AC"/>
    <w:rsid w:val="001D4BCE"/>
    <w:rsid w:val="001D5B93"/>
    <w:rsid w:val="001E00D5"/>
    <w:rsid w:val="001E103F"/>
    <w:rsid w:val="001E1E4C"/>
    <w:rsid w:val="001E23F8"/>
    <w:rsid w:val="001E4728"/>
    <w:rsid w:val="001E49FE"/>
    <w:rsid w:val="001E5130"/>
    <w:rsid w:val="001E72EB"/>
    <w:rsid w:val="001E7FAF"/>
    <w:rsid w:val="001F12BD"/>
    <w:rsid w:val="001F16A5"/>
    <w:rsid w:val="001F1D11"/>
    <w:rsid w:val="001F1E88"/>
    <w:rsid w:val="001F3DE3"/>
    <w:rsid w:val="001F4299"/>
    <w:rsid w:val="001F44BC"/>
    <w:rsid w:val="001F4BA5"/>
    <w:rsid w:val="001F7B68"/>
    <w:rsid w:val="002000F9"/>
    <w:rsid w:val="00200973"/>
    <w:rsid w:val="00201319"/>
    <w:rsid w:val="002021DB"/>
    <w:rsid w:val="0020227B"/>
    <w:rsid w:val="00203CF1"/>
    <w:rsid w:val="00204CDD"/>
    <w:rsid w:val="00207553"/>
    <w:rsid w:val="00210729"/>
    <w:rsid w:val="00210775"/>
    <w:rsid w:val="00210D02"/>
    <w:rsid w:val="00212807"/>
    <w:rsid w:val="002131C4"/>
    <w:rsid w:val="00214F47"/>
    <w:rsid w:val="0021589B"/>
    <w:rsid w:val="00215950"/>
    <w:rsid w:val="00216D05"/>
    <w:rsid w:val="00216D32"/>
    <w:rsid w:val="00217886"/>
    <w:rsid w:val="00217B44"/>
    <w:rsid w:val="002222F5"/>
    <w:rsid w:val="00226254"/>
    <w:rsid w:val="00231374"/>
    <w:rsid w:val="0023199A"/>
    <w:rsid w:val="002328E1"/>
    <w:rsid w:val="00232FBD"/>
    <w:rsid w:val="0023495E"/>
    <w:rsid w:val="00234A62"/>
    <w:rsid w:val="002406D2"/>
    <w:rsid w:val="00240963"/>
    <w:rsid w:val="002420DA"/>
    <w:rsid w:val="0024321D"/>
    <w:rsid w:val="00244538"/>
    <w:rsid w:val="00245516"/>
    <w:rsid w:val="002459A2"/>
    <w:rsid w:val="0024601F"/>
    <w:rsid w:val="00250F9C"/>
    <w:rsid w:val="00251DE4"/>
    <w:rsid w:val="002524A5"/>
    <w:rsid w:val="00252B50"/>
    <w:rsid w:val="00252E63"/>
    <w:rsid w:val="00253B19"/>
    <w:rsid w:val="00254718"/>
    <w:rsid w:val="002559AD"/>
    <w:rsid w:val="00256133"/>
    <w:rsid w:val="002578DC"/>
    <w:rsid w:val="00257AD3"/>
    <w:rsid w:val="002618B8"/>
    <w:rsid w:val="00262490"/>
    <w:rsid w:val="00262E9E"/>
    <w:rsid w:val="00263EC7"/>
    <w:rsid w:val="0026471F"/>
    <w:rsid w:val="002649EB"/>
    <w:rsid w:val="00266A7C"/>
    <w:rsid w:val="002679A8"/>
    <w:rsid w:val="0027068F"/>
    <w:rsid w:val="00271576"/>
    <w:rsid w:val="002717D4"/>
    <w:rsid w:val="002724F2"/>
    <w:rsid w:val="002733EA"/>
    <w:rsid w:val="00273510"/>
    <w:rsid w:val="00273FFF"/>
    <w:rsid w:val="002743D0"/>
    <w:rsid w:val="002776E9"/>
    <w:rsid w:val="0027780A"/>
    <w:rsid w:val="00280A41"/>
    <w:rsid w:val="0028121C"/>
    <w:rsid w:val="0028142A"/>
    <w:rsid w:val="00283199"/>
    <w:rsid w:val="00283FD2"/>
    <w:rsid w:val="0028537F"/>
    <w:rsid w:val="00290AE5"/>
    <w:rsid w:val="00290EAC"/>
    <w:rsid w:val="00291564"/>
    <w:rsid w:val="00291DA2"/>
    <w:rsid w:val="00292A72"/>
    <w:rsid w:val="00296D17"/>
    <w:rsid w:val="00297218"/>
    <w:rsid w:val="002A01D1"/>
    <w:rsid w:val="002A2D7B"/>
    <w:rsid w:val="002A2DC2"/>
    <w:rsid w:val="002A427E"/>
    <w:rsid w:val="002A5051"/>
    <w:rsid w:val="002A5122"/>
    <w:rsid w:val="002A75EC"/>
    <w:rsid w:val="002B0F67"/>
    <w:rsid w:val="002B1704"/>
    <w:rsid w:val="002B1893"/>
    <w:rsid w:val="002B1B38"/>
    <w:rsid w:val="002B1DAF"/>
    <w:rsid w:val="002B273C"/>
    <w:rsid w:val="002B6DEF"/>
    <w:rsid w:val="002B6EC8"/>
    <w:rsid w:val="002C0704"/>
    <w:rsid w:val="002C084A"/>
    <w:rsid w:val="002C0D9E"/>
    <w:rsid w:val="002C0DEB"/>
    <w:rsid w:val="002C0F04"/>
    <w:rsid w:val="002C245D"/>
    <w:rsid w:val="002C290E"/>
    <w:rsid w:val="002C38BE"/>
    <w:rsid w:val="002C55BE"/>
    <w:rsid w:val="002C77C8"/>
    <w:rsid w:val="002D14A7"/>
    <w:rsid w:val="002D193B"/>
    <w:rsid w:val="002D3DBF"/>
    <w:rsid w:val="002D4921"/>
    <w:rsid w:val="002D4951"/>
    <w:rsid w:val="002D70B2"/>
    <w:rsid w:val="002E0960"/>
    <w:rsid w:val="002E2356"/>
    <w:rsid w:val="002E396C"/>
    <w:rsid w:val="002E4A0C"/>
    <w:rsid w:val="002E5D63"/>
    <w:rsid w:val="002E5D92"/>
    <w:rsid w:val="002E5E22"/>
    <w:rsid w:val="002E792F"/>
    <w:rsid w:val="002F042F"/>
    <w:rsid w:val="002F1AB8"/>
    <w:rsid w:val="002F2177"/>
    <w:rsid w:val="002F3395"/>
    <w:rsid w:val="002F3680"/>
    <w:rsid w:val="002F4256"/>
    <w:rsid w:val="002F4A6D"/>
    <w:rsid w:val="002F6703"/>
    <w:rsid w:val="00300C2E"/>
    <w:rsid w:val="00301CDF"/>
    <w:rsid w:val="00305B31"/>
    <w:rsid w:val="0030656A"/>
    <w:rsid w:val="003074DA"/>
    <w:rsid w:val="00307F5D"/>
    <w:rsid w:val="003113B1"/>
    <w:rsid w:val="00312038"/>
    <w:rsid w:val="003127F1"/>
    <w:rsid w:val="0031363B"/>
    <w:rsid w:val="00314A09"/>
    <w:rsid w:val="00314F12"/>
    <w:rsid w:val="0031515E"/>
    <w:rsid w:val="00315FDB"/>
    <w:rsid w:val="00317C8D"/>
    <w:rsid w:val="003208A1"/>
    <w:rsid w:val="00320C13"/>
    <w:rsid w:val="00322A25"/>
    <w:rsid w:val="003230A3"/>
    <w:rsid w:val="003242BF"/>
    <w:rsid w:val="00324F5B"/>
    <w:rsid w:val="003252F7"/>
    <w:rsid w:val="0032722B"/>
    <w:rsid w:val="00327B49"/>
    <w:rsid w:val="00330FB7"/>
    <w:rsid w:val="00333EF6"/>
    <w:rsid w:val="00334AA0"/>
    <w:rsid w:val="00335035"/>
    <w:rsid w:val="0033581F"/>
    <w:rsid w:val="00335D18"/>
    <w:rsid w:val="003404E9"/>
    <w:rsid w:val="00340CA7"/>
    <w:rsid w:val="003413AB"/>
    <w:rsid w:val="00343CA6"/>
    <w:rsid w:val="00344E18"/>
    <w:rsid w:val="00344E80"/>
    <w:rsid w:val="00350FB3"/>
    <w:rsid w:val="00351468"/>
    <w:rsid w:val="00351623"/>
    <w:rsid w:val="00352F28"/>
    <w:rsid w:val="00353A96"/>
    <w:rsid w:val="00354522"/>
    <w:rsid w:val="00354E1E"/>
    <w:rsid w:val="00354F04"/>
    <w:rsid w:val="00355237"/>
    <w:rsid w:val="00355CEA"/>
    <w:rsid w:val="00355DE6"/>
    <w:rsid w:val="003614E6"/>
    <w:rsid w:val="00361EE2"/>
    <w:rsid w:val="00362763"/>
    <w:rsid w:val="00362BB5"/>
    <w:rsid w:val="00365531"/>
    <w:rsid w:val="0036595C"/>
    <w:rsid w:val="00367F5D"/>
    <w:rsid w:val="0037051C"/>
    <w:rsid w:val="00374182"/>
    <w:rsid w:val="00374E0F"/>
    <w:rsid w:val="00376710"/>
    <w:rsid w:val="00377CCF"/>
    <w:rsid w:val="003802FF"/>
    <w:rsid w:val="00380876"/>
    <w:rsid w:val="003808A5"/>
    <w:rsid w:val="00380AA7"/>
    <w:rsid w:val="0038157C"/>
    <w:rsid w:val="0038165A"/>
    <w:rsid w:val="00383137"/>
    <w:rsid w:val="003852EE"/>
    <w:rsid w:val="00387C71"/>
    <w:rsid w:val="00387C7C"/>
    <w:rsid w:val="00390EA8"/>
    <w:rsid w:val="00392682"/>
    <w:rsid w:val="00392CD6"/>
    <w:rsid w:val="003931AF"/>
    <w:rsid w:val="003935F6"/>
    <w:rsid w:val="00393E3D"/>
    <w:rsid w:val="00394FC4"/>
    <w:rsid w:val="003953A4"/>
    <w:rsid w:val="003977AE"/>
    <w:rsid w:val="003A1340"/>
    <w:rsid w:val="003A2609"/>
    <w:rsid w:val="003A29EF"/>
    <w:rsid w:val="003A4F14"/>
    <w:rsid w:val="003A5118"/>
    <w:rsid w:val="003A51A1"/>
    <w:rsid w:val="003B11A4"/>
    <w:rsid w:val="003B165D"/>
    <w:rsid w:val="003B1842"/>
    <w:rsid w:val="003B2345"/>
    <w:rsid w:val="003B3E5E"/>
    <w:rsid w:val="003B51C4"/>
    <w:rsid w:val="003B5914"/>
    <w:rsid w:val="003C17A5"/>
    <w:rsid w:val="003C2B79"/>
    <w:rsid w:val="003C3169"/>
    <w:rsid w:val="003C438E"/>
    <w:rsid w:val="003C5144"/>
    <w:rsid w:val="003C7EA5"/>
    <w:rsid w:val="003D12AE"/>
    <w:rsid w:val="003D1394"/>
    <w:rsid w:val="003D196C"/>
    <w:rsid w:val="003D3F11"/>
    <w:rsid w:val="003D5035"/>
    <w:rsid w:val="003D61E0"/>
    <w:rsid w:val="003D78F1"/>
    <w:rsid w:val="003E04D0"/>
    <w:rsid w:val="003E17CF"/>
    <w:rsid w:val="003E2EA1"/>
    <w:rsid w:val="003E3870"/>
    <w:rsid w:val="003E5608"/>
    <w:rsid w:val="003E623A"/>
    <w:rsid w:val="003E6ACF"/>
    <w:rsid w:val="003E76BB"/>
    <w:rsid w:val="003F037D"/>
    <w:rsid w:val="003F1222"/>
    <w:rsid w:val="003F180D"/>
    <w:rsid w:val="003F27FC"/>
    <w:rsid w:val="003F2D92"/>
    <w:rsid w:val="003F3A34"/>
    <w:rsid w:val="003F455E"/>
    <w:rsid w:val="003F45AC"/>
    <w:rsid w:val="003F567C"/>
    <w:rsid w:val="003F5AA1"/>
    <w:rsid w:val="003F759D"/>
    <w:rsid w:val="003F77ED"/>
    <w:rsid w:val="00401B7F"/>
    <w:rsid w:val="00401FBE"/>
    <w:rsid w:val="004025C5"/>
    <w:rsid w:val="00402C3E"/>
    <w:rsid w:val="0040354E"/>
    <w:rsid w:val="0040426A"/>
    <w:rsid w:val="004044C7"/>
    <w:rsid w:val="00404874"/>
    <w:rsid w:val="00404CC9"/>
    <w:rsid w:val="00406567"/>
    <w:rsid w:val="00407CD8"/>
    <w:rsid w:val="004116B3"/>
    <w:rsid w:val="00412B14"/>
    <w:rsid w:val="004133E8"/>
    <w:rsid w:val="00413429"/>
    <w:rsid w:val="00414064"/>
    <w:rsid w:val="004154AC"/>
    <w:rsid w:val="00417774"/>
    <w:rsid w:val="004205E3"/>
    <w:rsid w:val="00420BFB"/>
    <w:rsid w:val="00422952"/>
    <w:rsid w:val="0042434D"/>
    <w:rsid w:val="00424B81"/>
    <w:rsid w:val="00424C30"/>
    <w:rsid w:val="00426BC3"/>
    <w:rsid w:val="00435FE2"/>
    <w:rsid w:val="00436E97"/>
    <w:rsid w:val="00444A58"/>
    <w:rsid w:val="00445D47"/>
    <w:rsid w:val="00446720"/>
    <w:rsid w:val="0044740C"/>
    <w:rsid w:val="00447553"/>
    <w:rsid w:val="004511ED"/>
    <w:rsid w:val="00451689"/>
    <w:rsid w:val="00451E81"/>
    <w:rsid w:val="00452A3C"/>
    <w:rsid w:val="004530BE"/>
    <w:rsid w:val="00453D9C"/>
    <w:rsid w:val="00453E21"/>
    <w:rsid w:val="00455611"/>
    <w:rsid w:val="0045636B"/>
    <w:rsid w:val="004609FD"/>
    <w:rsid w:val="004619D4"/>
    <w:rsid w:val="004621F5"/>
    <w:rsid w:val="004628B7"/>
    <w:rsid w:val="00465BA4"/>
    <w:rsid w:val="00466A3A"/>
    <w:rsid w:val="00467896"/>
    <w:rsid w:val="00471B48"/>
    <w:rsid w:val="0047493B"/>
    <w:rsid w:val="00474BBD"/>
    <w:rsid w:val="00474F6C"/>
    <w:rsid w:val="00475580"/>
    <w:rsid w:val="00475C67"/>
    <w:rsid w:val="00476A19"/>
    <w:rsid w:val="00476EE8"/>
    <w:rsid w:val="00477B6E"/>
    <w:rsid w:val="00477BE8"/>
    <w:rsid w:val="0048023A"/>
    <w:rsid w:val="00481206"/>
    <w:rsid w:val="004814DB"/>
    <w:rsid w:val="00481545"/>
    <w:rsid w:val="00481772"/>
    <w:rsid w:val="00482571"/>
    <w:rsid w:val="00482CCF"/>
    <w:rsid w:val="004834AB"/>
    <w:rsid w:val="00483DA4"/>
    <w:rsid w:val="00485BB7"/>
    <w:rsid w:val="00486268"/>
    <w:rsid w:val="00486E34"/>
    <w:rsid w:val="004902C2"/>
    <w:rsid w:val="00490E9B"/>
    <w:rsid w:val="004912A6"/>
    <w:rsid w:val="004919E2"/>
    <w:rsid w:val="00492860"/>
    <w:rsid w:val="0049387A"/>
    <w:rsid w:val="00494A28"/>
    <w:rsid w:val="0049514F"/>
    <w:rsid w:val="00495FCA"/>
    <w:rsid w:val="0049648F"/>
    <w:rsid w:val="0049678C"/>
    <w:rsid w:val="00496CFC"/>
    <w:rsid w:val="004A1208"/>
    <w:rsid w:val="004A1D09"/>
    <w:rsid w:val="004A1E35"/>
    <w:rsid w:val="004A2391"/>
    <w:rsid w:val="004A547B"/>
    <w:rsid w:val="004A6230"/>
    <w:rsid w:val="004A62E5"/>
    <w:rsid w:val="004A791C"/>
    <w:rsid w:val="004B0144"/>
    <w:rsid w:val="004B0FED"/>
    <w:rsid w:val="004B1A64"/>
    <w:rsid w:val="004B24CB"/>
    <w:rsid w:val="004B2786"/>
    <w:rsid w:val="004B43FE"/>
    <w:rsid w:val="004B45B7"/>
    <w:rsid w:val="004B47F3"/>
    <w:rsid w:val="004B515B"/>
    <w:rsid w:val="004B69BF"/>
    <w:rsid w:val="004B7405"/>
    <w:rsid w:val="004B768A"/>
    <w:rsid w:val="004C066F"/>
    <w:rsid w:val="004C1ACF"/>
    <w:rsid w:val="004C1D58"/>
    <w:rsid w:val="004C2CD0"/>
    <w:rsid w:val="004C2E83"/>
    <w:rsid w:val="004C2F76"/>
    <w:rsid w:val="004C3A81"/>
    <w:rsid w:val="004C5BC3"/>
    <w:rsid w:val="004C6588"/>
    <w:rsid w:val="004C6696"/>
    <w:rsid w:val="004C6A5A"/>
    <w:rsid w:val="004C6CF2"/>
    <w:rsid w:val="004C7AB9"/>
    <w:rsid w:val="004D028A"/>
    <w:rsid w:val="004D08CB"/>
    <w:rsid w:val="004D21F8"/>
    <w:rsid w:val="004D2841"/>
    <w:rsid w:val="004D2D60"/>
    <w:rsid w:val="004D3D4F"/>
    <w:rsid w:val="004D41C8"/>
    <w:rsid w:val="004D4FEA"/>
    <w:rsid w:val="004D622C"/>
    <w:rsid w:val="004D65B7"/>
    <w:rsid w:val="004D68D3"/>
    <w:rsid w:val="004D7F9D"/>
    <w:rsid w:val="004E0024"/>
    <w:rsid w:val="004E07C0"/>
    <w:rsid w:val="004E1EF1"/>
    <w:rsid w:val="004E1FBA"/>
    <w:rsid w:val="004E2BA9"/>
    <w:rsid w:val="004E3A3B"/>
    <w:rsid w:val="004E4D3C"/>
    <w:rsid w:val="004E59C0"/>
    <w:rsid w:val="004E61C5"/>
    <w:rsid w:val="004E6DDC"/>
    <w:rsid w:val="004E7943"/>
    <w:rsid w:val="004F25FD"/>
    <w:rsid w:val="004F2F17"/>
    <w:rsid w:val="004F305F"/>
    <w:rsid w:val="004F4BFB"/>
    <w:rsid w:val="004F5A24"/>
    <w:rsid w:val="004F5B64"/>
    <w:rsid w:val="004F5E22"/>
    <w:rsid w:val="004F686C"/>
    <w:rsid w:val="00501AA1"/>
    <w:rsid w:val="00501FE3"/>
    <w:rsid w:val="00504526"/>
    <w:rsid w:val="005061C6"/>
    <w:rsid w:val="00506453"/>
    <w:rsid w:val="00506712"/>
    <w:rsid w:val="005069AB"/>
    <w:rsid w:val="00506C88"/>
    <w:rsid w:val="00506D78"/>
    <w:rsid w:val="0050722C"/>
    <w:rsid w:val="00507C90"/>
    <w:rsid w:val="00511BE6"/>
    <w:rsid w:val="00512E0A"/>
    <w:rsid w:val="00512EF7"/>
    <w:rsid w:val="00514A10"/>
    <w:rsid w:val="00514B91"/>
    <w:rsid w:val="005157C0"/>
    <w:rsid w:val="005169D1"/>
    <w:rsid w:val="005224C1"/>
    <w:rsid w:val="00522BBE"/>
    <w:rsid w:val="005233AB"/>
    <w:rsid w:val="00523721"/>
    <w:rsid w:val="00523B26"/>
    <w:rsid w:val="00523C50"/>
    <w:rsid w:val="00523CBC"/>
    <w:rsid w:val="00523E81"/>
    <w:rsid w:val="005251FE"/>
    <w:rsid w:val="005262F1"/>
    <w:rsid w:val="0052702A"/>
    <w:rsid w:val="00530741"/>
    <w:rsid w:val="00531E91"/>
    <w:rsid w:val="00532041"/>
    <w:rsid w:val="005330EB"/>
    <w:rsid w:val="00533D88"/>
    <w:rsid w:val="00534847"/>
    <w:rsid w:val="005350A6"/>
    <w:rsid w:val="00535192"/>
    <w:rsid w:val="0053534A"/>
    <w:rsid w:val="005405FA"/>
    <w:rsid w:val="00540673"/>
    <w:rsid w:val="00541141"/>
    <w:rsid w:val="0054294A"/>
    <w:rsid w:val="0054555D"/>
    <w:rsid w:val="00546FEE"/>
    <w:rsid w:val="00550566"/>
    <w:rsid w:val="00550919"/>
    <w:rsid w:val="00551981"/>
    <w:rsid w:val="00551C6F"/>
    <w:rsid w:val="005546ED"/>
    <w:rsid w:val="005555C3"/>
    <w:rsid w:val="005559B3"/>
    <w:rsid w:val="00555AEB"/>
    <w:rsid w:val="00556424"/>
    <w:rsid w:val="00556AA7"/>
    <w:rsid w:val="00560F9B"/>
    <w:rsid w:val="00561525"/>
    <w:rsid w:val="00562E49"/>
    <w:rsid w:val="00563F4D"/>
    <w:rsid w:val="00564D08"/>
    <w:rsid w:val="005657FE"/>
    <w:rsid w:val="00565995"/>
    <w:rsid w:val="00565D00"/>
    <w:rsid w:val="00566012"/>
    <w:rsid w:val="00566C9D"/>
    <w:rsid w:val="00567D8A"/>
    <w:rsid w:val="0057275F"/>
    <w:rsid w:val="005731C2"/>
    <w:rsid w:val="00573D1E"/>
    <w:rsid w:val="00573E3D"/>
    <w:rsid w:val="00574045"/>
    <w:rsid w:val="005747AF"/>
    <w:rsid w:val="00576977"/>
    <w:rsid w:val="0058026F"/>
    <w:rsid w:val="00580487"/>
    <w:rsid w:val="00581F3C"/>
    <w:rsid w:val="00582695"/>
    <w:rsid w:val="005828F0"/>
    <w:rsid w:val="005837B9"/>
    <w:rsid w:val="0058397F"/>
    <w:rsid w:val="00583F7E"/>
    <w:rsid w:val="0058415B"/>
    <w:rsid w:val="00585F82"/>
    <w:rsid w:val="00586225"/>
    <w:rsid w:val="00586FD5"/>
    <w:rsid w:val="005877D1"/>
    <w:rsid w:val="00590599"/>
    <w:rsid w:val="00591793"/>
    <w:rsid w:val="0059234F"/>
    <w:rsid w:val="00592A73"/>
    <w:rsid w:val="00593C5F"/>
    <w:rsid w:val="00594BD1"/>
    <w:rsid w:val="00595014"/>
    <w:rsid w:val="005954EC"/>
    <w:rsid w:val="00595F87"/>
    <w:rsid w:val="005975BC"/>
    <w:rsid w:val="005A0EA2"/>
    <w:rsid w:val="005A1A89"/>
    <w:rsid w:val="005A246D"/>
    <w:rsid w:val="005A2F45"/>
    <w:rsid w:val="005A3754"/>
    <w:rsid w:val="005A37D2"/>
    <w:rsid w:val="005A3F1B"/>
    <w:rsid w:val="005A4148"/>
    <w:rsid w:val="005A6767"/>
    <w:rsid w:val="005A75B3"/>
    <w:rsid w:val="005A769E"/>
    <w:rsid w:val="005B1427"/>
    <w:rsid w:val="005B319D"/>
    <w:rsid w:val="005B39C0"/>
    <w:rsid w:val="005B4194"/>
    <w:rsid w:val="005B4570"/>
    <w:rsid w:val="005B496D"/>
    <w:rsid w:val="005B49B5"/>
    <w:rsid w:val="005B6549"/>
    <w:rsid w:val="005B75E1"/>
    <w:rsid w:val="005B7735"/>
    <w:rsid w:val="005C1BB7"/>
    <w:rsid w:val="005C1DDB"/>
    <w:rsid w:val="005C24A2"/>
    <w:rsid w:val="005C4603"/>
    <w:rsid w:val="005C61D2"/>
    <w:rsid w:val="005C661C"/>
    <w:rsid w:val="005C66E4"/>
    <w:rsid w:val="005C76A1"/>
    <w:rsid w:val="005C7D99"/>
    <w:rsid w:val="005D3B13"/>
    <w:rsid w:val="005D441E"/>
    <w:rsid w:val="005D6E0C"/>
    <w:rsid w:val="005E01C3"/>
    <w:rsid w:val="005E02C9"/>
    <w:rsid w:val="005E0FBB"/>
    <w:rsid w:val="005E1C4F"/>
    <w:rsid w:val="005E22FD"/>
    <w:rsid w:val="005E243F"/>
    <w:rsid w:val="005E30DE"/>
    <w:rsid w:val="005E3331"/>
    <w:rsid w:val="005E3F4B"/>
    <w:rsid w:val="005E4FB6"/>
    <w:rsid w:val="005E6E25"/>
    <w:rsid w:val="005F0235"/>
    <w:rsid w:val="005F0434"/>
    <w:rsid w:val="005F05C0"/>
    <w:rsid w:val="005F2856"/>
    <w:rsid w:val="005F3CEC"/>
    <w:rsid w:val="005F4AAC"/>
    <w:rsid w:val="005F575F"/>
    <w:rsid w:val="005F60F6"/>
    <w:rsid w:val="005F6272"/>
    <w:rsid w:val="005F6CF0"/>
    <w:rsid w:val="005F78EA"/>
    <w:rsid w:val="00600E1D"/>
    <w:rsid w:val="00600F87"/>
    <w:rsid w:val="00601A1D"/>
    <w:rsid w:val="006026B3"/>
    <w:rsid w:val="006048D3"/>
    <w:rsid w:val="00604AB0"/>
    <w:rsid w:val="00605054"/>
    <w:rsid w:val="0060759A"/>
    <w:rsid w:val="00610367"/>
    <w:rsid w:val="006105D7"/>
    <w:rsid w:val="00611B4F"/>
    <w:rsid w:val="0061210E"/>
    <w:rsid w:val="006132A8"/>
    <w:rsid w:val="00613DCC"/>
    <w:rsid w:val="00616179"/>
    <w:rsid w:val="00617888"/>
    <w:rsid w:val="00621ECE"/>
    <w:rsid w:val="00622885"/>
    <w:rsid w:val="0062307C"/>
    <w:rsid w:val="006240AC"/>
    <w:rsid w:val="006244B0"/>
    <w:rsid w:val="00624E41"/>
    <w:rsid w:val="00626028"/>
    <w:rsid w:val="0062740B"/>
    <w:rsid w:val="00627A70"/>
    <w:rsid w:val="00633590"/>
    <w:rsid w:val="00634AE1"/>
    <w:rsid w:val="00637A34"/>
    <w:rsid w:val="00637F14"/>
    <w:rsid w:val="00637FB8"/>
    <w:rsid w:val="00642582"/>
    <w:rsid w:val="00642B02"/>
    <w:rsid w:val="00642C3D"/>
    <w:rsid w:val="006443BE"/>
    <w:rsid w:val="00645A5E"/>
    <w:rsid w:val="00646481"/>
    <w:rsid w:val="00650113"/>
    <w:rsid w:val="006502E8"/>
    <w:rsid w:val="00650762"/>
    <w:rsid w:val="006527B6"/>
    <w:rsid w:val="0065288B"/>
    <w:rsid w:val="00653197"/>
    <w:rsid w:val="0065369F"/>
    <w:rsid w:val="006544C0"/>
    <w:rsid w:val="00655862"/>
    <w:rsid w:val="00655B4F"/>
    <w:rsid w:val="00656DA4"/>
    <w:rsid w:val="006571AF"/>
    <w:rsid w:val="006571C5"/>
    <w:rsid w:val="00657554"/>
    <w:rsid w:val="006605BE"/>
    <w:rsid w:val="006628B0"/>
    <w:rsid w:val="0066314B"/>
    <w:rsid w:val="00663B4F"/>
    <w:rsid w:val="00663D49"/>
    <w:rsid w:val="0066533C"/>
    <w:rsid w:val="00666D18"/>
    <w:rsid w:val="00667656"/>
    <w:rsid w:val="00667E05"/>
    <w:rsid w:val="0067075D"/>
    <w:rsid w:val="00670E40"/>
    <w:rsid w:val="00670F4C"/>
    <w:rsid w:val="006711DC"/>
    <w:rsid w:val="0067279F"/>
    <w:rsid w:val="00674760"/>
    <w:rsid w:val="0067494E"/>
    <w:rsid w:val="00674B3A"/>
    <w:rsid w:val="00674DB4"/>
    <w:rsid w:val="006750BB"/>
    <w:rsid w:val="0067616F"/>
    <w:rsid w:val="00676D7D"/>
    <w:rsid w:val="00676E8B"/>
    <w:rsid w:val="00677C06"/>
    <w:rsid w:val="00677DF4"/>
    <w:rsid w:val="00680732"/>
    <w:rsid w:val="006816A4"/>
    <w:rsid w:val="00682427"/>
    <w:rsid w:val="00683214"/>
    <w:rsid w:val="00684C44"/>
    <w:rsid w:val="00685569"/>
    <w:rsid w:val="00685FAC"/>
    <w:rsid w:val="00687248"/>
    <w:rsid w:val="006920D9"/>
    <w:rsid w:val="00693210"/>
    <w:rsid w:val="006945BA"/>
    <w:rsid w:val="0069654E"/>
    <w:rsid w:val="00696983"/>
    <w:rsid w:val="00696A34"/>
    <w:rsid w:val="0069752A"/>
    <w:rsid w:val="006A0276"/>
    <w:rsid w:val="006A0FEA"/>
    <w:rsid w:val="006A1A15"/>
    <w:rsid w:val="006A26E2"/>
    <w:rsid w:val="006A2D84"/>
    <w:rsid w:val="006A644C"/>
    <w:rsid w:val="006B0F15"/>
    <w:rsid w:val="006B2EEF"/>
    <w:rsid w:val="006B48CD"/>
    <w:rsid w:val="006B5BF8"/>
    <w:rsid w:val="006B758F"/>
    <w:rsid w:val="006B7D5D"/>
    <w:rsid w:val="006B7DEE"/>
    <w:rsid w:val="006C05E1"/>
    <w:rsid w:val="006C17D2"/>
    <w:rsid w:val="006C24AF"/>
    <w:rsid w:val="006C31F3"/>
    <w:rsid w:val="006C368F"/>
    <w:rsid w:val="006C371C"/>
    <w:rsid w:val="006C4133"/>
    <w:rsid w:val="006C5094"/>
    <w:rsid w:val="006C6A44"/>
    <w:rsid w:val="006D2092"/>
    <w:rsid w:val="006D26FF"/>
    <w:rsid w:val="006D2E64"/>
    <w:rsid w:val="006D3B62"/>
    <w:rsid w:val="006D518C"/>
    <w:rsid w:val="006D6669"/>
    <w:rsid w:val="006E0B54"/>
    <w:rsid w:val="006E3A7D"/>
    <w:rsid w:val="006E53C8"/>
    <w:rsid w:val="006F05C6"/>
    <w:rsid w:val="006F06B0"/>
    <w:rsid w:val="006F0A66"/>
    <w:rsid w:val="006F13DB"/>
    <w:rsid w:val="006F1D49"/>
    <w:rsid w:val="006F3838"/>
    <w:rsid w:val="006F40C0"/>
    <w:rsid w:val="006F717D"/>
    <w:rsid w:val="00700973"/>
    <w:rsid w:val="00700ABA"/>
    <w:rsid w:val="007017CF"/>
    <w:rsid w:val="0070186D"/>
    <w:rsid w:val="00701B9C"/>
    <w:rsid w:val="00701F48"/>
    <w:rsid w:val="007020F1"/>
    <w:rsid w:val="00702976"/>
    <w:rsid w:val="00703737"/>
    <w:rsid w:val="0070469C"/>
    <w:rsid w:val="00705DAF"/>
    <w:rsid w:val="00705F1B"/>
    <w:rsid w:val="00706505"/>
    <w:rsid w:val="00706998"/>
    <w:rsid w:val="00706B90"/>
    <w:rsid w:val="00707F54"/>
    <w:rsid w:val="00710756"/>
    <w:rsid w:val="00711E39"/>
    <w:rsid w:val="007120ED"/>
    <w:rsid w:val="007135A4"/>
    <w:rsid w:val="00720DF0"/>
    <w:rsid w:val="007225A5"/>
    <w:rsid w:val="00723A1F"/>
    <w:rsid w:val="00726642"/>
    <w:rsid w:val="00726BCC"/>
    <w:rsid w:val="00727B34"/>
    <w:rsid w:val="00730868"/>
    <w:rsid w:val="00731E59"/>
    <w:rsid w:val="007321BC"/>
    <w:rsid w:val="007322B1"/>
    <w:rsid w:val="00732B9F"/>
    <w:rsid w:val="0073371A"/>
    <w:rsid w:val="00735C50"/>
    <w:rsid w:val="00736E18"/>
    <w:rsid w:val="00736EC6"/>
    <w:rsid w:val="00737EE1"/>
    <w:rsid w:val="00743F30"/>
    <w:rsid w:val="007446B3"/>
    <w:rsid w:val="007453E3"/>
    <w:rsid w:val="00745DE0"/>
    <w:rsid w:val="0074733D"/>
    <w:rsid w:val="00747DAC"/>
    <w:rsid w:val="0075078E"/>
    <w:rsid w:val="007515DD"/>
    <w:rsid w:val="00751B1F"/>
    <w:rsid w:val="00752B61"/>
    <w:rsid w:val="00752E42"/>
    <w:rsid w:val="0075331F"/>
    <w:rsid w:val="00756918"/>
    <w:rsid w:val="00756AA1"/>
    <w:rsid w:val="00756DF0"/>
    <w:rsid w:val="00761941"/>
    <w:rsid w:val="00761C38"/>
    <w:rsid w:val="00762D00"/>
    <w:rsid w:val="00763E52"/>
    <w:rsid w:val="00765036"/>
    <w:rsid w:val="00765BC2"/>
    <w:rsid w:val="007661FC"/>
    <w:rsid w:val="007725E2"/>
    <w:rsid w:val="007725F2"/>
    <w:rsid w:val="00772C70"/>
    <w:rsid w:val="00773773"/>
    <w:rsid w:val="00773A5B"/>
    <w:rsid w:val="007751E5"/>
    <w:rsid w:val="007755BF"/>
    <w:rsid w:val="00776AD6"/>
    <w:rsid w:val="007801B1"/>
    <w:rsid w:val="00780E37"/>
    <w:rsid w:val="007813BD"/>
    <w:rsid w:val="00781868"/>
    <w:rsid w:val="00781FC7"/>
    <w:rsid w:val="00783540"/>
    <w:rsid w:val="00785A9A"/>
    <w:rsid w:val="00787CF2"/>
    <w:rsid w:val="00787DF0"/>
    <w:rsid w:val="007939AF"/>
    <w:rsid w:val="00793D45"/>
    <w:rsid w:val="007953DA"/>
    <w:rsid w:val="007958A0"/>
    <w:rsid w:val="007A1BE9"/>
    <w:rsid w:val="007A46B8"/>
    <w:rsid w:val="007A479F"/>
    <w:rsid w:val="007A75BA"/>
    <w:rsid w:val="007B0479"/>
    <w:rsid w:val="007B16A9"/>
    <w:rsid w:val="007B277E"/>
    <w:rsid w:val="007B3C69"/>
    <w:rsid w:val="007B4609"/>
    <w:rsid w:val="007B5F18"/>
    <w:rsid w:val="007B63D1"/>
    <w:rsid w:val="007B6450"/>
    <w:rsid w:val="007B66F4"/>
    <w:rsid w:val="007B6B1B"/>
    <w:rsid w:val="007B72E1"/>
    <w:rsid w:val="007C0521"/>
    <w:rsid w:val="007C0913"/>
    <w:rsid w:val="007C193F"/>
    <w:rsid w:val="007C2165"/>
    <w:rsid w:val="007C5E9E"/>
    <w:rsid w:val="007C6A20"/>
    <w:rsid w:val="007C70E7"/>
    <w:rsid w:val="007D053F"/>
    <w:rsid w:val="007D10DF"/>
    <w:rsid w:val="007D1F2E"/>
    <w:rsid w:val="007D259E"/>
    <w:rsid w:val="007D285E"/>
    <w:rsid w:val="007D3771"/>
    <w:rsid w:val="007D3864"/>
    <w:rsid w:val="007D3D51"/>
    <w:rsid w:val="007D3D77"/>
    <w:rsid w:val="007D4B12"/>
    <w:rsid w:val="007D548D"/>
    <w:rsid w:val="007D7301"/>
    <w:rsid w:val="007D7E49"/>
    <w:rsid w:val="007E0132"/>
    <w:rsid w:val="007E066E"/>
    <w:rsid w:val="007E0F05"/>
    <w:rsid w:val="007E2EBD"/>
    <w:rsid w:val="007E31AF"/>
    <w:rsid w:val="007E48A0"/>
    <w:rsid w:val="007E4BD4"/>
    <w:rsid w:val="007E4D0F"/>
    <w:rsid w:val="007E73EE"/>
    <w:rsid w:val="007F0115"/>
    <w:rsid w:val="007F2D1D"/>
    <w:rsid w:val="007F3362"/>
    <w:rsid w:val="007F53CD"/>
    <w:rsid w:val="007F6A4F"/>
    <w:rsid w:val="007F7E0D"/>
    <w:rsid w:val="008012F2"/>
    <w:rsid w:val="00801C22"/>
    <w:rsid w:val="00804603"/>
    <w:rsid w:val="00807D7D"/>
    <w:rsid w:val="008101B7"/>
    <w:rsid w:val="00811BC1"/>
    <w:rsid w:val="0081425F"/>
    <w:rsid w:val="0081590A"/>
    <w:rsid w:val="0081596C"/>
    <w:rsid w:val="008173E1"/>
    <w:rsid w:val="00820499"/>
    <w:rsid w:val="00821B7F"/>
    <w:rsid w:val="008222B4"/>
    <w:rsid w:val="008231A2"/>
    <w:rsid w:val="00824973"/>
    <w:rsid w:val="00827CC6"/>
    <w:rsid w:val="00827F83"/>
    <w:rsid w:val="00832A61"/>
    <w:rsid w:val="0083391A"/>
    <w:rsid w:val="00833D33"/>
    <w:rsid w:val="00835CB5"/>
    <w:rsid w:val="00841150"/>
    <w:rsid w:val="00841C32"/>
    <w:rsid w:val="00842EB1"/>
    <w:rsid w:val="00843358"/>
    <w:rsid w:val="00843CA5"/>
    <w:rsid w:val="00845678"/>
    <w:rsid w:val="0084652D"/>
    <w:rsid w:val="008476FE"/>
    <w:rsid w:val="00847B2C"/>
    <w:rsid w:val="0085091A"/>
    <w:rsid w:val="008513B8"/>
    <w:rsid w:val="00852337"/>
    <w:rsid w:val="00853FDA"/>
    <w:rsid w:val="00854444"/>
    <w:rsid w:val="008547A5"/>
    <w:rsid w:val="008548DE"/>
    <w:rsid w:val="00854F22"/>
    <w:rsid w:val="00855517"/>
    <w:rsid w:val="008558B2"/>
    <w:rsid w:val="00855950"/>
    <w:rsid w:val="00855FF8"/>
    <w:rsid w:val="00856453"/>
    <w:rsid w:val="008605D8"/>
    <w:rsid w:val="008609EB"/>
    <w:rsid w:val="0086154A"/>
    <w:rsid w:val="0086234B"/>
    <w:rsid w:val="00863EAE"/>
    <w:rsid w:val="00864044"/>
    <w:rsid w:val="008650EE"/>
    <w:rsid w:val="00866C22"/>
    <w:rsid w:val="00872C1A"/>
    <w:rsid w:val="00873B4C"/>
    <w:rsid w:val="00873C17"/>
    <w:rsid w:val="00873FD4"/>
    <w:rsid w:val="008747F5"/>
    <w:rsid w:val="00874F44"/>
    <w:rsid w:val="00876131"/>
    <w:rsid w:val="00876B8A"/>
    <w:rsid w:val="00877528"/>
    <w:rsid w:val="008814A3"/>
    <w:rsid w:val="0088268A"/>
    <w:rsid w:val="008833EB"/>
    <w:rsid w:val="00883572"/>
    <w:rsid w:val="00883CA9"/>
    <w:rsid w:val="00885CFB"/>
    <w:rsid w:val="00891E78"/>
    <w:rsid w:val="00891FD0"/>
    <w:rsid w:val="0089247E"/>
    <w:rsid w:val="00893935"/>
    <w:rsid w:val="00893A20"/>
    <w:rsid w:val="008946DC"/>
    <w:rsid w:val="00894AA9"/>
    <w:rsid w:val="008955B8"/>
    <w:rsid w:val="00896731"/>
    <w:rsid w:val="00896A99"/>
    <w:rsid w:val="00897745"/>
    <w:rsid w:val="008A13DD"/>
    <w:rsid w:val="008A33E8"/>
    <w:rsid w:val="008A3CAB"/>
    <w:rsid w:val="008A6098"/>
    <w:rsid w:val="008A7684"/>
    <w:rsid w:val="008B0654"/>
    <w:rsid w:val="008B236E"/>
    <w:rsid w:val="008B3CCA"/>
    <w:rsid w:val="008B3DD1"/>
    <w:rsid w:val="008B3FA6"/>
    <w:rsid w:val="008B4C8B"/>
    <w:rsid w:val="008B5935"/>
    <w:rsid w:val="008B6515"/>
    <w:rsid w:val="008B7219"/>
    <w:rsid w:val="008B7A2E"/>
    <w:rsid w:val="008C048E"/>
    <w:rsid w:val="008C1A50"/>
    <w:rsid w:val="008C3728"/>
    <w:rsid w:val="008C558D"/>
    <w:rsid w:val="008C5C43"/>
    <w:rsid w:val="008C6B17"/>
    <w:rsid w:val="008D0B13"/>
    <w:rsid w:val="008D0B8D"/>
    <w:rsid w:val="008D1CEF"/>
    <w:rsid w:val="008D32F3"/>
    <w:rsid w:val="008D54F9"/>
    <w:rsid w:val="008D639A"/>
    <w:rsid w:val="008D6E98"/>
    <w:rsid w:val="008E08F5"/>
    <w:rsid w:val="008E0C5F"/>
    <w:rsid w:val="008E10F9"/>
    <w:rsid w:val="008E145D"/>
    <w:rsid w:val="008E32A7"/>
    <w:rsid w:val="008E467D"/>
    <w:rsid w:val="008E53D5"/>
    <w:rsid w:val="008E5A1A"/>
    <w:rsid w:val="008E5C11"/>
    <w:rsid w:val="008E613E"/>
    <w:rsid w:val="008E6235"/>
    <w:rsid w:val="008E75DD"/>
    <w:rsid w:val="008E7848"/>
    <w:rsid w:val="008E7981"/>
    <w:rsid w:val="008E7F17"/>
    <w:rsid w:val="008E7FE8"/>
    <w:rsid w:val="008F2110"/>
    <w:rsid w:val="008F3035"/>
    <w:rsid w:val="008F5A65"/>
    <w:rsid w:val="008F720B"/>
    <w:rsid w:val="0090025E"/>
    <w:rsid w:val="00900E55"/>
    <w:rsid w:val="00902613"/>
    <w:rsid w:val="00902DCE"/>
    <w:rsid w:val="00905879"/>
    <w:rsid w:val="00907260"/>
    <w:rsid w:val="00907CA8"/>
    <w:rsid w:val="00912F59"/>
    <w:rsid w:val="009139F3"/>
    <w:rsid w:val="0091478D"/>
    <w:rsid w:val="00915E01"/>
    <w:rsid w:val="009172FF"/>
    <w:rsid w:val="0092259D"/>
    <w:rsid w:val="009250A3"/>
    <w:rsid w:val="00925D05"/>
    <w:rsid w:val="00926D3B"/>
    <w:rsid w:val="009302F8"/>
    <w:rsid w:val="00930482"/>
    <w:rsid w:val="00930FB3"/>
    <w:rsid w:val="00932AAA"/>
    <w:rsid w:val="00933435"/>
    <w:rsid w:val="009334F8"/>
    <w:rsid w:val="009348FE"/>
    <w:rsid w:val="009368E6"/>
    <w:rsid w:val="009406A6"/>
    <w:rsid w:val="0094191F"/>
    <w:rsid w:val="00941968"/>
    <w:rsid w:val="00941C24"/>
    <w:rsid w:val="0094401C"/>
    <w:rsid w:val="0094504F"/>
    <w:rsid w:val="00945405"/>
    <w:rsid w:val="0095080D"/>
    <w:rsid w:val="009526B1"/>
    <w:rsid w:val="009530E3"/>
    <w:rsid w:val="009540F7"/>
    <w:rsid w:val="00956F6D"/>
    <w:rsid w:val="00957CA0"/>
    <w:rsid w:val="009604F6"/>
    <w:rsid w:val="00962616"/>
    <w:rsid w:val="009627EE"/>
    <w:rsid w:val="009630FE"/>
    <w:rsid w:val="00965BA9"/>
    <w:rsid w:val="00966A93"/>
    <w:rsid w:val="00967442"/>
    <w:rsid w:val="009713BF"/>
    <w:rsid w:val="00971798"/>
    <w:rsid w:val="00974C4F"/>
    <w:rsid w:val="00981A42"/>
    <w:rsid w:val="009830CB"/>
    <w:rsid w:val="009842B1"/>
    <w:rsid w:val="009856D6"/>
    <w:rsid w:val="009859DC"/>
    <w:rsid w:val="0098701B"/>
    <w:rsid w:val="00987359"/>
    <w:rsid w:val="00987723"/>
    <w:rsid w:val="00987DF2"/>
    <w:rsid w:val="00992D74"/>
    <w:rsid w:val="00995243"/>
    <w:rsid w:val="00995393"/>
    <w:rsid w:val="00995519"/>
    <w:rsid w:val="0099628B"/>
    <w:rsid w:val="00996D37"/>
    <w:rsid w:val="009A1508"/>
    <w:rsid w:val="009A2753"/>
    <w:rsid w:val="009A2A63"/>
    <w:rsid w:val="009A2F52"/>
    <w:rsid w:val="009A3071"/>
    <w:rsid w:val="009A75C5"/>
    <w:rsid w:val="009B3BC3"/>
    <w:rsid w:val="009B4EAF"/>
    <w:rsid w:val="009B5414"/>
    <w:rsid w:val="009B6046"/>
    <w:rsid w:val="009B61EE"/>
    <w:rsid w:val="009B639E"/>
    <w:rsid w:val="009C11F3"/>
    <w:rsid w:val="009C1C21"/>
    <w:rsid w:val="009C1CB5"/>
    <w:rsid w:val="009C275A"/>
    <w:rsid w:val="009C36EA"/>
    <w:rsid w:val="009C48EA"/>
    <w:rsid w:val="009C5D80"/>
    <w:rsid w:val="009C5EF5"/>
    <w:rsid w:val="009C611A"/>
    <w:rsid w:val="009D04E9"/>
    <w:rsid w:val="009D192D"/>
    <w:rsid w:val="009D2117"/>
    <w:rsid w:val="009D3D56"/>
    <w:rsid w:val="009D5BAE"/>
    <w:rsid w:val="009D621A"/>
    <w:rsid w:val="009D677C"/>
    <w:rsid w:val="009D7244"/>
    <w:rsid w:val="009D7945"/>
    <w:rsid w:val="009E06C5"/>
    <w:rsid w:val="009E111D"/>
    <w:rsid w:val="009E269A"/>
    <w:rsid w:val="009E406F"/>
    <w:rsid w:val="009E62C7"/>
    <w:rsid w:val="009E6771"/>
    <w:rsid w:val="009E6F3F"/>
    <w:rsid w:val="009E7D4B"/>
    <w:rsid w:val="009F1E44"/>
    <w:rsid w:val="009F2432"/>
    <w:rsid w:val="009F2A17"/>
    <w:rsid w:val="009F3E70"/>
    <w:rsid w:val="009F4310"/>
    <w:rsid w:val="009F592C"/>
    <w:rsid w:val="009F65F0"/>
    <w:rsid w:val="00A00BCC"/>
    <w:rsid w:val="00A018AF"/>
    <w:rsid w:val="00A01A0A"/>
    <w:rsid w:val="00A03D95"/>
    <w:rsid w:val="00A040CE"/>
    <w:rsid w:val="00A04D2B"/>
    <w:rsid w:val="00A0534B"/>
    <w:rsid w:val="00A128C1"/>
    <w:rsid w:val="00A12AA8"/>
    <w:rsid w:val="00A12DAB"/>
    <w:rsid w:val="00A131AA"/>
    <w:rsid w:val="00A13223"/>
    <w:rsid w:val="00A139C0"/>
    <w:rsid w:val="00A13E52"/>
    <w:rsid w:val="00A14CE9"/>
    <w:rsid w:val="00A166C6"/>
    <w:rsid w:val="00A16DFA"/>
    <w:rsid w:val="00A20C70"/>
    <w:rsid w:val="00A20E71"/>
    <w:rsid w:val="00A21F22"/>
    <w:rsid w:val="00A237E9"/>
    <w:rsid w:val="00A240DF"/>
    <w:rsid w:val="00A241B4"/>
    <w:rsid w:val="00A24BA5"/>
    <w:rsid w:val="00A24CB6"/>
    <w:rsid w:val="00A26657"/>
    <w:rsid w:val="00A277AD"/>
    <w:rsid w:val="00A30ACE"/>
    <w:rsid w:val="00A312F5"/>
    <w:rsid w:val="00A314EF"/>
    <w:rsid w:val="00A320DB"/>
    <w:rsid w:val="00A32106"/>
    <w:rsid w:val="00A3301B"/>
    <w:rsid w:val="00A3467E"/>
    <w:rsid w:val="00A34C36"/>
    <w:rsid w:val="00A35208"/>
    <w:rsid w:val="00A36D3D"/>
    <w:rsid w:val="00A3728B"/>
    <w:rsid w:val="00A406F9"/>
    <w:rsid w:val="00A423C3"/>
    <w:rsid w:val="00A42523"/>
    <w:rsid w:val="00A452FA"/>
    <w:rsid w:val="00A5032E"/>
    <w:rsid w:val="00A50B9E"/>
    <w:rsid w:val="00A510C7"/>
    <w:rsid w:val="00A51897"/>
    <w:rsid w:val="00A519F7"/>
    <w:rsid w:val="00A51B4A"/>
    <w:rsid w:val="00A52BA1"/>
    <w:rsid w:val="00A52BC4"/>
    <w:rsid w:val="00A554BF"/>
    <w:rsid w:val="00A55E24"/>
    <w:rsid w:val="00A60F0A"/>
    <w:rsid w:val="00A61862"/>
    <w:rsid w:val="00A6187E"/>
    <w:rsid w:val="00A63274"/>
    <w:rsid w:val="00A63C84"/>
    <w:rsid w:val="00A641DA"/>
    <w:rsid w:val="00A66E93"/>
    <w:rsid w:val="00A737A1"/>
    <w:rsid w:val="00A7506F"/>
    <w:rsid w:val="00A7708E"/>
    <w:rsid w:val="00A77849"/>
    <w:rsid w:val="00A77919"/>
    <w:rsid w:val="00A77E5A"/>
    <w:rsid w:val="00A8109E"/>
    <w:rsid w:val="00A8412A"/>
    <w:rsid w:val="00A84925"/>
    <w:rsid w:val="00A90786"/>
    <w:rsid w:val="00A90E80"/>
    <w:rsid w:val="00A93807"/>
    <w:rsid w:val="00A966DF"/>
    <w:rsid w:val="00A97A5A"/>
    <w:rsid w:val="00A97D62"/>
    <w:rsid w:val="00AA24A7"/>
    <w:rsid w:val="00AA2747"/>
    <w:rsid w:val="00AA4C6F"/>
    <w:rsid w:val="00AA4C8A"/>
    <w:rsid w:val="00AA59BD"/>
    <w:rsid w:val="00AA5F3B"/>
    <w:rsid w:val="00AA762D"/>
    <w:rsid w:val="00AB28C1"/>
    <w:rsid w:val="00AB2FC2"/>
    <w:rsid w:val="00AB3716"/>
    <w:rsid w:val="00AB39DA"/>
    <w:rsid w:val="00AB3A33"/>
    <w:rsid w:val="00AB4012"/>
    <w:rsid w:val="00AB4473"/>
    <w:rsid w:val="00AB48BA"/>
    <w:rsid w:val="00AB4BCB"/>
    <w:rsid w:val="00AB5C08"/>
    <w:rsid w:val="00AB643F"/>
    <w:rsid w:val="00AB6C6F"/>
    <w:rsid w:val="00AB75F5"/>
    <w:rsid w:val="00AC501C"/>
    <w:rsid w:val="00AC69AF"/>
    <w:rsid w:val="00AC6F2E"/>
    <w:rsid w:val="00AC71A7"/>
    <w:rsid w:val="00AD0FA8"/>
    <w:rsid w:val="00AD1A0B"/>
    <w:rsid w:val="00AD1C28"/>
    <w:rsid w:val="00AD3344"/>
    <w:rsid w:val="00AD3F8B"/>
    <w:rsid w:val="00AD3F99"/>
    <w:rsid w:val="00AD7288"/>
    <w:rsid w:val="00AD73F1"/>
    <w:rsid w:val="00AD79F4"/>
    <w:rsid w:val="00AE1993"/>
    <w:rsid w:val="00AE231B"/>
    <w:rsid w:val="00AE2C7E"/>
    <w:rsid w:val="00AE4227"/>
    <w:rsid w:val="00AE561C"/>
    <w:rsid w:val="00AE5FAF"/>
    <w:rsid w:val="00AE670C"/>
    <w:rsid w:val="00AE6B72"/>
    <w:rsid w:val="00AE6F68"/>
    <w:rsid w:val="00AE7ADA"/>
    <w:rsid w:val="00AF035A"/>
    <w:rsid w:val="00AF0E37"/>
    <w:rsid w:val="00AF13F8"/>
    <w:rsid w:val="00AF1861"/>
    <w:rsid w:val="00AF1F3F"/>
    <w:rsid w:val="00AF1F95"/>
    <w:rsid w:val="00AF3CC9"/>
    <w:rsid w:val="00AF4FC4"/>
    <w:rsid w:val="00AF623E"/>
    <w:rsid w:val="00AF74A3"/>
    <w:rsid w:val="00AF7603"/>
    <w:rsid w:val="00B01408"/>
    <w:rsid w:val="00B01F3D"/>
    <w:rsid w:val="00B02BB9"/>
    <w:rsid w:val="00B0369D"/>
    <w:rsid w:val="00B0403A"/>
    <w:rsid w:val="00B04F5D"/>
    <w:rsid w:val="00B066F0"/>
    <w:rsid w:val="00B06CC9"/>
    <w:rsid w:val="00B0788F"/>
    <w:rsid w:val="00B11330"/>
    <w:rsid w:val="00B11C5D"/>
    <w:rsid w:val="00B123C8"/>
    <w:rsid w:val="00B12AF0"/>
    <w:rsid w:val="00B1521F"/>
    <w:rsid w:val="00B15E56"/>
    <w:rsid w:val="00B1659F"/>
    <w:rsid w:val="00B16C28"/>
    <w:rsid w:val="00B1717D"/>
    <w:rsid w:val="00B1784D"/>
    <w:rsid w:val="00B205DF"/>
    <w:rsid w:val="00B209F8"/>
    <w:rsid w:val="00B20AF5"/>
    <w:rsid w:val="00B22246"/>
    <w:rsid w:val="00B22AC7"/>
    <w:rsid w:val="00B239AC"/>
    <w:rsid w:val="00B241FA"/>
    <w:rsid w:val="00B24C75"/>
    <w:rsid w:val="00B250AF"/>
    <w:rsid w:val="00B25CAB"/>
    <w:rsid w:val="00B26BAE"/>
    <w:rsid w:val="00B27E40"/>
    <w:rsid w:val="00B30689"/>
    <w:rsid w:val="00B30A21"/>
    <w:rsid w:val="00B31BD0"/>
    <w:rsid w:val="00B321EF"/>
    <w:rsid w:val="00B34212"/>
    <w:rsid w:val="00B3619A"/>
    <w:rsid w:val="00B36F0E"/>
    <w:rsid w:val="00B4038B"/>
    <w:rsid w:val="00B40D43"/>
    <w:rsid w:val="00B41520"/>
    <w:rsid w:val="00B41878"/>
    <w:rsid w:val="00B4231C"/>
    <w:rsid w:val="00B42634"/>
    <w:rsid w:val="00B43A3A"/>
    <w:rsid w:val="00B43AA7"/>
    <w:rsid w:val="00B4463C"/>
    <w:rsid w:val="00B4483B"/>
    <w:rsid w:val="00B4512E"/>
    <w:rsid w:val="00B4684D"/>
    <w:rsid w:val="00B46F1A"/>
    <w:rsid w:val="00B476CB"/>
    <w:rsid w:val="00B503AC"/>
    <w:rsid w:val="00B54AD4"/>
    <w:rsid w:val="00B54EE8"/>
    <w:rsid w:val="00B554B2"/>
    <w:rsid w:val="00B5562C"/>
    <w:rsid w:val="00B5580E"/>
    <w:rsid w:val="00B55EA5"/>
    <w:rsid w:val="00B560E6"/>
    <w:rsid w:val="00B56183"/>
    <w:rsid w:val="00B57980"/>
    <w:rsid w:val="00B612C5"/>
    <w:rsid w:val="00B62EEF"/>
    <w:rsid w:val="00B6472C"/>
    <w:rsid w:val="00B65C83"/>
    <w:rsid w:val="00B703A3"/>
    <w:rsid w:val="00B70B57"/>
    <w:rsid w:val="00B70CFB"/>
    <w:rsid w:val="00B72B7D"/>
    <w:rsid w:val="00B73228"/>
    <w:rsid w:val="00B73F83"/>
    <w:rsid w:val="00B7426D"/>
    <w:rsid w:val="00B76BF4"/>
    <w:rsid w:val="00B80AD2"/>
    <w:rsid w:val="00B81396"/>
    <w:rsid w:val="00B832D8"/>
    <w:rsid w:val="00B851CF"/>
    <w:rsid w:val="00B86B2A"/>
    <w:rsid w:val="00B86D3A"/>
    <w:rsid w:val="00B87703"/>
    <w:rsid w:val="00B87DC8"/>
    <w:rsid w:val="00B90573"/>
    <w:rsid w:val="00B90B53"/>
    <w:rsid w:val="00B90F49"/>
    <w:rsid w:val="00B91D34"/>
    <w:rsid w:val="00B938FA"/>
    <w:rsid w:val="00B94685"/>
    <w:rsid w:val="00B94E05"/>
    <w:rsid w:val="00B955F5"/>
    <w:rsid w:val="00B95F28"/>
    <w:rsid w:val="00BA48B3"/>
    <w:rsid w:val="00BA4CC2"/>
    <w:rsid w:val="00BA5639"/>
    <w:rsid w:val="00BA56EF"/>
    <w:rsid w:val="00BA5FE9"/>
    <w:rsid w:val="00BA7D7E"/>
    <w:rsid w:val="00BB1CDF"/>
    <w:rsid w:val="00BB2599"/>
    <w:rsid w:val="00BB3B86"/>
    <w:rsid w:val="00BB4401"/>
    <w:rsid w:val="00BB458E"/>
    <w:rsid w:val="00BB59A4"/>
    <w:rsid w:val="00BB7907"/>
    <w:rsid w:val="00BC1D17"/>
    <w:rsid w:val="00BC28FC"/>
    <w:rsid w:val="00BC3301"/>
    <w:rsid w:val="00BC3B40"/>
    <w:rsid w:val="00BC543E"/>
    <w:rsid w:val="00BC6181"/>
    <w:rsid w:val="00BC697E"/>
    <w:rsid w:val="00BC6A7B"/>
    <w:rsid w:val="00BD0F3E"/>
    <w:rsid w:val="00BD56DF"/>
    <w:rsid w:val="00BD76C7"/>
    <w:rsid w:val="00BD7981"/>
    <w:rsid w:val="00BD7DCC"/>
    <w:rsid w:val="00BE0FAF"/>
    <w:rsid w:val="00BE46B6"/>
    <w:rsid w:val="00BE5625"/>
    <w:rsid w:val="00BE601C"/>
    <w:rsid w:val="00BE6364"/>
    <w:rsid w:val="00BE701E"/>
    <w:rsid w:val="00BF0083"/>
    <w:rsid w:val="00BF0F48"/>
    <w:rsid w:val="00BF34D8"/>
    <w:rsid w:val="00BF3543"/>
    <w:rsid w:val="00BF4334"/>
    <w:rsid w:val="00BF45B0"/>
    <w:rsid w:val="00BF6073"/>
    <w:rsid w:val="00BF656A"/>
    <w:rsid w:val="00BF7B92"/>
    <w:rsid w:val="00BF7E5E"/>
    <w:rsid w:val="00C03607"/>
    <w:rsid w:val="00C04073"/>
    <w:rsid w:val="00C054E5"/>
    <w:rsid w:val="00C0589C"/>
    <w:rsid w:val="00C0711B"/>
    <w:rsid w:val="00C10B60"/>
    <w:rsid w:val="00C1125E"/>
    <w:rsid w:val="00C1139C"/>
    <w:rsid w:val="00C122A2"/>
    <w:rsid w:val="00C12BA2"/>
    <w:rsid w:val="00C13C87"/>
    <w:rsid w:val="00C13E1B"/>
    <w:rsid w:val="00C14A95"/>
    <w:rsid w:val="00C16063"/>
    <w:rsid w:val="00C20FD4"/>
    <w:rsid w:val="00C2212F"/>
    <w:rsid w:val="00C221FC"/>
    <w:rsid w:val="00C222F8"/>
    <w:rsid w:val="00C225A8"/>
    <w:rsid w:val="00C229AE"/>
    <w:rsid w:val="00C22F75"/>
    <w:rsid w:val="00C23180"/>
    <w:rsid w:val="00C246F0"/>
    <w:rsid w:val="00C26F46"/>
    <w:rsid w:val="00C2715B"/>
    <w:rsid w:val="00C27CCE"/>
    <w:rsid w:val="00C3236F"/>
    <w:rsid w:val="00C32E3C"/>
    <w:rsid w:val="00C335A2"/>
    <w:rsid w:val="00C33DCA"/>
    <w:rsid w:val="00C344AC"/>
    <w:rsid w:val="00C34BE3"/>
    <w:rsid w:val="00C35791"/>
    <w:rsid w:val="00C35864"/>
    <w:rsid w:val="00C379AA"/>
    <w:rsid w:val="00C4034E"/>
    <w:rsid w:val="00C403CF"/>
    <w:rsid w:val="00C4106D"/>
    <w:rsid w:val="00C414AB"/>
    <w:rsid w:val="00C44754"/>
    <w:rsid w:val="00C45385"/>
    <w:rsid w:val="00C50A3C"/>
    <w:rsid w:val="00C50DF2"/>
    <w:rsid w:val="00C51225"/>
    <w:rsid w:val="00C5175D"/>
    <w:rsid w:val="00C61B2E"/>
    <w:rsid w:val="00C64E33"/>
    <w:rsid w:val="00C6508C"/>
    <w:rsid w:val="00C65553"/>
    <w:rsid w:val="00C665D1"/>
    <w:rsid w:val="00C665DB"/>
    <w:rsid w:val="00C66B3D"/>
    <w:rsid w:val="00C67057"/>
    <w:rsid w:val="00C6744E"/>
    <w:rsid w:val="00C701E3"/>
    <w:rsid w:val="00C70542"/>
    <w:rsid w:val="00C70E09"/>
    <w:rsid w:val="00C711EF"/>
    <w:rsid w:val="00C71CE9"/>
    <w:rsid w:val="00C72796"/>
    <w:rsid w:val="00C7366D"/>
    <w:rsid w:val="00C73BB9"/>
    <w:rsid w:val="00C75413"/>
    <w:rsid w:val="00C756DF"/>
    <w:rsid w:val="00C760B7"/>
    <w:rsid w:val="00C7741D"/>
    <w:rsid w:val="00C81857"/>
    <w:rsid w:val="00C81F25"/>
    <w:rsid w:val="00C81F70"/>
    <w:rsid w:val="00C81F9F"/>
    <w:rsid w:val="00C8325B"/>
    <w:rsid w:val="00C854AB"/>
    <w:rsid w:val="00C86718"/>
    <w:rsid w:val="00C911DF"/>
    <w:rsid w:val="00C93D01"/>
    <w:rsid w:val="00C94779"/>
    <w:rsid w:val="00C950FA"/>
    <w:rsid w:val="00C961E1"/>
    <w:rsid w:val="00C97064"/>
    <w:rsid w:val="00CA0162"/>
    <w:rsid w:val="00CA14D4"/>
    <w:rsid w:val="00CA2010"/>
    <w:rsid w:val="00CA263D"/>
    <w:rsid w:val="00CA33C0"/>
    <w:rsid w:val="00CA47B4"/>
    <w:rsid w:val="00CA5440"/>
    <w:rsid w:val="00CA6252"/>
    <w:rsid w:val="00CB07B0"/>
    <w:rsid w:val="00CB0DD7"/>
    <w:rsid w:val="00CB1FFD"/>
    <w:rsid w:val="00CB2298"/>
    <w:rsid w:val="00CB23A2"/>
    <w:rsid w:val="00CB2E22"/>
    <w:rsid w:val="00CB455C"/>
    <w:rsid w:val="00CB4925"/>
    <w:rsid w:val="00CB636B"/>
    <w:rsid w:val="00CB6D8D"/>
    <w:rsid w:val="00CB760B"/>
    <w:rsid w:val="00CC159E"/>
    <w:rsid w:val="00CC170C"/>
    <w:rsid w:val="00CC1AFA"/>
    <w:rsid w:val="00CC2DA7"/>
    <w:rsid w:val="00CC3948"/>
    <w:rsid w:val="00CC4230"/>
    <w:rsid w:val="00CC4380"/>
    <w:rsid w:val="00CC48BA"/>
    <w:rsid w:val="00CC51E5"/>
    <w:rsid w:val="00CC54E8"/>
    <w:rsid w:val="00CC5820"/>
    <w:rsid w:val="00CC6E14"/>
    <w:rsid w:val="00CD01E2"/>
    <w:rsid w:val="00CD1008"/>
    <w:rsid w:val="00CD1129"/>
    <w:rsid w:val="00CD213C"/>
    <w:rsid w:val="00CD22D5"/>
    <w:rsid w:val="00CD3A82"/>
    <w:rsid w:val="00CD3CDA"/>
    <w:rsid w:val="00CD4B80"/>
    <w:rsid w:val="00CD5C9A"/>
    <w:rsid w:val="00CD60C6"/>
    <w:rsid w:val="00CD6A69"/>
    <w:rsid w:val="00CD7982"/>
    <w:rsid w:val="00CE2922"/>
    <w:rsid w:val="00CE30AB"/>
    <w:rsid w:val="00CE527F"/>
    <w:rsid w:val="00CE672C"/>
    <w:rsid w:val="00CE6BA6"/>
    <w:rsid w:val="00CE6CA0"/>
    <w:rsid w:val="00CE79FF"/>
    <w:rsid w:val="00CF0C46"/>
    <w:rsid w:val="00CF13F8"/>
    <w:rsid w:val="00CF245D"/>
    <w:rsid w:val="00CF476F"/>
    <w:rsid w:val="00CF5659"/>
    <w:rsid w:val="00CF5F42"/>
    <w:rsid w:val="00CF7A1B"/>
    <w:rsid w:val="00D02EE1"/>
    <w:rsid w:val="00D04565"/>
    <w:rsid w:val="00D0492F"/>
    <w:rsid w:val="00D055BE"/>
    <w:rsid w:val="00D05E85"/>
    <w:rsid w:val="00D06114"/>
    <w:rsid w:val="00D062F7"/>
    <w:rsid w:val="00D109A4"/>
    <w:rsid w:val="00D112E2"/>
    <w:rsid w:val="00D114CE"/>
    <w:rsid w:val="00D12B13"/>
    <w:rsid w:val="00D13B94"/>
    <w:rsid w:val="00D141AC"/>
    <w:rsid w:val="00D147B4"/>
    <w:rsid w:val="00D1573E"/>
    <w:rsid w:val="00D15DA6"/>
    <w:rsid w:val="00D170D3"/>
    <w:rsid w:val="00D17481"/>
    <w:rsid w:val="00D17610"/>
    <w:rsid w:val="00D17B6A"/>
    <w:rsid w:val="00D20054"/>
    <w:rsid w:val="00D2083C"/>
    <w:rsid w:val="00D22177"/>
    <w:rsid w:val="00D22CAB"/>
    <w:rsid w:val="00D22F7D"/>
    <w:rsid w:val="00D23435"/>
    <w:rsid w:val="00D236B0"/>
    <w:rsid w:val="00D24C03"/>
    <w:rsid w:val="00D301BB"/>
    <w:rsid w:val="00D33C8E"/>
    <w:rsid w:val="00D3412E"/>
    <w:rsid w:val="00D35B26"/>
    <w:rsid w:val="00D361DA"/>
    <w:rsid w:val="00D3717C"/>
    <w:rsid w:val="00D37773"/>
    <w:rsid w:val="00D401E2"/>
    <w:rsid w:val="00D40745"/>
    <w:rsid w:val="00D4132D"/>
    <w:rsid w:val="00D4194C"/>
    <w:rsid w:val="00D41987"/>
    <w:rsid w:val="00D430F2"/>
    <w:rsid w:val="00D454BB"/>
    <w:rsid w:val="00D46030"/>
    <w:rsid w:val="00D462DC"/>
    <w:rsid w:val="00D46883"/>
    <w:rsid w:val="00D46E40"/>
    <w:rsid w:val="00D47991"/>
    <w:rsid w:val="00D47B75"/>
    <w:rsid w:val="00D47C1A"/>
    <w:rsid w:val="00D535E0"/>
    <w:rsid w:val="00D54792"/>
    <w:rsid w:val="00D600F3"/>
    <w:rsid w:val="00D60B00"/>
    <w:rsid w:val="00D61E18"/>
    <w:rsid w:val="00D63286"/>
    <w:rsid w:val="00D63A05"/>
    <w:rsid w:val="00D64542"/>
    <w:rsid w:val="00D700E3"/>
    <w:rsid w:val="00D723A7"/>
    <w:rsid w:val="00D72492"/>
    <w:rsid w:val="00D7332D"/>
    <w:rsid w:val="00D74AE8"/>
    <w:rsid w:val="00D755F1"/>
    <w:rsid w:val="00D75CA6"/>
    <w:rsid w:val="00D762E6"/>
    <w:rsid w:val="00D762FB"/>
    <w:rsid w:val="00D775BA"/>
    <w:rsid w:val="00D8010D"/>
    <w:rsid w:val="00D825E6"/>
    <w:rsid w:val="00D8302D"/>
    <w:rsid w:val="00D833D4"/>
    <w:rsid w:val="00D8359F"/>
    <w:rsid w:val="00D84486"/>
    <w:rsid w:val="00D84804"/>
    <w:rsid w:val="00D84AA2"/>
    <w:rsid w:val="00D85021"/>
    <w:rsid w:val="00D86C75"/>
    <w:rsid w:val="00D87EA9"/>
    <w:rsid w:val="00D90126"/>
    <w:rsid w:val="00D93A70"/>
    <w:rsid w:val="00D95A50"/>
    <w:rsid w:val="00D96346"/>
    <w:rsid w:val="00D97A5C"/>
    <w:rsid w:val="00D97D5A"/>
    <w:rsid w:val="00D97F8A"/>
    <w:rsid w:val="00DA1B62"/>
    <w:rsid w:val="00DA275E"/>
    <w:rsid w:val="00DA3210"/>
    <w:rsid w:val="00DA46AE"/>
    <w:rsid w:val="00DA4C5E"/>
    <w:rsid w:val="00DA51B8"/>
    <w:rsid w:val="00DB0AAE"/>
    <w:rsid w:val="00DB1BB6"/>
    <w:rsid w:val="00DB1E48"/>
    <w:rsid w:val="00DB1EA2"/>
    <w:rsid w:val="00DB284F"/>
    <w:rsid w:val="00DB2C84"/>
    <w:rsid w:val="00DB3382"/>
    <w:rsid w:val="00DB5B8C"/>
    <w:rsid w:val="00DB7CC2"/>
    <w:rsid w:val="00DB7F54"/>
    <w:rsid w:val="00DC0C80"/>
    <w:rsid w:val="00DC179C"/>
    <w:rsid w:val="00DC1850"/>
    <w:rsid w:val="00DC38CE"/>
    <w:rsid w:val="00DC3F3C"/>
    <w:rsid w:val="00DC596A"/>
    <w:rsid w:val="00DD053F"/>
    <w:rsid w:val="00DD2D2C"/>
    <w:rsid w:val="00DD394E"/>
    <w:rsid w:val="00DD50AF"/>
    <w:rsid w:val="00DD5378"/>
    <w:rsid w:val="00DD5A99"/>
    <w:rsid w:val="00DD6975"/>
    <w:rsid w:val="00DD6D0D"/>
    <w:rsid w:val="00DE0108"/>
    <w:rsid w:val="00DE05D6"/>
    <w:rsid w:val="00DE3688"/>
    <w:rsid w:val="00DE4DE0"/>
    <w:rsid w:val="00DE5406"/>
    <w:rsid w:val="00DE6A5D"/>
    <w:rsid w:val="00DF012A"/>
    <w:rsid w:val="00DF0A32"/>
    <w:rsid w:val="00DF35FB"/>
    <w:rsid w:val="00DF65A5"/>
    <w:rsid w:val="00DF660B"/>
    <w:rsid w:val="00DF6A70"/>
    <w:rsid w:val="00DF73F9"/>
    <w:rsid w:val="00DF74D6"/>
    <w:rsid w:val="00DF79A4"/>
    <w:rsid w:val="00E0025D"/>
    <w:rsid w:val="00E0070E"/>
    <w:rsid w:val="00E015E5"/>
    <w:rsid w:val="00E01B5C"/>
    <w:rsid w:val="00E0201C"/>
    <w:rsid w:val="00E02613"/>
    <w:rsid w:val="00E02973"/>
    <w:rsid w:val="00E0338D"/>
    <w:rsid w:val="00E03789"/>
    <w:rsid w:val="00E051FA"/>
    <w:rsid w:val="00E05526"/>
    <w:rsid w:val="00E06161"/>
    <w:rsid w:val="00E06CB8"/>
    <w:rsid w:val="00E10C85"/>
    <w:rsid w:val="00E10D67"/>
    <w:rsid w:val="00E1105F"/>
    <w:rsid w:val="00E11139"/>
    <w:rsid w:val="00E11563"/>
    <w:rsid w:val="00E1172E"/>
    <w:rsid w:val="00E15874"/>
    <w:rsid w:val="00E15B95"/>
    <w:rsid w:val="00E15FC6"/>
    <w:rsid w:val="00E168EB"/>
    <w:rsid w:val="00E203A1"/>
    <w:rsid w:val="00E22B58"/>
    <w:rsid w:val="00E241A9"/>
    <w:rsid w:val="00E24A95"/>
    <w:rsid w:val="00E26A01"/>
    <w:rsid w:val="00E307CD"/>
    <w:rsid w:val="00E30ADD"/>
    <w:rsid w:val="00E310EE"/>
    <w:rsid w:val="00E328F7"/>
    <w:rsid w:val="00E329AB"/>
    <w:rsid w:val="00E331F7"/>
    <w:rsid w:val="00E347E2"/>
    <w:rsid w:val="00E34C35"/>
    <w:rsid w:val="00E35291"/>
    <w:rsid w:val="00E35C4F"/>
    <w:rsid w:val="00E36F7F"/>
    <w:rsid w:val="00E375DB"/>
    <w:rsid w:val="00E37C09"/>
    <w:rsid w:val="00E40078"/>
    <w:rsid w:val="00E404CD"/>
    <w:rsid w:val="00E40688"/>
    <w:rsid w:val="00E4114D"/>
    <w:rsid w:val="00E41765"/>
    <w:rsid w:val="00E43097"/>
    <w:rsid w:val="00E44FEA"/>
    <w:rsid w:val="00E4537E"/>
    <w:rsid w:val="00E47611"/>
    <w:rsid w:val="00E50D3C"/>
    <w:rsid w:val="00E50F9C"/>
    <w:rsid w:val="00E50FC3"/>
    <w:rsid w:val="00E516AA"/>
    <w:rsid w:val="00E51D1E"/>
    <w:rsid w:val="00E52432"/>
    <w:rsid w:val="00E52486"/>
    <w:rsid w:val="00E529F8"/>
    <w:rsid w:val="00E536EF"/>
    <w:rsid w:val="00E544E1"/>
    <w:rsid w:val="00E55162"/>
    <w:rsid w:val="00E566A1"/>
    <w:rsid w:val="00E574DC"/>
    <w:rsid w:val="00E57501"/>
    <w:rsid w:val="00E57BCD"/>
    <w:rsid w:val="00E57D72"/>
    <w:rsid w:val="00E6090B"/>
    <w:rsid w:val="00E64509"/>
    <w:rsid w:val="00E64A7C"/>
    <w:rsid w:val="00E64CEF"/>
    <w:rsid w:val="00E654E8"/>
    <w:rsid w:val="00E65D70"/>
    <w:rsid w:val="00E670EB"/>
    <w:rsid w:val="00E707C7"/>
    <w:rsid w:val="00E70BD2"/>
    <w:rsid w:val="00E70C30"/>
    <w:rsid w:val="00E7314B"/>
    <w:rsid w:val="00E74AF9"/>
    <w:rsid w:val="00E802F8"/>
    <w:rsid w:val="00E80470"/>
    <w:rsid w:val="00E8053A"/>
    <w:rsid w:val="00E80744"/>
    <w:rsid w:val="00E8367B"/>
    <w:rsid w:val="00E8520C"/>
    <w:rsid w:val="00E85735"/>
    <w:rsid w:val="00E86957"/>
    <w:rsid w:val="00E872E8"/>
    <w:rsid w:val="00E87408"/>
    <w:rsid w:val="00E92C43"/>
    <w:rsid w:val="00E958D0"/>
    <w:rsid w:val="00E96AAF"/>
    <w:rsid w:val="00E96AE2"/>
    <w:rsid w:val="00EA01F5"/>
    <w:rsid w:val="00EA0D7C"/>
    <w:rsid w:val="00EA2608"/>
    <w:rsid w:val="00EA3317"/>
    <w:rsid w:val="00EA3A1A"/>
    <w:rsid w:val="00EA51A6"/>
    <w:rsid w:val="00EA5BB7"/>
    <w:rsid w:val="00EA5FA7"/>
    <w:rsid w:val="00EA64FE"/>
    <w:rsid w:val="00EB0289"/>
    <w:rsid w:val="00EB046A"/>
    <w:rsid w:val="00EB0B58"/>
    <w:rsid w:val="00EB26BA"/>
    <w:rsid w:val="00EB2D82"/>
    <w:rsid w:val="00EB347A"/>
    <w:rsid w:val="00EB451B"/>
    <w:rsid w:val="00EB466C"/>
    <w:rsid w:val="00EB7E3C"/>
    <w:rsid w:val="00EC0DE2"/>
    <w:rsid w:val="00EC1A38"/>
    <w:rsid w:val="00EC321F"/>
    <w:rsid w:val="00EC40ED"/>
    <w:rsid w:val="00EC4A41"/>
    <w:rsid w:val="00EC79CB"/>
    <w:rsid w:val="00ED002E"/>
    <w:rsid w:val="00ED4013"/>
    <w:rsid w:val="00ED440E"/>
    <w:rsid w:val="00ED4DD7"/>
    <w:rsid w:val="00ED577C"/>
    <w:rsid w:val="00ED593A"/>
    <w:rsid w:val="00ED7853"/>
    <w:rsid w:val="00ED78B9"/>
    <w:rsid w:val="00ED7B5E"/>
    <w:rsid w:val="00EE0081"/>
    <w:rsid w:val="00EE0C22"/>
    <w:rsid w:val="00EE3709"/>
    <w:rsid w:val="00EE42D1"/>
    <w:rsid w:val="00EE50AE"/>
    <w:rsid w:val="00EE53EB"/>
    <w:rsid w:val="00EE5F85"/>
    <w:rsid w:val="00EE6150"/>
    <w:rsid w:val="00EE626E"/>
    <w:rsid w:val="00EE6ABA"/>
    <w:rsid w:val="00EF1037"/>
    <w:rsid w:val="00EF1C13"/>
    <w:rsid w:val="00EF1D0E"/>
    <w:rsid w:val="00EF1D97"/>
    <w:rsid w:val="00EF346A"/>
    <w:rsid w:val="00EF3A95"/>
    <w:rsid w:val="00EF419C"/>
    <w:rsid w:val="00EF5D3C"/>
    <w:rsid w:val="00EF63E7"/>
    <w:rsid w:val="00EF6EA3"/>
    <w:rsid w:val="00EF74DC"/>
    <w:rsid w:val="00EF7835"/>
    <w:rsid w:val="00EF7903"/>
    <w:rsid w:val="00F0029F"/>
    <w:rsid w:val="00F01B19"/>
    <w:rsid w:val="00F01BBE"/>
    <w:rsid w:val="00F023A4"/>
    <w:rsid w:val="00F0240B"/>
    <w:rsid w:val="00F03926"/>
    <w:rsid w:val="00F040AF"/>
    <w:rsid w:val="00F040FE"/>
    <w:rsid w:val="00F04CA3"/>
    <w:rsid w:val="00F0533B"/>
    <w:rsid w:val="00F056DC"/>
    <w:rsid w:val="00F06824"/>
    <w:rsid w:val="00F1212C"/>
    <w:rsid w:val="00F121E7"/>
    <w:rsid w:val="00F122F5"/>
    <w:rsid w:val="00F14719"/>
    <w:rsid w:val="00F15AE1"/>
    <w:rsid w:val="00F16B76"/>
    <w:rsid w:val="00F17411"/>
    <w:rsid w:val="00F20364"/>
    <w:rsid w:val="00F207FB"/>
    <w:rsid w:val="00F20BED"/>
    <w:rsid w:val="00F21DD0"/>
    <w:rsid w:val="00F221B3"/>
    <w:rsid w:val="00F245ED"/>
    <w:rsid w:val="00F246B9"/>
    <w:rsid w:val="00F3026D"/>
    <w:rsid w:val="00F3180E"/>
    <w:rsid w:val="00F31967"/>
    <w:rsid w:val="00F31997"/>
    <w:rsid w:val="00F32734"/>
    <w:rsid w:val="00F32C90"/>
    <w:rsid w:val="00F335A5"/>
    <w:rsid w:val="00F35FF4"/>
    <w:rsid w:val="00F363C1"/>
    <w:rsid w:val="00F37FD7"/>
    <w:rsid w:val="00F408EB"/>
    <w:rsid w:val="00F43487"/>
    <w:rsid w:val="00F45251"/>
    <w:rsid w:val="00F45F2F"/>
    <w:rsid w:val="00F46537"/>
    <w:rsid w:val="00F478CC"/>
    <w:rsid w:val="00F47F15"/>
    <w:rsid w:val="00F50D0C"/>
    <w:rsid w:val="00F50E0F"/>
    <w:rsid w:val="00F51476"/>
    <w:rsid w:val="00F529DE"/>
    <w:rsid w:val="00F535B1"/>
    <w:rsid w:val="00F53BF6"/>
    <w:rsid w:val="00F560E7"/>
    <w:rsid w:val="00F5686F"/>
    <w:rsid w:val="00F575E2"/>
    <w:rsid w:val="00F61303"/>
    <w:rsid w:val="00F623EC"/>
    <w:rsid w:val="00F62FE2"/>
    <w:rsid w:val="00F63A77"/>
    <w:rsid w:val="00F64C73"/>
    <w:rsid w:val="00F64FE2"/>
    <w:rsid w:val="00F653F7"/>
    <w:rsid w:val="00F664EC"/>
    <w:rsid w:val="00F67777"/>
    <w:rsid w:val="00F708E5"/>
    <w:rsid w:val="00F71856"/>
    <w:rsid w:val="00F7191E"/>
    <w:rsid w:val="00F71F52"/>
    <w:rsid w:val="00F73531"/>
    <w:rsid w:val="00F73548"/>
    <w:rsid w:val="00F73D94"/>
    <w:rsid w:val="00F7426E"/>
    <w:rsid w:val="00F743EE"/>
    <w:rsid w:val="00F745D3"/>
    <w:rsid w:val="00F745EE"/>
    <w:rsid w:val="00F74A65"/>
    <w:rsid w:val="00F7510A"/>
    <w:rsid w:val="00F7664D"/>
    <w:rsid w:val="00F76CDB"/>
    <w:rsid w:val="00F76EBC"/>
    <w:rsid w:val="00F77006"/>
    <w:rsid w:val="00F771A7"/>
    <w:rsid w:val="00F77796"/>
    <w:rsid w:val="00F80168"/>
    <w:rsid w:val="00F81579"/>
    <w:rsid w:val="00F81845"/>
    <w:rsid w:val="00F818E0"/>
    <w:rsid w:val="00F8191F"/>
    <w:rsid w:val="00F8368A"/>
    <w:rsid w:val="00F85B33"/>
    <w:rsid w:val="00F86AAE"/>
    <w:rsid w:val="00F91BFC"/>
    <w:rsid w:val="00F92A1A"/>
    <w:rsid w:val="00F9360B"/>
    <w:rsid w:val="00F95F75"/>
    <w:rsid w:val="00F9625F"/>
    <w:rsid w:val="00F965E4"/>
    <w:rsid w:val="00F966C7"/>
    <w:rsid w:val="00F96BBE"/>
    <w:rsid w:val="00F97539"/>
    <w:rsid w:val="00F9767F"/>
    <w:rsid w:val="00F97A87"/>
    <w:rsid w:val="00FA04F2"/>
    <w:rsid w:val="00FA2937"/>
    <w:rsid w:val="00FA3886"/>
    <w:rsid w:val="00FA3EF5"/>
    <w:rsid w:val="00FA4306"/>
    <w:rsid w:val="00FA6F1F"/>
    <w:rsid w:val="00FA78D1"/>
    <w:rsid w:val="00FB1353"/>
    <w:rsid w:val="00FB1BCB"/>
    <w:rsid w:val="00FB2DDA"/>
    <w:rsid w:val="00FB3AA0"/>
    <w:rsid w:val="00FB5C54"/>
    <w:rsid w:val="00FB63CF"/>
    <w:rsid w:val="00FB687A"/>
    <w:rsid w:val="00FC0204"/>
    <w:rsid w:val="00FC0E8D"/>
    <w:rsid w:val="00FC13D4"/>
    <w:rsid w:val="00FC2F4D"/>
    <w:rsid w:val="00FC3173"/>
    <w:rsid w:val="00FC409E"/>
    <w:rsid w:val="00FC6754"/>
    <w:rsid w:val="00FC6D27"/>
    <w:rsid w:val="00FC6DEF"/>
    <w:rsid w:val="00FC751E"/>
    <w:rsid w:val="00FD038E"/>
    <w:rsid w:val="00FD132F"/>
    <w:rsid w:val="00FD1390"/>
    <w:rsid w:val="00FD17BF"/>
    <w:rsid w:val="00FD1E40"/>
    <w:rsid w:val="00FD34A7"/>
    <w:rsid w:val="00FD3EFE"/>
    <w:rsid w:val="00FD5CB8"/>
    <w:rsid w:val="00FD5D39"/>
    <w:rsid w:val="00FD72CD"/>
    <w:rsid w:val="00FE0EF6"/>
    <w:rsid w:val="00FE1860"/>
    <w:rsid w:val="00FE1EBA"/>
    <w:rsid w:val="00FE487B"/>
    <w:rsid w:val="00FE51E6"/>
    <w:rsid w:val="00FE5957"/>
    <w:rsid w:val="00FE7B9D"/>
    <w:rsid w:val="00FF1CC6"/>
    <w:rsid w:val="00FF29DE"/>
    <w:rsid w:val="00FF37C0"/>
    <w:rsid w:val="00FF3B7F"/>
    <w:rsid w:val="00FF520F"/>
    <w:rsid w:val="00FF53EC"/>
    <w:rsid w:val="00FF64C0"/>
    <w:rsid w:val="00FF67D1"/>
    <w:rsid w:val="00FF70EC"/>
    <w:rsid w:val="00FF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st" w:uiPriority="99"/>
    <w:lsdException w:name="List 2" w:uiPriority="99"/>
    <w:lsdException w:name="List 4" w:uiPriority="99"/>
    <w:lsdException w:name="List 5" w:uiPriority="99"/>
    <w:lsdException w:name="Title" w:qFormat="1"/>
    <w:lsdException w:name="Body Text" w:uiPriority="99"/>
    <w:lsdException w:name="List Continue" w:uiPriority="99"/>
    <w:lsdException w:name="List Continue 5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/>
    <w:lsdException w:name="No Spacing" w:qFormat="1"/>
    <w:lsdException w:name="Medium Grid 2" w:uiPriority="1" w:qFormat="1"/>
    <w:lsdException w:name="List Paragraph" w:uiPriority="34" w:qFormat="1"/>
    <w:lsdException w:name="Quote" w:qFormat="1"/>
    <w:lsdException w:name="Intense Quote" w:qFormat="1"/>
    <w:lsdException w:name="Colorful List Accent 1" w:qFormat="1"/>
    <w:lsdException w:name="Medium Shading 2 Accent 5" w:uiPriority="64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iPriority="39" w:unhideWhenUsed="1" w:qFormat="1"/>
  </w:latentStyles>
  <w:style w:type="paragraph" w:default="1" w:styleId="Normal">
    <w:name w:val="Normal"/>
    <w:qFormat/>
    <w:rsid w:val="00C11FA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D51BE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02686F"/>
    <w:pPr>
      <w:keepNext/>
      <w:overflowPunct w:val="0"/>
      <w:autoSpaceDE w:val="0"/>
      <w:autoSpaceDN w:val="0"/>
      <w:adjustRightInd w:val="0"/>
      <w:spacing w:after="0" w:line="240" w:lineRule="auto"/>
      <w:ind w:right="-709"/>
      <w:jc w:val="both"/>
      <w:textAlignment w:val="baseline"/>
      <w:outlineLvl w:val="1"/>
    </w:pPr>
    <w:rPr>
      <w:rFonts w:ascii="Verdana" w:eastAsia="Times New Roman" w:hAnsi="Verdana"/>
      <w:b/>
      <w:spacing w:val="-4"/>
      <w:sz w:val="24"/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02686F"/>
    <w:pPr>
      <w:keepNext/>
      <w:numPr>
        <w:ilvl w:val="2"/>
        <w:numId w:val="1"/>
      </w:numPr>
      <w:spacing w:beforeLines="1" w:afterLines="1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02686F"/>
    <w:pPr>
      <w:keepNext/>
      <w:suppressAutoHyphens/>
      <w:spacing w:beforeLines="1" w:afterLines="1" w:line="240" w:lineRule="auto"/>
      <w:jc w:val="center"/>
      <w:outlineLvl w:val="3"/>
    </w:pPr>
    <w:rPr>
      <w:rFonts w:ascii="Times New Roman" w:eastAsia="Times New Roman" w:hAnsi="Times New Roman"/>
      <w:b/>
      <w:bCs/>
      <w:sz w:val="20"/>
      <w:szCs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02686F"/>
    <w:pPr>
      <w:keepNext/>
      <w:suppressAutoHyphens/>
      <w:spacing w:beforeLines="1" w:afterLines="1" w:line="240" w:lineRule="auto"/>
      <w:jc w:val="both"/>
      <w:outlineLvl w:val="4"/>
    </w:pPr>
    <w:rPr>
      <w:rFonts w:ascii="Times New Roman" w:eastAsia="Times New Roman" w:hAnsi="Times New Roman"/>
      <w:b/>
      <w:bCs/>
      <w:color w:val="FF0000"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2686F"/>
    <w:pPr>
      <w:keepNext/>
      <w:suppressAutoHyphens/>
      <w:spacing w:beforeLines="1" w:afterLines="1" w:line="240" w:lineRule="auto"/>
      <w:ind w:left="360"/>
      <w:jc w:val="both"/>
      <w:outlineLvl w:val="5"/>
    </w:pPr>
    <w:rPr>
      <w:rFonts w:ascii="Times New Roman" w:eastAsia="Times New Roman" w:hAnsi="Times New Roman"/>
      <w:b/>
      <w:bCs/>
      <w:sz w:val="20"/>
      <w:szCs w:val="24"/>
      <w:u w:val="single"/>
      <w:lang w:eastAsia="ar-SA"/>
    </w:rPr>
  </w:style>
  <w:style w:type="paragraph" w:styleId="Ttulo7">
    <w:name w:val="heading 7"/>
    <w:basedOn w:val="Normal"/>
    <w:next w:val="Normal"/>
    <w:link w:val="Ttulo7Char"/>
    <w:uiPriority w:val="9"/>
    <w:qFormat/>
    <w:rsid w:val="0002686F"/>
    <w:pPr>
      <w:keepNext/>
      <w:suppressAutoHyphens/>
      <w:spacing w:beforeLines="1" w:afterLines="1" w:line="240" w:lineRule="auto"/>
      <w:ind w:firstLine="2977"/>
      <w:outlineLvl w:val="6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02686F"/>
    <w:pPr>
      <w:keepNext/>
      <w:suppressAutoHyphens/>
      <w:spacing w:beforeLines="1" w:afterLines="1" w:line="240" w:lineRule="auto"/>
      <w:ind w:firstLine="2977"/>
      <w:outlineLvl w:val="7"/>
    </w:pPr>
    <w:rPr>
      <w:rFonts w:ascii="Times New Roman" w:eastAsia="Times New Roman" w:hAnsi="Times New Roman"/>
      <w:b/>
      <w:sz w:val="24"/>
      <w:szCs w:val="20"/>
      <w:u w:val="single"/>
      <w:lang w:eastAsia="ar-SA"/>
    </w:rPr>
  </w:style>
  <w:style w:type="paragraph" w:styleId="Ttulo9">
    <w:name w:val="heading 9"/>
    <w:basedOn w:val="Normal"/>
    <w:next w:val="Normal"/>
    <w:link w:val="Ttulo9Char"/>
    <w:qFormat/>
    <w:rsid w:val="0002686F"/>
    <w:pPr>
      <w:keepNext/>
      <w:suppressAutoHyphens/>
      <w:spacing w:beforeLines="1" w:afterLines="1" w:line="240" w:lineRule="auto"/>
      <w:jc w:val="both"/>
      <w:outlineLvl w:val="8"/>
    </w:pPr>
    <w:rPr>
      <w:rFonts w:ascii="Arial" w:eastAsia="Times New Roman" w:hAnsi="Arial"/>
      <w:b/>
      <w:bCs/>
      <w:sz w:val="20"/>
      <w:szCs w:val="24"/>
      <w:lang w:eastAsia="ar-SA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DB3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1,Heading 1a Char"/>
    <w:basedOn w:val="Fontepargpadro"/>
    <w:link w:val="Cabealho"/>
    <w:uiPriority w:val="99"/>
    <w:rsid w:val="00DB3886"/>
  </w:style>
  <w:style w:type="paragraph" w:styleId="Rodap">
    <w:name w:val="footer"/>
    <w:basedOn w:val="Normal"/>
    <w:link w:val="RodapChar"/>
    <w:uiPriority w:val="99"/>
    <w:unhideWhenUsed/>
    <w:rsid w:val="00DB3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886"/>
  </w:style>
  <w:style w:type="paragraph" w:styleId="Textodebalo">
    <w:name w:val="Balloon Text"/>
    <w:basedOn w:val="Normal"/>
    <w:link w:val="TextodebaloChar"/>
    <w:uiPriority w:val="99"/>
    <w:unhideWhenUsed/>
    <w:rsid w:val="00DB388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rsid w:val="00DB38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30410"/>
    <w:pPr>
      <w:spacing w:beforeLines="1" w:afterLines="1" w:line="240" w:lineRule="auto"/>
    </w:pPr>
    <w:rPr>
      <w:rFonts w:ascii="Times" w:eastAsia="Cambria" w:hAnsi="Times"/>
      <w:sz w:val="20"/>
      <w:szCs w:val="20"/>
    </w:rPr>
  </w:style>
  <w:style w:type="character" w:customStyle="1" w:styleId="Ttulo1Char">
    <w:name w:val="Título 1 Char"/>
    <w:link w:val="Ttulo1"/>
    <w:uiPriority w:val="9"/>
    <w:rsid w:val="00BD51BE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extoembloco">
    <w:name w:val="Block Text"/>
    <w:basedOn w:val="Normal"/>
    <w:rsid w:val="00BD51BE"/>
    <w:pPr>
      <w:spacing w:after="0" w:line="240" w:lineRule="auto"/>
      <w:ind w:left="1134" w:right="851"/>
      <w:jc w:val="center"/>
    </w:pPr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2Char">
    <w:name w:val="Título 2 Char"/>
    <w:link w:val="Ttulo2"/>
    <w:rsid w:val="0002686F"/>
    <w:rPr>
      <w:rFonts w:ascii="Verdana" w:eastAsia="Times New Roman" w:hAnsi="Verdana"/>
      <w:b/>
      <w:spacing w:val="-4"/>
      <w:sz w:val="24"/>
      <w:lang/>
    </w:rPr>
  </w:style>
  <w:style w:type="character" w:customStyle="1" w:styleId="Ttulo3Char">
    <w:name w:val="Título 3 Char"/>
    <w:link w:val="Ttulo3"/>
    <w:rsid w:val="0002686F"/>
    <w:rPr>
      <w:rFonts w:ascii="Times New Roman" w:eastAsia="Times New Roman" w:hAnsi="Times New Roman"/>
      <w:b/>
      <w:sz w:val="24"/>
      <w:lang w:eastAsia="ar-SA"/>
    </w:rPr>
  </w:style>
  <w:style w:type="character" w:customStyle="1" w:styleId="Ttulo4Char">
    <w:name w:val="Título 4 Char"/>
    <w:link w:val="Ttulo4"/>
    <w:uiPriority w:val="9"/>
    <w:rsid w:val="0002686F"/>
    <w:rPr>
      <w:rFonts w:ascii="Times New Roman" w:eastAsia="Times New Roman" w:hAnsi="Times New Roman"/>
      <w:b/>
      <w:bCs/>
      <w:szCs w:val="24"/>
      <w:lang w:eastAsia="ar-SA"/>
    </w:rPr>
  </w:style>
  <w:style w:type="character" w:customStyle="1" w:styleId="Ttulo5Char">
    <w:name w:val="Título 5 Char"/>
    <w:link w:val="Ttulo5"/>
    <w:rsid w:val="0002686F"/>
    <w:rPr>
      <w:rFonts w:ascii="Times New Roman" w:eastAsia="Times New Roman" w:hAnsi="Times New Roman"/>
      <w:b/>
      <w:bCs/>
      <w:color w:val="FF0000"/>
      <w:sz w:val="24"/>
      <w:szCs w:val="24"/>
      <w:lang w:eastAsia="ar-SA"/>
    </w:rPr>
  </w:style>
  <w:style w:type="character" w:customStyle="1" w:styleId="Ttulo6Char">
    <w:name w:val="Título 6 Char"/>
    <w:link w:val="Ttulo6"/>
    <w:rsid w:val="0002686F"/>
    <w:rPr>
      <w:rFonts w:ascii="Times New Roman" w:eastAsia="Times New Roman" w:hAnsi="Times New Roman"/>
      <w:b/>
      <w:bCs/>
      <w:szCs w:val="24"/>
      <w:u w:val="single"/>
      <w:lang w:eastAsia="ar-SA"/>
    </w:rPr>
  </w:style>
  <w:style w:type="character" w:customStyle="1" w:styleId="Ttulo7Char">
    <w:name w:val="Título 7 Char"/>
    <w:link w:val="Ttulo7"/>
    <w:uiPriority w:val="9"/>
    <w:rsid w:val="0002686F"/>
    <w:rPr>
      <w:rFonts w:ascii="Times New Roman" w:eastAsia="Times New Roman" w:hAnsi="Times New Roman"/>
      <w:b/>
      <w:sz w:val="24"/>
      <w:lang w:eastAsia="ar-SA"/>
    </w:rPr>
  </w:style>
  <w:style w:type="character" w:customStyle="1" w:styleId="Ttulo8Char">
    <w:name w:val="Título 8 Char"/>
    <w:link w:val="Ttulo8"/>
    <w:rsid w:val="0002686F"/>
    <w:rPr>
      <w:rFonts w:ascii="Times New Roman" w:eastAsia="Times New Roman" w:hAnsi="Times New Roman"/>
      <w:b/>
      <w:sz w:val="24"/>
      <w:u w:val="single"/>
      <w:lang w:eastAsia="ar-SA"/>
    </w:rPr>
  </w:style>
  <w:style w:type="character" w:customStyle="1" w:styleId="Ttulo9Char">
    <w:name w:val="Título 9 Char"/>
    <w:link w:val="Ttulo9"/>
    <w:rsid w:val="0002686F"/>
    <w:rPr>
      <w:rFonts w:ascii="Arial" w:eastAsia="Times New Roman" w:hAnsi="Arial" w:cs="Arial"/>
      <w:b/>
      <w:bCs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rsid w:val="0002686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link w:val="Corpodetexto"/>
    <w:uiPriority w:val="99"/>
    <w:rsid w:val="0002686F"/>
    <w:rPr>
      <w:rFonts w:ascii="Times New Roman" w:eastAsia="Times New Roman" w:hAnsi="Times New Roman"/>
      <w:sz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02686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link w:val="Ttulo"/>
    <w:rsid w:val="0002686F"/>
    <w:rPr>
      <w:rFonts w:ascii="Times New Roman" w:eastAsia="Times New Roman" w:hAnsi="Times New Roman"/>
      <w:b/>
      <w:sz w:val="24"/>
      <w:lang w:eastAsia="ar-SA"/>
    </w:rPr>
  </w:style>
  <w:style w:type="character" w:styleId="Hyperlink">
    <w:name w:val="Hyperlink"/>
    <w:uiPriority w:val="99"/>
    <w:rsid w:val="0002686F"/>
    <w:rPr>
      <w:color w:val="0000FF"/>
      <w:u w:val="single"/>
    </w:rPr>
  </w:style>
  <w:style w:type="paragraph" w:customStyle="1" w:styleId="ListaColorida-nfase12">
    <w:name w:val="Lista Colorida - Ênfase 12"/>
    <w:basedOn w:val="Normal"/>
    <w:qFormat/>
    <w:rsid w:val="0002686F"/>
    <w:pPr>
      <w:spacing w:beforeLines="1" w:afterLines="1" w:line="240" w:lineRule="auto"/>
      <w:ind w:left="720"/>
      <w:contextualSpacing/>
    </w:pPr>
    <w:rPr>
      <w:rFonts w:ascii="Times" w:hAnsi="Times"/>
      <w:sz w:val="20"/>
      <w:szCs w:val="20"/>
    </w:rPr>
  </w:style>
  <w:style w:type="paragraph" w:customStyle="1" w:styleId="EspSubTitulo1Char">
    <w:name w:val="Esp SubTitulo 1 Char"/>
    <w:basedOn w:val="Normal"/>
    <w:uiPriority w:val="99"/>
    <w:rsid w:val="0002686F"/>
    <w:pPr>
      <w:spacing w:beforeLines="1" w:afterLines="1" w:line="240" w:lineRule="auto"/>
      <w:jc w:val="both"/>
    </w:pPr>
    <w:rPr>
      <w:rFonts w:ascii="Palatino Linotype" w:eastAsia="Times New Roman" w:hAnsi="Palatino Linotype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02686F"/>
    <w:pPr>
      <w:spacing w:beforeLines="1" w:afterLines="1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ABELA">
    <w:name w:val="TABELA"/>
    <w:basedOn w:val="Normal"/>
    <w:next w:val="Normal"/>
    <w:rsid w:val="0002686F"/>
    <w:pPr>
      <w:numPr>
        <w:numId w:val="2"/>
      </w:numPr>
      <w:spacing w:beforeLines="1" w:afterLines="1" w:line="240" w:lineRule="auto"/>
      <w:jc w:val="center"/>
    </w:pPr>
    <w:rPr>
      <w:rFonts w:ascii="Arial" w:eastAsia="Times New Roman" w:hAnsi="Arial"/>
      <w:b/>
      <w:sz w:val="20"/>
      <w:szCs w:val="20"/>
      <w:lang w:eastAsia="ar-SA"/>
    </w:rPr>
  </w:style>
  <w:style w:type="paragraph" w:customStyle="1" w:styleId="Esp-TextoChar">
    <w:name w:val="Esp - Texto Char"/>
    <w:basedOn w:val="Normal"/>
    <w:rsid w:val="0002686F"/>
    <w:pPr>
      <w:spacing w:beforeLines="1" w:afterLines="1" w:line="240" w:lineRule="auto"/>
      <w:jc w:val="both"/>
    </w:pPr>
    <w:rPr>
      <w:rFonts w:ascii="Palatino Linotype" w:eastAsia="Times New Roman" w:hAnsi="Palatino Linotype"/>
      <w:sz w:val="20"/>
      <w:szCs w:val="20"/>
      <w:lang w:eastAsia="ar-SA"/>
    </w:rPr>
  </w:style>
  <w:style w:type="paragraph" w:styleId="Lista">
    <w:name w:val="List"/>
    <w:basedOn w:val="Normal"/>
    <w:uiPriority w:val="99"/>
    <w:rsid w:val="0002686F"/>
    <w:pPr>
      <w:spacing w:beforeLines="1" w:afterLines="1" w:line="240" w:lineRule="auto"/>
      <w:ind w:left="283" w:hanging="283"/>
      <w:contextualSpacing/>
    </w:pPr>
    <w:rPr>
      <w:rFonts w:ascii="Times" w:hAnsi="Times"/>
      <w:sz w:val="20"/>
      <w:szCs w:val="20"/>
    </w:rPr>
  </w:style>
  <w:style w:type="paragraph" w:styleId="Subttulo">
    <w:name w:val="Subtitle"/>
    <w:basedOn w:val="Ttulo"/>
    <w:next w:val="Corpodetexto"/>
    <w:link w:val="SubttuloChar"/>
    <w:qFormat/>
    <w:rsid w:val="0002686F"/>
    <w:pPr>
      <w:spacing w:beforeLines="1" w:afterLines="1"/>
    </w:pPr>
    <w:rPr>
      <w:i/>
      <w:iCs/>
      <w:sz w:val="28"/>
      <w:szCs w:val="28"/>
    </w:rPr>
  </w:style>
  <w:style w:type="character" w:customStyle="1" w:styleId="SubttuloChar">
    <w:name w:val="Subtítulo Char"/>
    <w:link w:val="Subttulo"/>
    <w:rsid w:val="0002686F"/>
    <w:rPr>
      <w:rFonts w:ascii="Times New Roman" w:eastAsia="Times New Roman" w:hAnsi="Times New Roman"/>
      <w:b/>
      <w:i/>
      <w:iCs/>
      <w:sz w:val="28"/>
      <w:szCs w:val="28"/>
      <w:lang w:eastAsia="ar-SA"/>
    </w:rPr>
  </w:style>
  <w:style w:type="paragraph" w:customStyle="1" w:styleId="Corpodetexto22">
    <w:name w:val="Corpo de texto 22"/>
    <w:basedOn w:val="Normal"/>
    <w:rsid w:val="0002686F"/>
    <w:pPr>
      <w:spacing w:beforeLines="1" w:afterLines="1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3">
    <w:name w:val="Corpo de texto 23"/>
    <w:basedOn w:val="Normal"/>
    <w:rsid w:val="0002686F"/>
    <w:pPr>
      <w:suppressAutoHyphens/>
      <w:spacing w:beforeLines="1" w:afterLines="1" w:line="240" w:lineRule="auto"/>
      <w:jc w:val="both"/>
    </w:pPr>
    <w:rPr>
      <w:rFonts w:ascii="Arial" w:eastAsia="Times New Roman" w:hAnsi="Arial" w:cs="Arial"/>
      <w:color w:val="FF00FF"/>
      <w:sz w:val="20"/>
      <w:szCs w:val="20"/>
      <w:lang w:eastAsia="ar-SA"/>
    </w:rPr>
  </w:style>
  <w:style w:type="paragraph" w:customStyle="1" w:styleId="timesnewroman">
    <w:name w:val="times new roman"/>
    <w:basedOn w:val="Normal"/>
    <w:rsid w:val="0002686F"/>
    <w:pPr>
      <w:spacing w:beforeLines="1" w:afterLines="1" w:line="200" w:lineRule="atLeast"/>
      <w:jc w:val="both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02686F"/>
    <w:pPr>
      <w:suppressAutoHyphens/>
      <w:spacing w:beforeLines="1" w:afterLines="1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rpodetexto33">
    <w:name w:val="Corpo de texto 33"/>
    <w:basedOn w:val="Normal"/>
    <w:rsid w:val="0002686F"/>
    <w:pPr>
      <w:suppressAutoHyphens/>
      <w:snapToGrid w:val="0"/>
      <w:spacing w:beforeLines="1" w:afterLines="1" w:line="240" w:lineRule="auto"/>
      <w:ind w:right="133"/>
      <w:jc w:val="center"/>
    </w:pPr>
    <w:rPr>
      <w:rFonts w:ascii="Times New Roman" w:eastAsia="Times New Roman" w:hAnsi="Times New Roman"/>
      <w:b/>
      <w:color w:val="800000"/>
      <w:sz w:val="20"/>
      <w:szCs w:val="20"/>
      <w:lang w:eastAsia="ar-SA"/>
    </w:rPr>
  </w:style>
  <w:style w:type="character" w:customStyle="1" w:styleId="WW8Num2z0">
    <w:name w:val="WW8Num2z0"/>
    <w:rsid w:val="0002686F"/>
    <w:rPr>
      <w:b/>
    </w:rPr>
  </w:style>
  <w:style w:type="character" w:customStyle="1" w:styleId="WW8Num3z0">
    <w:name w:val="WW8Num3z0"/>
    <w:rsid w:val="0002686F"/>
    <w:rPr>
      <w:b/>
    </w:rPr>
  </w:style>
  <w:style w:type="character" w:customStyle="1" w:styleId="Absatz-Standardschriftart">
    <w:name w:val="Absatz-Standardschriftart"/>
    <w:rsid w:val="0002686F"/>
  </w:style>
  <w:style w:type="character" w:customStyle="1" w:styleId="WW-Absatz-Standardschriftart">
    <w:name w:val="WW-Absatz-Standardschriftart"/>
    <w:rsid w:val="0002686F"/>
  </w:style>
  <w:style w:type="character" w:customStyle="1" w:styleId="WW-Absatz-Standardschriftart1">
    <w:name w:val="WW-Absatz-Standardschriftart1"/>
    <w:rsid w:val="0002686F"/>
  </w:style>
  <w:style w:type="character" w:customStyle="1" w:styleId="WW-Absatz-Standardschriftart11">
    <w:name w:val="WW-Absatz-Standardschriftart11"/>
    <w:rsid w:val="0002686F"/>
  </w:style>
  <w:style w:type="character" w:customStyle="1" w:styleId="WW-Absatz-Standardschriftart111">
    <w:name w:val="WW-Absatz-Standardschriftart111"/>
    <w:rsid w:val="0002686F"/>
  </w:style>
  <w:style w:type="character" w:customStyle="1" w:styleId="WW-Absatz-Standardschriftart1111">
    <w:name w:val="WW-Absatz-Standardschriftart1111"/>
    <w:rsid w:val="0002686F"/>
  </w:style>
  <w:style w:type="character" w:customStyle="1" w:styleId="WW-Absatz-Standardschriftart11111">
    <w:name w:val="WW-Absatz-Standardschriftart11111"/>
    <w:rsid w:val="0002686F"/>
  </w:style>
  <w:style w:type="character" w:customStyle="1" w:styleId="WW-Absatz-Standardschriftart111111">
    <w:name w:val="WW-Absatz-Standardschriftart111111"/>
    <w:rsid w:val="0002686F"/>
  </w:style>
  <w:style w:type="character" w:customStyle="1" w:styleId="WW-Absatz-Standardschriftart1111111">
    <w:name w:val="WW-Absatz-Standardschriftart1111111"/>
    <w:rsid w:val="0002686F"/>
  </w:style>
  <w:style w:type="character" w:customStyle="1" w:styleId="WW-Fontepargpadro">
    <w:name w:val="WW-Fonte parág. padrão"/>
    <w:rsid w:val="0002686F"/>
  </w:style>
  <w:style w:type="character" w:customStyle="1" w:styleId="WW-Absatz-Standardschriftart11111111">
    <w:name w:val="WW-Absatz-Standardschriftart11111111"/>
    <w:rsid w:val="0002686F"/>
  </w:style>
  <w:style w:type="character" w:customStyle="1" w:styleId="WW8Num4z0">
    <w:name w:val="WW8Num4z0"/>
    <w:rsid w:val="0002686F"/>
    <w:rPr>
      <w:rFonts w:ascii="Wingdings" w:hAnsi="Wingdings"/>
    </w:rPr>
  </w:style>
  <w:style w:type="character" w:customStyle="1" w:styleId="WW8Num5z0">
    <w:name w:val="WW8Num5z0"/>
    <w:rsid w:val="0002686F"/>
    <w:rPr>
      <w:rFonts w:ascii="Symbol" w:hAnsi="Symbol"/>
    </w:rPr>
  </w:style>
  <w:style w:type="character" w:customStyle="1" w:styleId="WW8Num7z0">
    <w:name w:val="WW8Num7z0"/>
    <w:rsid w:val="0002686F"/>
    <w:rPr>
      <w:rFonts w:ascii="Symbol" w:hAnsi="Symbol"/>
    </w:rPr>
  </w:style>
  <w:style w:type="character" w:customStyle="1" w:styleId="WW8Num8z0">
    <w:name w:val="WW8Num8z0"/>
    <w:rsid w:val="0002686F"/>
    <w:rPr>
      <w:rFonts w:ascii="Symbol" w:hAnsi="Symbol"/>
    </w:rPr>
  </w:style>
  <w:style w:type="character" w:customStyle="1" w:styleId="WW8Num9z0">
    <w:name w:val="WW8Num9z0"/>
    <w:rsid w:val="0002686F"/>
    <w:rPr>
      <w:rFonts w:ascii="Times New Roman" w:hAnsi="Times New Roman" w:cs="Times New Roman"/>
    </w:rPr>
  </w:style>
  <w:style w:type="character" w:customStyle="1" w:styleId="WW-Fontepargpadro1">
    <w:name w:val="WW-Fonte parág. padrão1"/>
    <w:rsid w:val="0002686F"/>
  </w:style>
  <w:style w:type="character" w:customStyle="1" w:styleId="WW8Num6z0">
    <w:name w:val="WW8Num6z0"/>
    <w:rsid w:val="0002686F"/>
    <w:rPr>
      <w:rFonts w:ascii="Symbol" w:hAnsi="Symbol"/>
    </w:rPr>
  </w:style>
  <w:style w:type="character" w:customStyle="1" w:styleId="WW8Num10z0">
    <w:name w:val="WW8Num10z0"/>
    <w:rsid w:val="0002686F"/>
    <w:rPr>
      <w:rFonts w:ascii="Symbol" w:hAnsi="Symbol"/>
    </w:rPr>
  </w:style>
  <w:style w:type="character" w:customStyle="1" w:styleId="WW8Num11z0">
    <w:name w:val="WW8Num11z0"/>
    <w:rsid w:val="0002686F"/>
    <w:rPr>
      <w:b/>
    </w:rPr>
  </w:style>
  <w:style w:type="character" w:customStyle="1" w:styleId="WW8Num13z0">
    <w:name w:val="WW8Num13z0"/>
    <w:rsid w:val="0002686F"/>
    <w:rPr>
      <w:b/>
    </w:rPr>
  </w:style>
  <w:style w:type="character" w:customStyle="1" w:styleId="WW8Num15z0">
    <w:name w:val="WW8Num15z0"/>
    <w:rsid w:val="0002686F"/>
    <w:rPr>
      <w:rFonts w:ascii="Times New Roman" w:eastAsia="Times New Roman" w:hAnsi="Times New Roman" w:cs="Times New Roman"/>
    </w:rPr>
  </w:style>
  <w:style w:type="character" w:customStyle="1" w:styleId="WW-Fontepargpadro11">
    <w:name w:val="WW-Fonte parág. padrão11"/>
    <w:rsid w:val="0002686F"/>
  </w:style>
  <w:style w:type="character" w:customStyle="1" w:styleId="WW-Absatz-Standardschriftart111111111">
    <w:name w:val="WW-Absatz-Standardschriftart111111111"/>
    <w:rsid w:val="0002686F"/>
  </w:style>
  <w:style w:type="character" w:customStyle="1" w:styleId="WW-Absatz-Standardschriftart1111111111">
    <w:name w:val="WW-Absatz-Standardschriftart1111111111"/>
    <w:rsid w:val="0002686F"/>
  </w:style>
  <w:style w:type="character" w:customStyle="1" w:styleId="WW8Num15z1">
    <w:name w:val="WW8Num15z1"/>
    <w:rsid w:val="0002686F"/>
    <w:rPr>
      <w:b/>
    </w:rPr>
  </w:style>
  <w:style w:type="character" w:customStyle="1" w:styleId="WW8Num18z0">
    <w:name w:val="WW8Num18z0"/>
    <w:rsid w:val="0002686F"/>
    <w:rPr>
      <w:b/>
    </w:rPr>
  </w:style>
  <w:style w:type="character" w:customStyle="1" w:styleId="WW8Num21z0">
    <w:name w:val="WW8Num21z0"/>
    <w:rsid w:val="0002686F"/>
    <w:rPr>
      <w:b/>
    </w:rPr>
  </w:style>
  <w:style w:type="character" w:customStyle="1" w:styleId="WW8Num22z0">
    <w:name w:val="WW8Num22z0"/>
    <w:rsid w:val="0002686F"/>
    <w:rPr>
      <w:b/>
    </w:rPr>
  </w:style>
  <w:style w:type="character" w:customStyle="1" w:styleId="WW8Num25z1">
    <w:name w:val="WW8Num25z1"/>
    <w:rsid w:val="0002686F"/>
    <w:rPr>
      <w:b/>
    </w:rPr>
  </w:style>
  <w:style w:type="character" w:customStyle="1" w:styleId="WW8Num30z0">
    <w:name w:val="WW8Num30z0"/>
    <w:rsid w:val="0002686F"/>
    <w:rPr>
      <w:b/>
    </w:rPr>
  </w:style>
  <w:style w:type="character" w:customStyle="1" w:styleId="WW8Num33z0">
    <w:name w:val="WW8Num33z0"/>
    <w:rsid w:val="0002686F"/>
    <w:rPr>
      <w:b/>
    </w:rPr>
  </w:style>
  <w:style w:type="character" w:customStyle="1" w:styleId="WW8Num34z0">
    <w:name w:val="WW8Num34z0"/>
    <w:rsid w:val="0002686F"/>
    <w:rPr>
      <w:b/>
    </w:rPr>
  </w:style>
  <w:style w:type="character" w:customStyle="1" w:styleId="WW8Num37z0">
    <w:name w:val="WW8Num37z0"/>
    <w:rsid w:val="0002686F"/>
    <w:rPr>
      <w:b/>
    </w:rPr>
  </w:style>
  <w:style w:type="character" w:customStyle="1" w:styleId="WW8Num38z0">
    <w:name w:val="WW8Num38z0"/>
    <w:rsid w:val="0002686F"/>
    <w:rPr>
      <w:b/>
    </w:rPr>
  </w:style>
  <w:style w:type="character" w:customStyle="1" w:styleId="WW8Num39z0">
    <w:name w:val="WW8Num39z0"/>
    <w:rsid w:val="0002686F"/>
    <w:rPr>
      <w:b w:val="0"/>
    </w:rPr>
  </w:style>
  <w:style w:type="character" w:customStyle="1" w:styleId="WW8Num40z0">
    <w:name w:val="WW8Num40z0"/>
    <w:rsid w:val="0002686F"/>
    <w:rPr>
      <w:b/>
    </w:rPr>
  </w:style>
  <w:style w:type="character" w:customStyle="1" w:styleId="WW8Num46z0">
    <w:name w:val="WW8Num46z0"/>
    <w:rsid w:val="0002686F"/>
    <w:rPr>
      <w:b/>
    </w:rPr>
  </w:style>
  <w:style w:type="character" w:customStyle="1" w:styleId="WW8Num48z0">
    <w:name w:val="WW8Num48z0"/>
    <w:rsid w:val="0002686F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sid w:val="0002686F"/>
    <w:rPr>
      <w:rFonts w:ascii="Symbol" w:hAnsi="Symbol"/>
    </w:rPr>
  </w:style>
  <w:style w:type="character" w:customStyle="1" w:styleId="WW8Num51z0">
    <w:name w:val="WW8Num51z0"/>
    <w:rsid w:val="0002686F"/>
    <w:rPr>
      <w:b w:val="0"/>
    </w:rPr>
  </w:style>
  <w:style w:type="character" w:customStyle="1" w:styleId="WW8Num53z0">
    <w:name w:val="WW8Num53z0"/>
    <w:rsid w:val="0002686F"/>
    <w:rPr>
      <w:b/>
    </w:rPr>
  </w:style>
  <w:style w:type="character" w:customStyle="1" w:styleId="WW8Num55z0">
    <w:name w:val="WW8Num55z0"/>
    <w:rsid w:val="0002686F"/>
    <w:rPr>
      <w:rFonts w:ascii="Times New Roman" w:hAnsi="Times New Roman"/>
      <w:b/>
      <w:i w:val="0"/>
      <w:sz w:val="24"/>
      <w:u w:val="none"/>
    </w:rPr>
  </w:style>
  <w:style w:type="character" w:customStyle="1" w:styleId="WW8Num56z0">
    <w:name w:val="WW8Num56z0"/>
    <w:rsid w:val="0002686F"/>
    <w:rPr>
      <w:b/>
    </w:rPr>
  </w:style>
  <w:style w:type="character" w:customStyle="1" w:styleId="WW8Num57z0">
    <w:name w:val="WW8Num57z0"/>
    <w:rsid w:val="0002686F"/>
    <w:rPr>
      <w:b/>
    </w:rPr>
  </w:style>
  <w:style w:type="character" w:customStyle="1" w:styleId="WW8Num58z0">
    <w:name w:val="WW8Num58z0"/>
    <w:rsid w:val="0002686F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02686F"/>
    <w:rPr>
      <w:rFonts w:ascii="Courier New" w:hAnsi="Courier New"/>
    </w:rPr>
  </w:style>
  <w:style w:type="character" w:customStyle="1" w:styleId="WW8Num58z2">
    <w:name w:val="WW8Num58z2"/>
    <w:rsid w:val="0002686F"/>
    <w:rPr>
      <w:rFonts w:ascii="Wingdings" w:hAnsi="Wingdings"/>
    </w:rPr>
  </w:style>
  <w:style w:type="character" w:customStyle="1" w:styleId="WW8Num58z3">
    <w:name w:val="WW8Num58z3"/>
    <w:rsid w:val="0002686F"/>
    <w:rPr>
      <w:rFonts w:ascii="Symbol" w:hAnsi="Symbol"/>
    </w:rPr>
  </w:style>
  <w:style w:type="character" w:customStyle="1" w:styleId="WW8Num60z1">
    <w:name w:val="WW8Num60z1"/>
    <w:rsid w:val="0002686F"/>
    <w:rPr>
      <w:b/>
    </w:rPr>
  </w:style>
  <w:style w:type="character" w:customStyle="1" w:styleId="WW8Num63z0">
    <w:name w:val="WW8Num63z0"/>
    <w:rsid w:val="0002686F"/>
    <w:rPr>
      <w:b/>
    </w:rPr>
  </w:style>
  <w:style w:type="character" w:customStyle="1" w:styleId="WW8Num64z0">
    <w:name w:val="WW8Num64z0"/>
    <w:rsid w:val="0002686F"/>
    <w:rPr>
      <w:rFonts w:ascii="Times New Roman" w:hAnsi="Times New Roman"/>
      <w:b/>
      <w:i w:val="0"/>
      <w:sz w:val="22"/>
      <w:u w:val="none"/>
    </w:rPr>
  </w:style>
  <w:style w:type="character" w:customStyle="1" w:styleId="WW8Num65z0">
    <w:name w:val="WW8Num65z0"/>
    <w:rsid w:val="0002686F"/>
    <w:rPr>
      <w:rFonts w:ascii="Symbol" w:hAnsi="Symbol"/>
    </w:rPr>
  </w:style>
  <w:style w:type="character" w:customStyle="1" w:styleId="WW8Num65z1">
    <w:name w:val="WW8Num65z1"/>
    <w:rsid w:val="0002686F"/>
    <w:rPr>
      <w:rFonts w:ascii="Courier New" w:hAnsi="Courier New"/>
    </w:rPr>
  </w:style>
  <w:style w:type="character" w:customStyle="1" w:styleId="WW8Num65z2">
    <w:name w:val="WW8Num65z2"/>
    <w:rsid w:val="0002686F"/>
    <w:rPr>
      <w:rFonts w:ascii="Wingdings" w:hAnsi="Wingdings"/>
    </w:rPr>
  </w:style>
  <w:style w:type="character" w:customStyle="1" w:styleId="WW8Num66z0">
    <w:name w:val="WW8Num66z0"/>
    <w:rsid w:val="0002686F"/>
    <w:rPr>
      <w:b/>
    </w:rPr>
  </w:style>
  <w:style w:type="character" w:customStyle="1" w:styleId="WW8Num67z0">
    <w:name w:val="WW8Num67z0"/>
    <w:rsid w:val="0002686F"/>
    <w:rPr>
      <w:rFonts w:ascii="Wingdings" w:hAnsi="Wingdings"/>
    </w:rPr>
  </w:style>
  <w:style w:type="character" w:customStyle="1" w:styleId="WW8Num67z1">
    <w:name w:val="WW8Num67z1"/>
    <w:rsid w:val="0002686F"/>
    <w:rPr>
      <w:rFonts w:ascii="Courier New" w:hAnsi="Courier New"/>
    </w:rPr>
  </w:style>
  <w:style w:type="character" w:customStyle="1" w:styleId="WW8Num67z3">
    <w:name w:val="WW8Num67z3"/>
    <w:rsid w:val="0002686F"/>
    <w:rPr>
      <w:rFonts w:ascii="Symbol" w:hAnsi="Symbol"/>
    </w:rPr>
  </w:style>
  <w:style w:type="character" w:customStyle="1" w:styleId="WW8Num69z0">
    <w:name w:val="WW8Num69z0"/>
    <w:rsid w:val="0002686F"/>
    <w:rPr>
      <w:rFonts w:eastAsia="MS Mincho"/>
    </w:rPr>
  </w:style>
  <w:style w:type="character" w:customStyle="1" w:styleId="WW8Num71z0">
    <w:name w:val="WW8Num71z0"/>
    <w:rsid w:val="0002686F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sid w:val="0002686F"/>
    <w:rPr>
      <w:rFonts w:ascii="Symbol" w:eastAsia="Times New Roman" w:hAnsi="Symbol" w:cs="Times New Roman"/>
    </w:rPr>
  </w:style>
  <w:style w:type="character" w:customStyle="1" w:styleId="WW8Num75z0">
    <w:name w:val="WW8Num75z0"/>
    <w:rsid w:val="0002686F"/>
    <w:rPr>
      <w:u w:val="none"/>
    </w:rPr>
  </w:style>
  <w:style w:type="character" w:customStyle="1" w:styleId="WW8Num76z0">
    <w:name w:val="WW8Num76z0"/>
    <w:rsid w:val="0002686F"/>
    <w:rPr>
      <w:rFonts w:ascii="Times New Roman" w:hAnsi="Times New Roman"/>
      <w:b/>
      <w:i w:val="0"/>
      <w:sz w:val="18"/>
    </w:rPr>
  </w:style>
  <w:style w:type="character" w:customStyle="1" w:styleId="WW8Num79z0">
    <w:name w:val="WW8Num79z0"/>
    <w:rsid w:val="0002686F"/>
    <w:rPr>
      <w:b/>
    </w:rPr>
  </w:style>
  <w:style w:type="character" w:customStyle="1" w:styleId="WW8Num89z0">
    <w:name w:val="WW8Num89z0"/>
    <w:rsid w:val="0002686F"/>
    <w:rPr>
      <w:i w:val="0"/>
    </w:rPr>
  </w:style>
  <w:style w:type="character" w:customStyle="1" w:styleId="WW8Num97z0">
    <w:name w:val="WW8Num97z0"/>
    <w:rsid w:val="0002686F"/>
    <w:rPr>
      <w:b/>
      <w:sz w:val="24"/>
    </w:rPr>
  </w:style>
  <w:style w:type="character" w:customStyle="1" w:styleId="WW8Num99z1">
    <w:name w:val="WW8Num99z1"/>
    <w:rsid w:val="0002686F"/>
    <w:rPr>
      <w:b/>
    </w:rPr>
  </w:style>
  <w:style w:type="character" w:customStyle="1" w:styleId="WW8Num101z1">
    <w:name w:val="WW8Num101z1"/>
    <w:rsid w:val="0002686F"/>
    <w:rPr>
      <w:rFonts w:ascii="Times New Roman" w:hAnsi="Times New Roman"/>
    </w:rPr>
  </w:style>
  <w:style w:type="character" w:customStyle="1" w:styleId="WW8Num108z0">
    <w:name w:val="WW8Num108z0"/>
    <w:rsid w:val="0002686F"/>
    <w:rPr>
      <w:b/>
    </w:rPr>
  </w:style>
  <w:style w:type="character" w:customStyle="1" w:styleId="WW8Num109z0">
    <w:name w:val="WW8Num109z0"/>
    <w:rsid w:val="0002686F"/>
    <w:rPr>
      <w:rFonts w:ascii="Wingdings" w:hAnsi="Wingdings"/>
    </w:rPr>
  </w:style>
  <w:style w:type="character" w:customStyle="1" w:styleId="WW8Num110z0">
    <w:name w:val="WW8Num110z0"/>
    <w:rsid w:val="0002686F"/>
    <w:rPr>
      <w:b/>
    </w:rPr>
  </w:style>
  <w:style w:type="character" w:customStyle="1" w:styleId="WW8Num116z0">
    <w:name w:val="WW8Num116z0"/>
    <w:rsid w:val="0002686F"/>
    <w:rPr>
      <w:rFonts w:ascii="Wingdings" w:hAnsi="Wingdings"/>
    </w:rPr>
  </w:style>
  <w:style w:type="character" w:customStyle="1" w:styleId="WW8Num119z0">
    <w:name w:val="WW8Num119z0"/>
    <w:rsid w:val="0002686F"/>
    <w:rPr>
      <w:rFonts w:ascii="Wingdings" w:hAnsi="Wingdings"/>
    </w:rPr>
  </w:style>
  <w:style w:type="character" w:customStyle="1" w:styleId="WW8Num119z1">
    <w:name w:val="WW8Num119z1"/>
    <w:rsid w:val="0002686F"/>
    <w:rPr>
      <w:rFonts w:ascii="Courier New" w:hAnsi="Courier New"/>
    </w:rPr>
  </w:style>
  <w:style w:type="character" w:customStyle="1" w:styleId="WW8Num119z3">
    <w:name w:val="WW8Num119z3"/>
    <w:rsid w:val="0002686F"/>
    <w:rPr>
      <w:rFonts w:ascii="Symbol" w:hAnsi="Symbol"/>
    </w:rPr>
  </w:style>
  <w:style w:type="character" w:customStyle="1" w:styleId="WW8Num122z0">
    <w:name w:val="WW8Num122z0"/>
    <w:rsid w:val="0002686F"/>
    <w:rPr>
      <w:rFonts w:ascii="Courier New" w:hAnsi="Courier New"/>
    </w:rPr>
  </w:style>
  <w:style w:type="character" w:customStyle="1" w:styleId="WW8Num122z2">
    <w:name w:val="WW8Num122z2"/>
    <w:rsid w:val="0002686F"/>
    <w:rPr>
      <w:rFonts w:ascii="Wingdings" w:hAnsi="Wingdings"/>
    </w:rPr>
  </w:style>
  <w:style w:type="character" w:customStyle="1" w:styleId="WW8Num122z3">
    <w:name w:val="WW8Num122z3"/>
    <w:rsid w:val="0002686F"/>
    <w:rPr>
      <w:rFonts w:ascii="Symbol" w:hAnsi="Symbol"/>
    </w:rPr>
  </w:style>
  <w:style w:type="character" w:customStyle="1" w:styleId="WW8Num123z0">
    <w:name w:val="WW8Num123z0"/>
    <w:rsid w:val="0002686F"/>
    <w:rPr>
      <w:rFonts w:ascii="Symbol" w:hAnsi="Symbol"/>
    </w:rPr>
  </w:style>
  <w:style w:type="character" w:customStyle="1" w:styleId="WW8Num126z1">
    <w:name w:val="WW8Num126z1"/>
    <w:rsid w:val="0002686F"/>
    <w:rPr>
      <w:b/>
    </w:rPr>
  </w:style>
  <w:style w:type="character" w:customStyle="1" w:styleId="WW8Num129z0">
    <w:name w:val="WW8Num129z0"/>
    <w:rsid w:val="0002686F"/>
    <w:rPr>
      <w:rFonts w:ascii="Symbol" w:hAnsi="Symbol"/>
    </w:rPr>
  </w:style>
  <w:style w:type="character" w:customStyle="1" w:styleId="WW8Num129z1">
    <w:name w:val="WW8Num129z1"/>
    <w:rsid w:val="0002686F"/>
    <w:rPr>
      <w:rFonts w:ascii="Courier New" w:hAnsi="Courier New"/>
    </w:rPr>
  </w:style>
  <w:style w:type="character" w:customStyle="1" w:styleId="WW8Num129z2">
    <w:name w:val="WW8Num129z2"/>
    <w:rsid w:val="0002686F"/>
    <w:rPr>
      <w:rFonts w:ascii="Wingdings" w:hAnsi="Wingdings"/>
    </w:rPr>
  </w:style>
  <w:style w:type="character" w:customStyle="1" w:styleId="WW8Num130z0">
    <w:name w:val="WW8Num130z0"/>
    <w:rsid w:val="0002686F"/>
    <w:rPr>
      <w:b/>
    </w:rPr>
  </w:style>
  <w:style w:type="character" w:customStyle="1" w:styleId="WW8Num133z0">
    <w:name w:val="WW8Num133z0"/>
    <w:rsid w:val="0002686F"/>
    <w:rPr>
      <w:rFonts w:ascii="Times New Roman" w:hAnsi="Times New Roman"/>
      <w:b/>
      <w:i w:val="0"/>
      <w:sz w:val="24"/>
      <w:u w:val="none"/>
    </w:rPr>
  </w:style>
  <w:style w:type="character" w:customStyle="1" w:styleId="WW8Num137z0">
    <w:name w:val="WW8Num137z0"/>
    <w:rsid w:val="0002686F"/>
    <w:rPr>
      <w:rFonts w:ascii="Times New Roman" w:eastAsia="Times New Roman" w:hAnsi="Times New Roman" w:cs="Times New Roman"/>
    </w:rPr>
  </w:style>
  <w:style w:type="character" w:customStyle="1" w:styleId="WW8Num137z1">
    <w:name w:val="WW8Num137z1"/>
    <w:rsid w:val="0002686F"/>
    <w:rPr>
      <w:rFonts w:ascii="Courier New" w:hAnsi="Courier New"/>
    </w:rPr>
  </w:style>
  <w:style w:type="character" w:customStyle="1" w:styleId="WW8Num137z2">
    <w:name w:val="WW8Num137z2"/>
    <w:rsid w:val="0002686F"/>
    <w:rPr>
      <w:rFonts w:ascii="Wingdings" w:hAnsi="Wingdings"/>
    </w:rPr>
  </w:style>
  <w:style w:type="character" w:customStyle="1" w:styleId="WW8Num137z3">
    <w:name w:val="WW8Num137z3"/>
    <w:rsid w:val="0002686F"/>
    <w:rPr>
      <w:rFonts w:ascii="Symbol" w:hAnsi="Symbol"/>
    </w:rPr>
  </w:style>
  <w:style w:type="character" w:customStyle="1" w:styleId="WW8Num138z0">
    <w:name w:val="WW8Num138z0"/>
    <w:rsid w:val="0002686F"/>
    <w:rPr>
      <w:rFonts w:ascii="Symbol" w:eastAsia="Times New Roman" w:hAnsi="Symbol" w:cs="Times New Roman"/>
    </w:rPr>
  </w:style>
  <w:style w:type="character" w:customStyle="1" w:styleId="WW8Num138z1">
    <w:name w:val="WW8Num138z1"/>
    <w:rsid w:val="0002686F"/>
    <w:rPr>
      <w:rFonts w:ascii="Courier New" w:hAnsi="Courier New"/>
    </w:rPr>
  </w:style>
  <w:style w:type="character" w:customStyle="1" w:styleId="WW8Num138z2">
    <w:name w:val="WW8Num138z2"/>
    <w:rsid w:val="0002686F"/>
    <w:rPr>
      <w:rFonts w:ascii="Wingdings" w:hAnsi="Wingdings"/>
    </w:rPr>
  </w:style>
  <w:style w:type="character" w:customStyle="1" w:styleId="WW8Num138z3">
    <w:name w:val="WW8Num138z3"/>
    <w:rsid w:val="0002686F"/>
    <w:rPr>
      <w:rFonts w:ascii="Symbol" w:hAnsi="Symbol"/>
    </w:rPr>
  </w:style>
  <w:style w:type="character" w:customStyle="1" w:styleId="WW8Num141z0">
    <w:name w:val="WW8Num141z0"/>
    <w:rsid w:val="0002686F"/>
    <w:rPr>
      <w:rFonts w:ascii="Wingdings" w:hAnsi="Wingdings"/>
    </w:rPr>
  </w:style>
  <w:style w:type="character" w:customStyle="1" w:styleId="WW8Num141z1">
    <w:name w:val="WW8Num141z1"/>
    <w:rsid w:val="0002686F"/>
    <w:rPr>
      <w:rFonts w:ascii="Courier New" w:hAnsi="Courier New"/>
    </w:rPr>
  </w:style>
  <w:style w:type="character" w:customStyle="1" w:styleId="WW8Num141z3">
    <w:name w:val="WW8Num141z3"/>
    <w:rsid w:val="0002686F"/>
    <w:rPr>
      <w:rFonts w:ascii="Symbol" w:hAnsi="Symbol"/>
    </w:rPr>
  </w:style>
  <w:style w:type="character" w:customStyle="1" w:styleId="WW8Num143z0">
    <w:name w:val="WW8Num143z0"/>
    <w:rsid w:val="0002686F"/>
    <w:rPr>
      <w:b/>
    </w:rPr>
  </w:style>
  <w:style w:type="character" w:customStyle="1" w:styleId="WW8Num144z0">
    <w:name w:val="WW8Num144z0"/>
    <w:rsid w:val="0002686F"/>
    <w:rPr>
      <w:b/>
    </w:rPr>
  </w:style>
  <w:style w:type="character" w:customStyle="1" w:styleId="WW8Num145z0">
    <w:name w:val="WW8Num145z0"/>
    <w:rsid w:val="0002686F"/>
    <w:rPr>
      <w:b/>
    </w:rPr>
  </w:style>
  <w:style w:type="character" w:customStyle="1" w:styleId="WW8Num147z0">
    <w:name w:val="WW8Num147z0"/>
    <w:rsid w:val="0002686F"/>
    <w:rPr>
      <w:rFonts w:ascii="Symbol" w:hAnsi="Symbol"/>
    </w:rPr>
  </w:style>
  <w:style w:type="character" w:customStyle="1" w:styleId="WW8Num149z0">
    <w:name w:val="WW8Num149z0"/>
    <w:rsid w:val="0002686F"/>
    <w:rPr>
      <w:rFonts w:ascii="Symbol" w:eastAsia="Times New Roman" w:hAnsi="Symbol" w:cs="Times New Roman"/>
    </w:rPr>
  </w:style>
  <w:style w:type="character" w:customStyle="1" w:styleId="WW8Num149z1">
    <w:name w:val="WW8Num149z1"/>
    <w:rsid w:val="0002686F"/>
    <w:rPr>
      <w:rFonts w:ascii="Courier New" w:hAnsi="Courier New"/>
    </w:rPr>
  </w:style>
  <w:style w:type="character" w:customStyle="1" w:styleId="WW8Num149z2">
    <w:name w:val="WW8Num149z2"/>
    <w:rsid w:val="0002686F"/>
    <w:rPr>
      <w:rFonts w:ascii="Wingdings" w:hAnsi="Wingdings"/>
    </w:rPr>
  </w:style>
  <w:style w:type="character" w:customStyle="1" w:styleId="WW8Num149z3">
    <w:name w:val="WW8Num149z3"/>
    <w:rsid w:val="0002686F"/>
    <w:rPr>
      <w:rFonts w:ascii="Symbol" w:hAnsi="Symbol"/>
    </w:rPr>
  </w:style>
  <w:style w:type="character" w:customStyle="1" w:styleId="WW8Num151z1">
    <w:name w:val="WW8Num151z1"/>
    <w:rsid w:val="0002686F"/>
    <w:rPr>
      <w:b/>
    </w:rPr>
  </w:style>
  <w:style w:type="character" w:customStyle="1" w:styleId="WW8Num156z0">
    <w:name w:val="WW8Num156z0"/>
    <w:rsid w:val="0002686F"/>
    <w:rPr>
      <w:rFonts w:ascii="Wingdings" w:hAnsi="Wingdings"/>
    </w:rPr>
  </w:style>
  <w:style w:type="character" w:customStyle="1" w:styleId="WW8Num156z1">
    <w:name w:val="WW8Num156z1"/>
    <w:rsid w:val="0002686F"/>
    <w:rPr>
      <w:rFonts w:ascii="Courier New" w:hAnsi="Courier New"/>
    </w:rPr>
  </w:style>
  <w:style w:type="character" w:customStyle="1" w:styleId="WW8Num156z3">
    <w:name w:val="WW8Num156z3"/>
    <w:rsid w:val="0002686F"/>
    <w:rPr>
      <w:rFonts w:ascii="Symbol" w:hAnsi="Symbol"/>
    </w:rPr>
  </w:style>
  <w:style w:type="character" w:customStyle="1" w:styleId="WW8Num159z0">
    <w:name w:val="WW8Num159z0"/>
    <w:rsid w:val="0002686F"/>
    <w:rPr>
      <w:rFonts w:ascii="Times New Roman" w:hAnsi="Times New Roman"/>
      <w:b/>
      <w:i w:val="0"/>
      <w:sz w:val="18"/>
    </w:rPr>
  </w:style>
  <w:style w:type="character" w:customStyle="1" w:styleId="WW8Num171z1">
    <w:name w:val="WW8Num171z1"/>
    <w:rsid w:val="0002686F"/>
    <w:rPr>
      <w:rFonts w:ascii="Wingdings" w:hAnsi="Wingdings" w:cs="Times New Roman"/>
      <w:b/>
    </w:rPr>
  </w:style>
  <w:style w:type="character" w:customStyle="1" w:styleId="WW8Num173z0">
    <w:name w:val="WW8Num173z0"/>
    <w:rsid w:val="0002686F"/>
    <w:rPr>
      <w:b/>
    </w:rPr>
  </w:style>
  <w:style w:type="character" w:customStyle="1" w:styleId="WW8Num177z0">
    <w:name w:val="WW8Num177z0"/>
    <w:rsid w:val="0002686F"/>
    <w:rPr>
      <w:rFonts w:ascii="Symbol" w:hAnsi="Symbol"/>
    </w:rPr>
  </w:style>
  <w:style w:type="character" w:customStyle="1" w:styleId="WW8Num177z1">
    <w:name w:val="WW8Num177z1"/>
    <w:rsid w:val="0002686F"/>
    <w:rPr>
      <w:rFonts w:ascii="Courier New" w:hAnsi="Courier New"/>
    </w:rPr>
  </w:style>
  <w:style w:type="character" w:customStyle="1" w:styleId="WW8Num177z2">
    <w:name w:val="WW8Num177z2"/>
    <w:rsid w:val="0002686F"/>
    <w:rPr>
      <w:rFonts w:ascii="Wingdings" w:hAnsi="Wingdings"/>
    </w:rPr>
  </w:style>
  <w:style w:type="character" w:customStyle="1" w:styleId="WW8Num178z0">
    <w:name w:val="WW8Num178z0"/>
    <w:rsid w:val="0002686F"/>
    <w:rPr>
      <w:rFonts w:ascii="Times New Roman" w:hAnsi="Times New Roman"/>
      <w:b/>
      <w:i w:val="0"/>
      <w:sz w:val="24"/>
      <w:u w:val="none"/>
    </w:rPr>
  </w:style>
  <w:style w:type="character" w:customStyle="1" w:styleId="WW8Num179z0">
    <w:name w:val="WW8Num179z0"/>
    <w:rsid w:val="0002686F"/>
    <w:rPr>
      <w:b/>
    </w:rPr>
  </w:style>
  <w:style w:type="character" w:customStyle="1" w:styleId="WW8Num182z0">
    <w:name w:val="WW8Num182z0"/>
    <w:rsid w:val="0002686F"/>
    <w:rPr>
      <w:b w:val="0"/>
    </w:rPr>
  </w:style>
  <w:style w:type="character" w:customStyle="1" w:styleId="WW8Num199z0">
    <w:name w:val="WW8Num199z0"/>
    <w:rsid w:val="0002686F"/>
    <w:rPr>
      <w:b/>
      <w:i w:val="0"/>
    </w:rPr>
  </w:style>
  <w:style w:type="character" w:customStyle="1" w:styleId="WW8Num208z0">
    <w:name w:val="WW8Num208z0"/>
    <w:rsid w:val="0002686F"/>
    <w:rPr>
      <w:b/>
    </w:rPr>
  </w:style>
  <w:style w:type="character" w:customStyle="1" w:styleId="WW8Num211z0">
    <w:name w:val="WW8Num211z0"/>
    <w:rsid w:val="0002686F"/>
    <w:rPr>
      <w:rFonts w:ascii="Times New Roman" w:hAnsi="Times New Roman"/>
    </w:rPr>
  </w:style>
  <w:style w:type="character" w:customStyle="1" w:styleId="WW8Num220z0">
    <w:name w:val="WW8Num220z0"/>
    <w:rsid w:val="0002686F"/>
    <w:rPr>
      <w:b/>
    </w:rPr>
  </w:style>
  <w:style w:type="character" w:customStyle="1" w:styleId="WW8Num222z0">
    <w:name w:val="WW8Num222z0"/>
    <w:rsid w:val="0002686F"/>
    <w:rPr>
      <w:rFonts w:ascii="Times New Roman" w:eastAsia="Times New Roman" w:hAnsi="Times New Roman" w:cs="Times New Roman"/>
    </w:rPr>
  </w:style>
  <w:style w:type="character" w:customStyle="1" w:styleId="WW8Num222z1">
    <w:name w:val="WW8Num222z1"/>
    <w:rsid w:val="0002686F"/>
    <w:rPr>
      <w:rFonts w:ascii="Courier New" w:hAnsi="Courier New"/>
    </w:rPr>
  </w:style>
  <w:style w:type="character" w:customStyle="1" w:styleId="WW8Num222z2">
    <w:name w:val="WW8Num222z2"/>
    <w:rsid w:val="0002686F"/>
    <w:rPr>
      <w:rFonts w:ascii="Wingdings" w:hAnsi="Wingdings"/>
    </w:rPr>
  </w:style>
  <w:style w:type="character" w:customStyle="1" w:styleId="WW8Num222z3">
    <w:name w:val="WW8Num222z3"/>
    <w:rsid w:val="0002686F"/>
    <w:rPr>
      <w:rFonts w:ascii="Symbol" w:hAnsi="Symbol"/>
    </w:rPr>
  </w:style>
  <w:style w:type="character" w:customStyle="1" w:styleId="WW8Num248z0">
    <w:name w:val="WW8Num248z0"/>
    <w:rsid w:val="0002686F"/>
    <w:rPr>
      <w:b w:val="0"/>
    </w:rPr>
  </w:style>
  <w:style w:type="character" w:customStyle="1" w:styleId="WW8Num268z0">
    <w:name w:val="WW8Num268z0"/>
    <w:rsid w:val="0002686F"/>
    <w:rPr>
      <w:b/>
    </w:rPr>
  </w:style>
  <w:style w:type="character" w:customStyle="1" w:styleId="WW8Num283z0">
    <w:name w:val="WW8Num283z0"/>
    <w:rsid w:val="0002686F"/>
    <w:rPr>
      <w:rFonts w:ascii="Times New Roman" w:hAnsi="Times New Roman"/>
      <w:b/>
      <w:i w:val="0"/>
      <w:sz w:val="18"/>
    </w:rPr>
  </w:style>
  <w:style w:type="character" w:customStyle="1" w:styleId="WW8Num295z0">
    <w:name w:val="WW8Num295z0"/>
    <w:rsid w:val="0002686F"/>
    <w:rPr>
      <w:b/>
    </w:rPr>
  </w:style>
  <w:style w:type="character" w:customStyle="1" w:styleId="WW8Num297z0">
    <w:name w:val="WW8Num297z0"/>
    <w:rsid w:val="0002686F"/>
    <w:rPr>
      <w:b w:val="0"/>
    </w:rPr>
  </w:style>
  <w:style w:type="character" w:customStyle="1" w:styleId="WW8Num338z0">
    <w:name w:val="WW8Num338z0"/>
    <w:rsid w:val="0002686F"/>
    <w:rPr>
      <w:rFonts w:ascii="Wingdings" w:hAnsi="Wingdings"/>
    </w:rPr>
  </w:style>
  <w:style w:type="character" w:customStyle="1" w:styleId="WW8Num346z0">
    <w:name w:val="WW8Num346z0"/>
    <w:rsid w:val="0002686F"/>
    <w:rPr>
      <w:b/>
    </w:rPr>
  </w:style>
  <w:style w:type="character" w:customStyle="1" w:styleId="WW8Num352z0">
    <w:name w:val="WW8Num352z0"/>
    <w:rsid w:val="0002686F"/>
    <w:rPr>
      <w:b/>
    </w:rPr>
  </w:style>
  <w:style w:type="character" w:customStyle="1" w:styleId="WW8Num355z0">
    <w:name w:val="WW8Num355z0"/>
    <w:rsid w:val="0002686F"/>
    <w:rPr>
      <w:b/>
    </w:rPr>
  </w:style>
  <w:style w:type="character" w:customStyle="1" w:styleId="WW8Num362z0">
    <w:name w:val="WW8Num362z0"/>
    <w:rsid w:val="0002686F"/>
    <w:rPr>
      <w:rFonts w:ascii="Symbol" w:hAnsi="Symbol"/>
    </w:rPr>
  </w:style>
  <w:style w:type="character" w:customStyle="1" w:styleId="WW8Num362z1">
    <w:name w:val="WW8Num362z1"/>
    <w:rsid w:val="0002686F"/>
    <w:rPr>
      <w:rFonts w:ascii="Courier New" w:hAnsi="Courier New"/>
    </w:rPr>
  </w:style>
  <w:style w:type="character" w:customStyle="1" w:styleId="WW8Num362z2">
    <w:name w:val="WW8Num362z2"/>
    <w:rsid w:val="0002686F"/>
    <w:rPr>
      <w:rFonts w:ascii="Wingdings" w:hAnsi="Wingdings"/>
    </w:rPr>
  </w:style>
  <w:style w:type="character" w:customStyle="1" w:styleId="WW8Num365z0">
    <w:name w:val="WW8Num365z0"/>
    <w:rsid w:val="0002686F"/>
    <w:rPr>
      <w:b/>
    </w:rPr>
  </w:style>
  <w:style w:type="character" w:customStyle="1" w:styleId="WW8Num389z0">
    <w:name w:val="WW8Num389z0"/>
    <w:rsid w:val="0002686F"/>
    <w:rPr>
      <w:b/>
    </w:rPr>
  </w:style>
  <w:style w:type="character" w:customStyle="1" w:styleId="WW8Num392z0">
    <w:name w:val="WW8Num392z0"/>
    <w:rsid w:val="0002686F"/>
    <w:rPr>
      <w:b/>
    </w:rPr>
  </w:style>
  <w:style w:type="character" w:customStyle="1" w:styleId="WW8Num394z0">
    <w:name w:val="WW8Num394z0"/>
    <w:rsid w:val="0002686F"/>
    <w:rPr>
      <w:b/>
    </w:rPr>
  </w:style>
  <w:style w:type="character" w:customStyle="1" w:styleId="WW8Num396z1">
    <w:name w:val="WW8Num396z1"/>
    <w:rsid w:val="0002686F"/>
    <w:rPr>
      <w:b/>
    </w:rPr>
  </w:style>
  <w:style w:type="character" w:customStyle="1" w:styleId="WW8NumSt275z0">
    <w:name w:val="WW8NumSt275z0"/>
    <w:rsid w:val="0002686F"/>
    <w:rPr>
      <w:rFonts w:ascii="Symbol" w:hAnsi="Symbol"/>
    </w:rPr>
  </w:style>
  <w:style w:type="character" w:customStyle="1" w:styleId="WW8NumSt319z0">
    <w:name w:val="WW8NumSt319z0"/>
    <w:rsid w:val="0002686F"/>
    <w:rPr>
      <w:rFonts w:ascii="Symbol" w:hAnsi="Symbol"/>
    </w:rPr>
  </w:style>
  <w:style w:type="character" w:customStyle="1" w:styleId="WW-Fontepargpadro111">
    <w:name w:val="WW-Fonte parág. padrão111"/>
    <w:rsid w:val="0002686F"/>
  </w:style>
  <w:style w:type="character" w:customStyle="1" w:styleId="WW-Fontepargpadro1111">
    <w:name w:val="WW-Fonte parág. padrão1111"/>
    <w:rsid w:val="0002686F"/>
  </w:style>
  <w:style w:type="character" w:styleId="Nmerodepgina">
    <w:name w:val="page number"/>
    <w:basedOn w:val="WW-Fontepargpadro1111"/>
    <w:rsid w:val="0002686F"/>
  </w:style>
  <w:style w:type="character" w:styleId="HiperlinkVisitado">
    <w:name w:val="FollowedHyperlink"/>
    <w:uiPriority w:val="99"/>
    <w:rsid w:val="0002686F"/>
    <w:rPr>
      <w:color w:val="800080"/>
      <w:u w:val="single"/>
    </w:rPr>
  </w:style>
  <w:style w:type="character" w:customStyle="1" w:styleId="WW8Num225z1">
    <w:name w:val="WW8Num225z1"/>
    <w:rsid w:val="0002686F"/>
    <w:rPr>
      <w:rFonts w:ascii="Courier New" w:hAnsi="Courier New"/>
    </w:rPr>
  </w:style>
  <w:style w:type="paragraph" w:customStyle="1" w:styleId="Captulo">
    <w:name w:val="Capítulo"/>
    <w:basedOn w:val="Normal"/>
    <w:next w:val="Corpodetexto"/>
    <w:rsid w:val="0002686F"/>
    <w:pPr>
      <w:keepNext/>
      <w:suppressAutoHyphens/>
      <w:spacing w:beforeLines="1" w:afterLines="1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egenda">
    <w:name w:val="caption"/>
    <w:basedOn w:val="Normal"/>
    <w:uiPriority w:val="35"/>
    <w:qFormat/>
    <w:rsid w:val="0002686F"/>
    <w:pPr>
      <w:suppressLineNumbers/>
      <w:suppressAutoHyphens/>
      <w:spacing w:beforeLines="1" w:afterLines="1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2686F"/>
    <w:pPr>
      <w:suppressLineNumbers/>
      <w:suppressAutoHyphens/>
      <w:spacing w:beforeLines="1" w:afterLines="1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02686F"/>
    <w:pPr>
      <w:tabs>
        <w:tab w:val="left" w:pos="1634"/>
      </w:tabs>
      <w:suppressAutoHyphens/>
      <w:spacing w:beforeLines="1" w:afterLines="1" w:line="240" w:lineRule="auto"/>
      <w:ind w:left="360"/>
      <w:jc w:val="both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Recuodecorpodetexto2Char">
    <w:name w:val="Recuo de corpo de texto 2 Char"/>
    <w:link w:val="Recuodecorpodetexto2"/>
    <w:rsid w:val="0002686F"/>
    <w:rPr>
      <w:rFonts w:ascii="Times New Roman" w:eastAsia="Times New Roman" w:hAnsi="Times New Roman"/>
      <w:szCs w:val="24"/>
      <w:lang w:eastAsia="ar-SA"/>
    </w:rPr>
  </w:style>
  <w:style w:type="paragraph" w:styleId="Lista4">
    <w:name w:val="List 4"/>
    <w:basedOn w:val="Normal"/>
    <w:uiPriority w:val="99"/>
    <w:rsid w:val="0002686F"/>
    <w:pPr>
      <w:suppressAutoHyphens/>
      <w:spacing w:beforeLines="1" w:afterLines="1" w:line="240" w:lineRule="auto"/>
      <w:ind w:left="1132" w:hanging="283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1">
    <w:name w:val="WW-Corpo de texto 21"/>
    <w:basedOn w:val="Normal"/>
    <w:rsid w:val="0002686F"/>
    <w:pPr>
      <w:suppressAutoHyphens/>
      <w:spacing w:beforeLines="1" w:afterLines="1" w:line="240" w:lineRule="auto"/>
      <w:jc w:val="center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02686F"/>
    <w:pPr>
      <w:suppressAutoHyphens/>
      <w:spacing w:beforeLines="1" w:afterLines="1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rpodetexto3Char">
    <w:name w:val="Corpo de texto 3 Char"/>
    <w:link w:val="Corpodetexto3"/>
    <w:rsid w:val="0002686F"/>
    <w:rPr>
      <w:rFonts w:ascii="Times New Roman" w:eastAsia="Times New Roman" w:hAnsi="Times New Roman"/>
      <w:sz w:val="24"/>
      <w:lang w:eastAsia="ar-SA"/>
    </w:rPr>
  </w:style>
  <w:style w:type="paragraph" w:customStyle="1" w:styleId="WW-Corpodetexto31">
    <w:name w:val="WW-Corpo de texto 31"/>
    <w:basedOn w:val="Normal"/>
    <w:rsid w:val="0002686F"/>
    <w:pPr>
      <w:suppressAutoHyphens/>
      <w:autoSpaceDE w:val="0"/>
      <w:spacing w:beforeLines="1" w:afterLines="1" w:line="232" w:lineRule="exact"/>
      <w:jc w:val="both"/>
    </w:pPr>
    <w:rPr>
      <w:rFonts w:ascii="Times New Roman" w:eastAsia="Times New Roman" w:hAnsi="Times New Roman"/>
      <w:sz w:val="20"/>
      <w:szCs w:val="20"/>
      <w:lang w:val="pt-PT" w:eastAsia="ar-SA"/>
    </w:rPr>
  </w:style>
  <w:style w:type="paragraph" w:customStyle="1" w:styleId="WW-Textosimples">
    <w:name w:val="WW-Texto simples"/>
    <w:basedOn w:val="Normal"/>
    <w:rsid w:val="0002686F"/>
    <w:pPr>
      <w:suppressAutoHyphens/>
      <w:spacing w:beforeLines="1" w:afterLines="1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NormalWeb">
    <w:name w:val="WW-Normal (Web)"/>
    <w:basedOn w:val="Normal"/>
    <w:rsid w:val="0002686F"/>
    <w:pPr>
      <w:suppressAutoHyphens/>
      <w:spacing w:beforeLines="1" w:afterLines="1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02686F"/>
    <w:pPr>
      <w:suppressAutoHyphens/>
      <w:spacing w:beforeLines="1" w:afterLines="1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Recuodecorpodetexto21">
    <w:name w:val="WW-Recuo de corpo de texto 21"/>
    <w:basedOn w:val="Normal"/>
    <w:rsid w:val="0002686F"/>
    <w:pPr>
      <w:tabs>
        <w:tab w:val="left" w:pos="1004"/>
      </w:tabs>
      <w:suppressAutoHyphens/>
      <w:spacing w:beforeLines="1" w:afterLines="1" w:line="240" w:lineRule="auto"/>
      <w:ind w:left="284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02686F"/>
    <w:pPr>
      <w:suppressAutoHyphens/>
      <w:spacing w:beforeLines="1" w:afterLines="1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Commarcadores5">
    <w:name w:val="List Bullet 5"/>
    <w:basedOn w:val="Normal"/>
    <w:rsid w:val="0002686F"/>
    <w:pPr>
      <w:tabs>
        <w:tab w:val="left" w:pos="1560"/>
      </w:tabs>
      <w:suppressAutoHyphens/>
      <w:spacing w:beforeLines="1" w:afterLines="1" w:line="240" w:lineRule="auto"/>
      <w:ind w:left="2475"/>
    </w:pPr>
    <w:rPr>
      <w:rFonts w:ascii="Times New Roman" w:eastAsia="Times New Roman" w:hAnsi="Times New Roman"/>
      <w:b/>
      <w:sz w:val="20"/>
      <w:szCs w:val="20"/>
      <w:lang w:val="en-US" w:eastAsia="ar-SA"/>
    </w:rPr>
  </w:style>
  <w:style w:type="paragraph" w:customStyle="1" w:styleId="412">
    <w:name w:val="412"/>
    <w:basedOn w:val="Normal"/>
    <w:rsid w:val="0002686F"/>
    <w:pPr>
      <w:suppressAutoHyphens/>
      <w:overflowPunct w:val="0"/>
      <w:autoSpaceDE w:val="0"/>
      <w:spacing w:beforeLines="1" w:afterLines="1" w:line="240" w:lineRule="auto"/>
      <w:textAlignment w:val="baseline"/>
    </w:pPr>
    <w:rPr>
      <w:rFonts w:ascii="Times New Roman" w:eastAsia="Times New Roman" w:hAnsi="Times New Roman"/>
      <w:color w:val="000000"/>
      <w:sz w:val="20"/>
      <w:szCs w:val="20"/>
      <w:lang w:val="en-US" w:eastAsia="ar-SA"/>
    </w:rPr>
  </w:style>
  <w:style w:type="paragraph" w:customStyle="1" w:styleId="461">
    <w:name w:val="461"/>
    <w:basedOn w:val="Normal"/>
    <w:rsid w:val="0002686F"/>
    <w:pPr>
      <w:suppressAutoHyphens/>
      <w:overflowPunct w:val="0"/>
      <w:autoSpaceDE w:val="0"/>
      <w:spacing w:beforeLines="1" w:afterLines="1" w:line="240" w:lineRule="auto"/>
      <w:textAlignment w:val="baseline"/>
    </w:pPr>
    <w:rPr>
      <w:rFonts w:ascii="Times New Roman" w:eastAsia="Times New Roman" w:hAnsi="Times New Roman"/>
      <w:color w:val="000000"/>
      <w:sz w:val="20"/>
      <w:szCs w:val="20"/>
      <w:lang w:val="en-US" w:eastAsia="ar-SA"/>
    </w:rPr>
  </w:style>
  <w:style w:type="paragraph" w:customStyle="1" w:styleId="Textopadro">
    <w:name w:val="Texto padrão"/>
    <w:basedOn w:val="Normal"/>
    <w:rsid w:val="0002686F"/>
    <w:pPr>
      <w:suppressAutoHyphens/>
      <w:overflowPunct w:val="0"/>
      <w:autoSpaceDE w:val="0"/>
      <w:spacing w:beforeLines="1" w:afterLines="1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en-US" w:eastAsia="ar-SA"/>
    </w:rPr>
  </w:style>
  <w:style w:type="paragraph" w:styleId="Corpodetexto2">
    <w:name w:val="Body Text 2"/>
    <w:basedOn w:val="Normal"/>
    <w:link w:val="Corpodetexto2Char"/>
    <w:rsid w:val="0002686F"/>
    <w:pPr>
      <w:suppressAutoHyphens/>
      <w:spacing w:beforeLines="1" w:afterLines="1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rpodetexto2Char">
    <w:name w:val="Corpo de texto 2 Char"/>
    <w:link w:val="Corpodetexto2"/>
    <w:rsid w:val="0002686F"/>
    <w:rPr>
      <w:rFonts w:ascii="Times New Roman" w:eastAsia="Times New Roman" w:hAnsi="Times New Roman"/>
      <w:sz w:val="24"/>
      <w:lang w:eastAsia="ar-SA"/>
    </w:rPr>
  </w:style>
  <w:style w:type="paragraph" w:customStyle="1" w:styleId="426">
    <w:name w:val="426"/>
    <w:basedOn w:val="Normal"/>
    <w:rsid w:val="0002686F"/>
    <w:pPr>
      <w:suppressAutoHyphens/>
      <w:overflowPunct w:val="0"/>
      <w:autoSpaceDE w:val="0"/>
      <w:spacing w:beforeLines="1" w:afterLines="1" w:line="240" w:lineRule="auto"/>
      <w:textAlignment w:val="baseline"/>
    </w:pPr>
    <w:rPr>
      <w:rFonts w:ascii="Times New Roman" w:eastAsia="Times New Roman" w:hAnsi="Times New Roman"/>
      <w:color w:val="000000"/>
      <w:sz w:val="20"/>
      <w:szCs w:val="20"/>
      <w:lang w:val="en-US" w:eastAsia="ar-SA"/>
    </w:rPr>
  </w:style>
  <w:style w:type="paragraph" w:customStyle="1" w:styleId="425">
    <w:name w:val="425"/>
    <w:basedOn w:val="Normal"/>
    <w:rsid w:val="0002686F"/>
    <w:pPr>
      <w:suppressAutoHyphens/>
      <w:overflowPunct w:val="0"/>
      <w:autoSpaceDE w:val="0"/>
      <w:spacing w:beforeLines="1" w:afterLines="1" w:line="240" w:lineRule="auto"/>
      <w:textAlignment w:val="baseline"/>
    </w:pPr>
    <w:rPr>
      <w:rFonts w:ascii="Times New Roman" w:eastAsia="Times New Roman" w:hAnsi="Times New Roman"/>
      <w:color w:val="000000"/>
      <w:sz w:val="20"/>
      <w:szCs w:val="20"/>
      <w:lang w:val="en-US" w:eastAsia="ar-SA"/>
    </w:rPr>
  </w:style>
  <w:style w:type="paragraph" w:customStyle="1" w:styleId="A303070">
    <w:name w:val="_A303070"/>
    <w:rsid w:val="0002686F"/>
    <w:pPr>
      <w:widowControl w:val="0"/>
      <w:suppressAutoHyphens/>
      <w:autoSpaceDE w:val="0"/>
      <w:ind w:left="4176" w:right="576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A121070">
    <w:name w:val="_A121070"/>
    <w:rsid w:val="0002686F"/>
    <w:pPr>
      <w:widowControl w:val="0"/>
      <w:suppressAutoHyphens/>
      <w:autoSpaceDE w:val="0"/>
      <w:ind w:left="1296" w:firstLine="288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A171070">
    <w:name w:val="_A171070"/>
    <w:rsid w:val="0002686F"/>
    <w:pPr>
      <w:widowControl w:val="0"/>
      <w:suppressAutoHyphens/>
      <w:autoSpaceDE w:val="0"/>
      <w:ind w:left="1296" w:firstLine="1008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Saudao">
    <w:name w:val="Salutation"/>
    <w:basedOn w:val="Normal"/>
    <w:next w:val="Normal"/>
    <w:link w:val="SaudaoChar"/>
    <w:rsid w:val="0002686F"/>
    <w:pPr>
      <w:suppressAutoHyphens/>
      <w:spacing w:beforeLines="1" w:afterLines="1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audaoChar">
    <w:name w:val="Saudação Char"/>
    <w:link w:val="Saudao"/>
    <w:rsid w:val="0002686F"/>
    <w:rPr>
      <w:rFonts w:ascii="Times New Roman" w:eastAsia="Times New Roman" w:hAnsi="Times New Roman"/>
      <w:lang w:eastAsia="ar-SA"/>
    </w:rPr>
  </w:style>
  <w:style w:type="paragraph" w:styleId="Recuodecorpodetexto">
    <w:name w:val="Body Text Indent"/>
    <w:basedOn w:val="Normal"/>
    <w:link w:val="RecuodecorpodetextoChar"/>
    <w:rsid w:val="0002686F"/>
    <w:pPr>
      <w:suppressAutoHyphens/>
      <w:spacing w:beforeLines="1" w:afterLines="1" w:line="240" w:lineRule="auto"/>
      <w:ind w:firstLine="108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02686F"/>
    <w:rPr>
      <w:rFonts w:ascii="Times New Roman" w:eastAsia="Times New Roman" w:hAnsi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02686F"/>
    <w:pPr>
      <w:suppressAutoHyphens/>
      <w:spacing w:beforeLines="1" w:afterLines="1" w:line="240" w:lineRule="auto"/>
      <w:ind w:left="360" w:hanging="360"/>
      <w:jc w:val="both"/>
    </w:pPr>
    <w:rPr>
      <w:rFonts w:ascii="Times New Roman" w:eastAsia="Times New Roman" w:hAnsi="Times New Roman"/>
      <w:sz w:val="20"/>
      <w:szCs w:val="24"/>
      <w:lang w:val="pt-PT" w:eastAsia="ar-SA"/>
    </w:rPr>
  </w:style>
  <w:style w:type="character" w:customStyle="1" w:styleId="Recuodecorpodetexto3Char">
    <w:name w:val="Recuo de corpo de texto 3 Char"/>
    <w:link w:val="Recuodecorpodetexto3"/>
    <w:rsid w:val="0002686F"/>
    <w:rPr>
      <w:rFonts w:ascii="Times New Roman" w:eastAsia="Times New Roman" w:hAnsi="Times New Roman"/>
      <w:szCs w:val="24"/>
      <w:lang w:val="pt-PT" w:eastAsia="ar-SA"/>
    </w:rPr>
  </w:style>
  <w:style w:type="paragraph" w:customStyle="1" w:styleId="Technical4">
    <w:name w:val="Technical 4"/>
    <w:rsid w:val="0002686F"/>
    <w:pPr>
      <w:widowControl w:val="0"/>
      <w:tabs>
        <w:tab w:val="left" w:pos="-720"/>
      </w:tabs>
      <w:suppressAutoHyphens/>
    </w:pPr>
    <w:rPr>
      <w:rFonts w:ascii="Courier" w:eastAsia="Times New Roman" w:hAnsi="Courier"/>
      <w:b/>
      <w:sz w:val="24"/>
      <w:lang w:val="en-US" w:eastAsia="ar-SA"/>
    </w:rPr>
  </w:style>
  <w:style w:type="paragraph" w:customStyle="1" w:styleId="Contedodatabela">
    <w:name w:val="Conteúdo da tabela"/>
    <w:basedOn w:val="Normal"/>
    <w:rsid w:val="0002686F"/>
    <w:pPr>
      <w:suppressLineNumbers/>
      <w:suppressAutoHyphens/>
      <w:spacing w:beforeLines="1" w:afterLines="1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02686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02686F"/>
    <w:pPr>
      <w:suppressAutoHyphens/>
      <w:spacing w:beforeLines="1" w:afterLines="1"/>
    </w:pPr>
  </w:style>
  <w:style w:type="paragraph" w:customStyle="1" w:styleId="font5">
    <w:name w:val="font5"/>
    <w:basedOn w:val="Normal"/>
    <w:rsid w:val="0002686F"/>
    <w:pPr>
      <w:spacing w:beforeLines="1" w:afterLines="1" w:line="240" w:lineRule="auto"/>
    </w:pPr>
    <w:rPr>
      <w:rFonts w:ascii="Arial" w:eastAsia="Arial Unicode MS" w:hAnsi="Arial" w:cs="Arial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uiPriority w:val="99"/>
    <w:rsid w:val="0002686F"/>
    <w:pPr>
      <w:suppressAutoHyphens/>
      <w:spacing w:beforeLines="1" w:afterLines="1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TextosemFormataoChar">
    <w:name w:val="Texto sem Formatação Char"/>
    <w:link w:val="TextosemFormatao"/>
    <w:uiPriority w:val="99"/>
    <w:rsid w:val="0002686F"/>
    <w:rPr>
      <w:rFonts w:ascii="Courier New" w:eastAsia="Times New Roman" w:hAnsi="Courier New" w:cs="Courier New"/>
      <w:lang w:eastAsia="ar-SA"/>
    </w:rPr>
  </w:style>
  <w:style w:type="paragraph" w:customStyle="1" w:styleId="ContedodaTabela0">
    <w:name w:val="Conteúdo da Tabela"/>
    <w:basedOn w:val="Corpodetexto"/>
    <w:rsid w:val="0002686F"/>
    <w:pPr>
      <w:suppressLineNumbers/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Lines="1" w:afterLines="1"/>
    </w:pPr>
  </w:style>
  <w:style w:type="paragraph" w:styleId="Lista2">
    <w:name w:val="List 2"/>
    <w:basedOn w:val="Normal"/>
    <w:uiPriority w:val="99"/>
    <w:rsid w:val="0002686F"/>
    <w:pPr>
      <w:suppressAutoHyphens/>
      <w:spacing w:beforeLines="1" w:afterLines="1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a3">
    <w:name w:val="List 3"/>
    <w:basedOn w:val="Normal"/>
    <w:rsid w:val="0002686F"/>
    <w:pPr>
      <w:suppressAutoHyphens/>
      <w:spacing w:beforeLines="1" w:afterLines="1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rsid w:val="0002686F"/>
    <w:pPr>
      <w:suppressAutoHyphens/>
      <w:spacing w:beforeLines="1" w:afterLines="1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rsid w:val="0002686F"/>
    <w:rPr>
      <w:rFonts w:ascii="Times New Roman" w:eastAsia="Times New Roman" w:hAnsi="Times New Roman"/>
      <w:lang w:eastAsia="ar-SA"/>
    </w:rPr>
  </w:style>
  <w:style w:type="character" w:styleId="Refdenotaderodap">
    <w:name w:val="footnote reference"/>
    <w:uiPriority w:val="99"/>
    <w:rsid w:val="0002686F"/>
    <w:rPr>
      <w:vertAlign w:val="superscript"/>
    </w:rPr>
  </w:style>
  <w:style w:type="character" w:customStyle="1" w:styleId="apple-style-span">
    <w:name w:val="apple-style-span"/>
    <w:basedOn w:val="Fontepargpadro"/>
    <w:rsid w:val="0002686F"/>
  </w:style>
  <w:style w:type="paragraph" w:customStyle="1" w:styleId="corpocontrato">
    <w:name w:val="corpo contrato"/>
    <w:basedOn w:val="Normal"/>
    <w:rsid w:val="0002686F"/>
    <w:pPr>
      <w:tabs>
        <w:tab w:val="left" w:pos="0"/>
      </w:tabs>
      <w:spacing w:beforeLines="1" w:afterLines="1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paragraph" w:customStyle="1" w:styleId="CLAUSULA">
    <w:name w:val="CLAUSULA"/>
    <w:basedOn w:val="Ttulo3"/>
    <w:rsid w:val="0002686F"/>
    <w:pPr>
      <w:keepNext w:val="0"/>
      <w:numPr>
        <w:ilvl w:val="0"/>
        <w:numId w:val="0"/>
      </w:numPr>
      <w:tabs>
        <w:tab w:val="left" w:pos="0"/>
      </w:tabs>
      <w:spacing w:before="120" w:after="120"/>
      <w:outlineLvl w:val="9"/>
    </w:pPr>
    <w:rPr>
      <w:rFonts w:cs="Arial"/>
      <w:caps/>
      <w:sz w:val="20"/>
      <w:lang w:val="pt-BR" w:eastAsia="pt-BR"/>
    </w:rPr>
  </w:style>
  <w:style w:type="paragraph" w:customStyle="1" w:styleId="p10">
    <w:name w:val="p10"/>
    <w:basedOn w:val="Normal"/>
    <w:rsid w:val="0002686F"/>
    <w:pPr>
      <w:widowControl w:val="0"/>
      <w:tabs>
        <w:tab w:val="left" w:pos="720"/>
      </w:tabs>
      <w:spacing w:beforeLines="1" w:afterLines="1" w:line="240" w:lineRule="atLeast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A252575">
    <w:name w:val="_A252575"/>
    <w:basedOn w:val="Normal"/>
    <w:rsid w:val="0002686F"/>
    <w:pPr>
      <w:autoSpaceDE w:val="0"/>
      <w:autoSpaceDN w:val="0"/>
      <w:spacing w:after="0" w:line="240" w:lineRule="auto"/>
      <w:ind w:left="3456" w:firstLine="3456"/>
      <w:jc w:val="both"/>
    </w:pPr>
    <w:rPr>
      <w:rFonts w:ascii="Tms Rmn" w:eastAsia="Times New Roman" w:hAnsi="Tms Rmn"/>
      <w:sz w:val="20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rsid w:val="00026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/>
      <w:sz w:val="20"/>
      <w:szCs w:val="20"/>
      <w:lang/>
    </w:rPr>
  </w:style>
  <w:style w:type="character" w:customStyle="1" w:styleId="Pr-formataoHTMLChar">
    <w:name w:val="Pré-formatação HTML Char"/>
    <w:link w:val="Pr-formataoHTML"/>
    <w:uiPriority w:val="99"/>
    <w:rsid w:val="0002686F"/>
    <w:rPr>
      <w:rFonts w:ascii="Courier" w:hAnsi="Courier" w:cs="Courier"/>
    </w:rPr>
  </w:style>
  <w:style w:type="character" w:customStyle="1" w:styleId="WW8Num3z1">
    <w:name w:val="WW8Num3z1"/>
    <w:rsid w:val="0002686F"/>
    <w:rPr>
      <w:rFonts w:ascii="Palatino Linotype" w:hAnsi="Palatino Linotype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3z2">
    <w:name w:val="WW8Num3z2"/>
    <w:rsid w:val="0002686F"/>
    <w:rPr>
      <w:rFonts w:ascii="Palatino Linotype" w:hAnsi="Palatino Linotype"/>
      <w:b w:val="0"/>
      <w:i w:val="0"/>
      <w:color w:val="auto"/>
      <w:sz w:val="20"/>
      <w:szCs w:val="20"/>
    </w:rPr>
  </w:style>
  <w:style w:type="character" w:customStyle="1" w:styleId="WW8Num3z3">
    <w:name w:val="WW8Num3z3"/>
    <w:rsid w:val="0002686F"/>
    <w:rPr>
      <w:rFonts w:ascii="Courier New" w:hAnsi="Courier New"/>
    </w:rPr>
  </w:style>
  <w:style w:type="character" w:customStyle="1" w:styleId="WW8Num3z4">
    <w:name w:val="WW8Num3z4"/>
    <w:rsid w:val="0002686F"/>
    <w:rPr>
      <w:rFonts w:ascii="Arial" w:hAnsi="Arial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u w:val="none"/>
      <w:vertAlign w:val="baseline"/>
    </w:rPr>
  </w:style>
  <w:style w:type="character" w:customStyle="1" w:styleId="Fontepargpadro1">
    <w:name w:val="Fonte parág. padrão1"/>
    <w:rsid w:val="0002686F"/>
  </w:style>
  <w:style w:type="character" w:customStyle="1" w:styleId="Esp-TextoCharChar">
    <w:name w:val="Esp - Texto Char Char"/>
    <w:rsid w:val="0002686F"/>
    <w:rPr>
      <w:rFonts w:ascii="Palatino Linotype" w:hAnsi="Palatino Linotype"/>
      <w:lang w:val="pt-BR" w:eastAsia="ar-SA" w:bidi="ar-SA"/>
    </w:rPr>
  </w:style>
  <w:style w:type="character" w:customStyle="1" w:styleId="EspSubTitulo1CharChar">
    <w:name w:val="Esp SubTitulo 1 Char Char"/>
    <w:rsid w:val="0002686F"/>
    <w:rPr>
      <w:rFonts w:ascii="Palatino Linotype" w:hAnsi="Palatino Linotype"/>
      <w:sz w:val="22"/>
      <w:lang w:val="pt-BR" w:eastAsia="ar-SA" w:bidi="ar-SA"/>
    </w:rPr>
  </w:style>
  <w:style w:type="character" w:customStyle="1" w:styleId="EspSubTitulo2Char">
    <w:name w:val="Esp Sub Titulo 2 Char"/>
    <w:basedOn w:val="EspSubTitulo1CharChar"/>
    <w:rsid w:val="0002686F"/>
  </w:style>
  <w:style w:type="character" w:customStyle="1" w:styleId="SP-TituloChar">
    <w:name w:val="SP - Titulo Char"/>
    <w:rsid w:val="0002686F"/>
    <w:rPr>
      <w:sz w:val="24"/>
      <w:szCs w:val="22"/>
      <w:lang w:val="pt-BR" w:eastAsia="ar-SA" w:bidi="ar-SA"/>
    </w:rPr>
  </w:style>
  <w:style w:type="character" w:customStyle="1" w:styleId="SPTextoCarattere">
    <w:name w:val="SP Texto Carattere"/>
    <w:rsid w:val="0002686F"/>
    <w:rPr>
      <w:rFonts w:ascii="Swis721 BT" w:hAnsi="Swis721 BT"/>
      <w:sz w:val="22"/>
      <w:szCs w:val="22"/>
      <w:lang w:val="pt-BR" w:eastAsia="ar-SA" w:bidi="ar-SA"/>
    </w:rPr>
  </w:style>
  <w:style w:type="character" w:customStyle="1" w:styleId="Smbolosdenumerao">
    <w:name w:val="Símbolos de numeração"/>
    <w:rsid w:val="0002686F"/>
  </w:style>
  <w:style w:type="paragraph" w:customStyle="1" w:styleId="Legenda1">
    <w:name w:val="Legenda1"/>
    <w:basedOn w:val="Normal"/>
    <w:next w:val="Normal"/>
    <w:rsid w:val="0002686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02686F"/>
    <w:pPr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Saudao1">
    <w:name w:val="Saudação1"/>
    <w:basedOn w:val="Normal"/>
    <w:next w:val="Normal"/>
    <w:rsid w:val="000268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2686F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osimples">
    <w:name w:val="Texto simples"/>
    <w:basedOn w:val="Normal"/>
    <w:rsid w:val="000268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21">
    <w:name w:val="Lista 21"/>
    <w:basedOn w:val="Normal"/>
    <w:rsid w:val="0002686F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Lista31">
    <w:name w:val="Lista 31"/>
    <w:basedOn w:val="Normal"/>
    <w:rsid w:val="0002686F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mmarcadores51">
    <w:name w:val="Com marcadores 51"/>
    <w:basedOn w:val="Normal"/>
    <w:rsid w:val="0002686F"/>
    <w:pPr>
      <w:tabs>
        <w:tab w:val="left" w:pos="1560"/>
      </w:tabs>
      <w:spacing w:after="0" w:line="240" w:lineRule="auto"/>
      <w:ind w:left="2475"/>
    </w:pPr>
    <w:rPr>
      <w:rFonts w:ascii="Times New Roman" w:eastAsia="Times New Roman" w:hAnsi="Times New Roman"/>
      <w:b/>
      <w:sz w:val="20"/>
      <w:szCs w:val="20"/>
      <w:lang w:val="en-US" w:eastAsia="ar-SA"/>
    </w:rPr>
  </w:style>
  <w:style w:type="paragraph" w:customStyle="1" w:styleId="Lista41">
    <w:name w:val="Lista 41"/>
    <w:basedOn w:val="Normal"/>
    <w:rsid w:val="0002686F"/>
    <w:pPr>
      <w:spacing w:after="0" w:line="240" w:lineRule="auto"/>
      <w:ind w:left="1132" w:hanging="283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Lista51">
    <w:name w:val="Lista 51"/>
    <w:basedOn w:val="Normal"/>
    <w:rsid w:val="0002686F"/>
    <w:pPr>
      <w:spacing w:after="0" w:line="240" w:lineRule="auto"/>
      <w:ind w:left="1415" w:hanging="283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Listadecontinuao41">
    <w:name w:val="Lista de continuação 41"/>
    <w:basedOn w:val="Normal"/>
    <w:rsid w:val="0002686F"/>
    <w:pPr>
      <w:spacing w:after="120" w:line="240" w:lineRule="auto"/>
      <w:ind w:left="1132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xl22">
    <w:name w:val="xl22"/>
    <w:basedOn w:val="Normal"/>
    <w:rsid w:val="0002686F"/>
    <w:pPr>
      <w:spacing w:before="100" w:after="100" w:line="240" w:lineRule="auto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23">
    <w:name w:val="xl23"/>
    <w:basedOn w:val="Normal"/>
    <w:rsid w:val="0002686F"/>
    <w:pPr>
      <w:spacing w:before="100" w:after="100" w:line="240" w:lineRule="auto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24">
    <w:name w:val="xl24"/>
    <w:basedOn w:val="Normal"/>
    <w:rsid w:val="0002686F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 w:line="240" w:lineRule="auto"/>
      <w:textAlignment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25">
    <w:name w:val="xl25"/>
    <w:basedOn w:val="Normal"/>
    <w:rsid w:val="0002686F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26">
    <w:name w:val="xl26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27">
    <w:name w:val="xl27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28">
    <w:name w:val="xl28"/>
    <w:basedOn w:val="Normal"/>
    <w:rsid w:val="0002686F"/>
    <w:pPr>
      <w:spacing w:before="100" w:after="10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9">
    <w:name w:val="xl29"/>
    <w:basedOn w:val="Normal"/>
    <w:rsid w:val="000268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30">
    <w:name w:val="xl30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31">
    <w:name w:val="xl31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32">
    <w:name w:val="xl32"/>
    <w:basedOn w:val="Normal"/>
    <w:rsid w:val="0002686F"/>
    <w:pPr>
      <w:spacing w:before="100" w:after="100" w:line="240" w:lineRule="auto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33">
    <w:name w:val="xl33"/>
    <w:basedOn w:val="Normal"/>
    <w:rsid w:val="0002686F"/>
    <w:pPr>
      <w:pBdr>
        <w:top w:val="single" w:sz="4" w:space="0" w:color="000000"/>
        <w:bottom w:val="single" w:sz="4" w:space="0" w:color="000000"/>
      </w:pBdr>
      <w:spacing w:before="100" w:after="100" w:line="240" w:lineRule="auto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34">
    <w:name w:val="xl34"/>
    <w:basedOn w:val="Normal"/>
    <w:rsid w:val="0002686F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35">
    <w:name w:val="xl35"/>
    <w:basedOn w:val="Normal"/>
    <w:rsid w:val="0002686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36">
    <w:name w:val="xl36"/>
    <w:basedOn w:val="Normal"/>
    <w:rsid w:val="0002686F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7">
    <w:name w:val="xl37"/>
    <w:basedOn w:val="Normal"/>
    <w:rsid w:val="0002686F"/>
    <w:pPr>
      <w:spacing w:before="100" w:after="100" w:line="240" w:lineRule="auto"/>
    </w:pPr>
    <w:rPr>
      <w:rFonts w:ascii="Arial" w:eastAsia="Arial Unicode MS" w:hAnsi="Arial" w:cs="Arial"/>
      <w:b/>
      <w:bCs/>
      <w:sz w:val="18"/>
      <w:szCs w:val="18"/>
      <w:lang w:eastAsia="ar-SA"/>
    </w:rPr>
  </w:style>
  <w:style w:type="paragraph" w:customStyle="1" w:styleId="xl38">
    <w:name w:val="xl38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9">
    <w:name w:val="xl39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sz w:val="24"/>
      <w:szCs w:val="24"/>
      <w:lang w:eastAsia="ar-SA"/>
    </w:rPr>
  </w:style>
  <w:style w:type="paragraph" w:customStyle="1" w:styleId="xl40">
    <w:name w:val="xl40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41">
    <w:name w:val="xl41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42">
    <w:name w:val="xl42"/>
    <w:basedOn w:val="Normal"/>
    <w:rsid w:val="0002686F"/>
    <w:pPr>
      <w:pBdr>
        <w:top w:val="single" w:sz="8" w:space="0" w:color="0000FF"/>
        <w:left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sz w:val="24"/>
      <w:szCs w:val="24"/>
      <w:lang w:eastAsia="ar-SA"/>
    </w:rPr>
  </w:style>
  <w:style w:type="paragraph" w:customStyle="1" w:styleId="Estruturadodocumento1">
    <w:name w:val="Estrutura do documento1"/>
    <w:basedOn w:val="Normal"/>
    <w:rsid w:val="0002686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na1objetivo">
    <w:name w:val="Ana 1 objetivo"/>
    <w:basedOn w:val="Ttulo1"/>
    <w:rsid w:val="0002686F"/>
    <w:pPr>
      <w:keepLines/>
      <w:widowControl w:val="0"/>
      <w:numPr>
        <w:numId w:val="0"/>
      </w:numPr>
      <w:tabs>
        <w:tab w:val="left" w:pos="284"/>
      </w:tabs>
      <w:suppressAutoHyphens w:val="0"/>
      <w:spacing w:before="100" w:after="100"/>
      <w:jc w:val="both"/>
    </w:pPr>
    <w:rPr>
      <w:rFonts w:ascii="Arial" w:hAnsi="Arial" w:cs="Arial"/>
      <w:b w:val="0"/>
      <w:bCs w:val="0"/>
      <w:color w:val="000000"/>
    </w:rPr>
  </w:style>
  <w:style w:type="paragraph" w:customStyle="1" w:styleId="EspTitulo">
    <w:name w:val="Esp Titulo"/>
    <w:basedOn w:val="Esp-TextoChar"/>
    <w:rsid w:val="0002686F"/>
    <w:pPr>
      <w:spacing w:beforeLines="0" w:afterLines="0"/>
      <w:jc w:val="right"/>
    </w:pPr>
    <w:rPr>
      <w:b/>
      <w:caps/>
    </w:rPr>
  </w:style>
  <w:style w:type="paragraph" w:customStyle="1" w:styleId="EspSubTitulo2">
    <w:name w:val="Esp Sub Titulo 2"/>
    <w:basedOn w:val="EspSubTitulo1Char"/>
    <w:rsid w:val="0002686F"/>
    <w:pPr>
      <w:spacing w:beforeLines="0" w:afterLines="0"/>
    </w:pPr>
  </w:style>
  <w:style w:type="paragraph" w:customStyle="1" w:styleId="esp-descrio">
    <w:name w:val="esp - descrição"/>
    <w:basedOn w:val="Esp-TextoChar"/>
    <w:rsid w:val="0002686F"/>
    <w:pPr>
      <w:tabs>
        <w:tab w:val="left" w:pos="720"/>
      </w:tabs>
      <w:spacing w:beforeLines="0" w:afterLines="0"/>
      <w:ind w:left="360"/>
    </w:pPr>
  </w:style>
  <w:style w:type="paragraph" w:customStyle="1" w:styleId="SP-Titulo">
    <w:name w:val="SP - Titulo"/>
    <w:basedOn w:val="Normal"/>
    <w:rsid w:val="0002686F"/>
    <w:pPr>
      <w:spacing w:before="200" w:after="160" w:line="240" w:lineRule="auto"/>
    </w:pPr>
    <w:rPr>
      <w:rFonts w:ascii="Times New Roman" w:eastAsia="Times New Roman" w:hAnsi="Times New Roman"/>
      <w:sz w:val="24"/>
      <w:lang w:eastAsia="ar-SA"/>
    </w:rPr>
  </w:style>
  <w:style w:type="paragraph" w:customStyle="1" w:styleId="SPTexto">
    <w:name w:val="SP Texto"/>
    <w:basedOn w:val="Normal"/>
    <w:rsid w:val="0002686F"/>
    <w:pPr>
      <w:spacing w:before="40" w:after="40" w:line="240" w:lineRule="auto"/>
    </w:pPr>
    <w:rPr>
      <w:rFonts w:ascii="Swis721 BT" w:eastAsia="Times New Roman" w:hAnsi="Swis721 BT"/>
      <w:lang w:eastAsia="ar-SA"/>
    </w:rPr>
  </w:style>
  <w:style w:type="paragraph" w:customStyle="1" w:styleId="SPTextoChar">
    <w:name w:val="SP Texto Char"/>
    <w:basedOn w:val="Normal"/>
    <w:rsid w:val="0002686F"/>
    <w:pPr>
      <w:spacing w:before="40" w:after="40" w:line="240" w:lineRule="auto"/>
    </w:pPr>
    <w:rPr>
      <w:rFonts w:ascii="Arial" w:eastAsia="Times New Roman" w:hAnsi="Arial"/>
      <w:color w:val="000000"/>
      <w:lang w:eastAsia="ar-SA"/>
    </w:rPr>
  </w:style>
  <w:style w:type="paragraph" w:customStyle="1" w:styleId="Especificao">
    <w:name w:val="Especificação"/>
    <w:basedOn w:val="Normal"/>
    <w:rsid w:val="0002686F"/>
    <w:pPr>
      <w:spacing w:before="200" w:line="240" w:lineRule="auto"/>
      <w:jc w:val="both"/>
    </w:pPr>
    <w:rPr>
      <w:rFonts w:ascii="Palatino Linotype" w:eastAsia="Times New Roman" w:hAnsi="Palatino Linotype"/>
      <w:sz w:val="20"/>
      <w:szCs w:val="20"/>
      <w:lang w:eastAsia="ar-SA"/>
    </w:rPr>
  </w:style>
  <w:style w:type="paragraph" w:customStyle="1" w:styleId="A070170">
    <w:name w:val="_A070170"/>
    <w:rsid w:val="0002686F"/>
    <w:pPr>
      <w:widowControl w:val="0"/>
      <w:suppressAutoHyphens/>
      <w:autoSpaceDE w:val="0"/>
      <w:ind w:right="576" w:firstLine="864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NCNormalCentralizado">
    <w:name w:val="NC Normal Centralizado"/>
    <w:rsid w:val="0002686F"/>
    <w:pPr>
      <w:widowControl w:val="0"/>
      <w:suppressAutoHyphens/>
      <w:autoSpaceDE w:val="0"/>
      <w:jc w:val="center"/>
    </w:pPr>
    <w:rPr>
      <w:rFonts w:ascii="Times New Roman" w:eastAsia="Times New Roman" w:hAnsi="Times New Roman"/>
      <w:color w:val="000000"/>
      <w:lang w:eastAsia="ar-SA"/>
    </w:rPr>
  </w:style>
  <w:style w:type="paragraph" w:customStyle="1" w:styleId="NUNumerarPargrafos">
    <w:name w:val="NU Numerar Parágrafos"/>
    <w:rsid w:val="0002686F"/>
    <w:pPr>
      <w:widowControl w:val="0"/>
      <w:suppressAutoHyphens/>
      <w:autoSpaceDE w:val="0"/>
      <w:jc w:val="both"/>
    </w:pPr>
    <w:rPr>
      <w:rFonts w:ascii="Times New Roman" w:eastAsia="Times New Roman" w:hAnsi="Times New Roman"/>
      <w:color w:val="000000"/>
      <w:lang w:eastAsia="ar-SA"/>
    </w:rPr>
  </w:style>
  <w:style w:type="character" w:customStyle="1" w:styleId="BalloonTextChar1">
    <w:name w:val="Balloon Text Char1"/>
    <w:rsid w:val="0002686F"/>
    <w:rPr>
      <w:rFonts w:ascii="Lucida Grande" w:hAnsi="Lucida Grande"/>
      <w:sz w:val="18"/>
      <w:szCs w:val="18"/>
    </w:rPr>
  </w:style>
  <w:style w:type="character" w:customStyle="1" w:styleId="WW8Num140z0">
    <w:name w:val="WW8Num140z0"/>
    <w:rsid w:val="0002686F"/>
    <w:rPr>
      <w:rFonts w:ascii="Symbol" w:hAnsi="Symbol"/>
    </w:rPr>
  </w:style>
  <w:style w:type="character" w:styleId="Forte">
    <w:name w:val="Strong"/>
    <w:uiPriority w:val="22"/>
    <w:qFormat/>
    <w:rsid w:val="0002686F"/>
    <w:rPr>
      <w:b/>
      <w:bCs/>
    </w:rPr>
  </w:style>
  <w:style w:type="paragraph" w:customStyle="1" w:styleId="A060168">
    <w:name w:val="_A060168"/>
    <w:rsid w:val="0002686F"/>
    <w:pPr>
      <w:widowControl w:val="0"/>
      <w:ind w:firstLine="72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NormalBookAntiqua">
    <w:name w:val="Normal + Book Antiqua"/>
    <w:aliases w:val="12 pt,Justificado,À esquerda:  0,63 cm"/>
    <w:basedOn w:val="Ttulo"/>
    <w:rsid w:val="0002686F"/>
    <w:pPr>
      <w:ind w:left="284"/>
      <w:jc w:val="both"/>
    </w:pPr>
    <w:rPr>
      <w:rFonts w:ascii="Book Antiqua" w:hAnsi="Book Antiqua"/>
      <w:b w:val="0"/>
      <w:lang w:eastAsia="pt-BR"/>
    </w:rPr>
  </w:style>
  <w:style w:type="paragraph" w:customStyle="1" w:styleId="PADRAO">
    <w:name w:val="PADRAO"/>
    <w:basedOn w:val="Normal"/>
    <w:rsid w:val="0002686F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BodyText21">
    <w:name w:val="Body Text 21"/>
    <w:basedOn w:val="Normal"/>
    <w:rsid w:val="0002686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12">
    <w:name w:val="p12"/>
    <w:basedOn w:val="Normal"/>
    <w:rsid w:val="0002686F"/>
    <w:pPr>
      <w:widowControl w:val="0"/>
      <w:tabs>
        <w:tab w:val="left" w:pos="1720"/>
      </w:tabs>
      <w:spacing w:after="0" w:line="280" w:lineRule="auto"/>
      <w:ind w:left="1440" w:firstLine="172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102175">
    <w:name w:val="_A102175"/>
    <w:basedOn w:val="Normal"/>
    <w:rsid w:val="0002686F"/>
    <w:pPr>
      <w:spacing w:after="0" w:line="240" w:lineRule="auto"/>
      <w:ind w:left="288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Estilo1">
    <w:name w:val="Estilo1"/>
    <w:basedOn w:val="Normal"/>
    <w:rsid w:val="0002686F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02686F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251175">
    <w:name w:val="_A251175"/>
    <w:basedOn w:val="Normal"/>
    <w:rsid w:val="0002686F"/>
    <w:pPr>
      <w:spacing w:after="0" w:line="240" w:lineRule="auto"/>
      <w:ind w:left="1440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character" w:customStyle="1" w:styleId="fonteambientes1">
    <w:name w:val="fonte_ambientes1"/>
    <w:rsid w:val="0002686F"/>
    <w:rPr>
      <w:rFonts w:ascii="Verdana" w:hAnsi="Verdana" w:hint="default"/>
      <w:color w:val="000000"/>
      <w:sz w:val="14"/>
      <w:szCs w:val="14"/>
    </w:rPr>
  </w:style>
  <w:style w:type="paragraph" w:customStyle="1" w:styleId="WW-Recuodecorpodetexto3">
    <w:name w:val="WW-Recuo de corpo de texto 3"/>
    <w:basedOn w:val="Normal"/>
    <w:rsid w:val="0002686F"/>
    <w:pPr>
      <w:suppressAutoHyphens/>
      <w:spacing w:after="0" w:line="240" w:lineRule="auto"/>
      <w:ind w:left="709" w:firstLine="1"/>
      <w:jc w:val="both"/>
    </w:pPr>
    <w:rPr>
      <w:rFonts w:ascii="Arial" w:eastAsia="Times New Roman" w:hAnsi="Arial"/>
      <w:i/>
      <w:sz w:val="24"/>
      <w:szCs w:val="20"/>
      <w:lang w:eastAsia="ar-SA"/>
    </w:rPr>
  </w:style>
  <w:style w:type="character" w:customStyle="1" w:styleId="CaracteresdeNotadeRodap">
    <w:name w:val="Caracteres de Nota de Rodapé"/>
    <w:rsid w:val="0002686F"/>
  </w:style>
  <w:style w:type="paragraph" w:styleId="Lista5">
    <w:name w:val="List 5"/>
    <w:basedOn w:val="Normal"/>
    <w:uiPriority w:val="99"/>
    <w:unhideWhenUsed/>
    <w:rsid w:val="0002686F"/>
    <w:pPr>
      <w:spacing w:after="0" w:line="240" w:lineRule="auto"/>
      <w:ind w:left="1415" w:hanging="283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adecontinuao">
    <w:name w:val="List Continue"/>
    <w:basedOn w:val="Normal"/>
    <w:uiPriority w:val="99"/>
    <w:unhideWhenUsed/>
    <w:rsid w:val="0002686F"/>
    <w:pPr>
      <w:spacing w:after="120" w:line="240" w:lineRule="auto"/>
      <w:ind w:left="283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adecontinuao5">
    <w:name w:val="List Continue 5"/>
    <w:basedOn w:val="Normal"/>
    <w:uiPriority w:val="99"/>
    <w:unhideWhenUsed/>
    <w:rsid w:val="0002686F"/>
    <w:pPr>
      <w:spacing w:after="120" w:line="240" w:lineRule="auto"/>
      <w:ind w:left="1415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ubjectLine">
    <w:name w:val="Subject Line"/>
    <w:basedOn w:val="Normal"/>
    <w:rsid w:val="000268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WW8Num5z1">
    <w:name w:val="WW8Num5z1"/>
    <w:rsid w:val="0002686F"/>
    <w:rPr>
      <w:rFonts w:ascii="Courier New" w:hAnsi="Courier New" w:cs="Courier New"/>
    </w:rPr>
  </w:style>
  <w:style w:type="character" w:customStyle="1" w:styleId="WW8Num5z2">
    <w:name w:val="WW8Num5z2"/>
    <w:rsid w:val="0002686F"/>
    <w:rPr>
      <w:rFonts w:ascii="Wingdings" w:hAnsi="Wingdings"/>
    </w:rPr>
  </w:style>
  <w:style w:type="character" w:customStyle="1" w:styleId="WW8Num7z1">
    <w:name w:val="WW8Num7z1"/>
    <w:rsid w:val="0002686F"/>
    <w:rPr>
      <w:rFonts w:ascii="Courier New" w:hAnsi="Courier New"/>
    </w:rPr>
  </w:style>
  <w:style w:type="character" w:customStyle="1" w:styleId="WW8Num7z2">
    <w:name w:val="WW8Num7z2"/>
    <w:rsid w:val="0002686F"/>
    <w:rPr>
      <w:rFonts w:ascii="Wingdings" w:hAnsi="Wingdings"/>
    </w:rPr>
  </w:style>
  <w:style w:type="character" w:customStyle="1" w:styleId="WW8Num7z3">
    <w:name w:val="WW8Num7z3"/>
    <w:rsid w:val="0002686F"/>
    <w:rPr>
      <w:rFonts w:ascii="Symbol" w:hAnsi="Symbol"/>
    </w:rPr>
  </w:style>
  <w:style w:type="character" w:customStyle="1" w:styleId="WW8Num9z1">
    <w:name w:val="WW8Num9z1"/>
    <w:rsid w:val="0002686F"/>
    <w:rPr>
      <w:rFonts w:ascii="Courier New" w:hAnsi="Courier New"/>
    </w:rPr>
  </w:style>
  <w:style w:type="character" w:customStyle="1" w:styleId="WW8Num9z2">
    <w:name w:val="WW8Num9z2"/>
    <w:rsid w:val="0002686F"/>
    <w:rPr>
      <w:rFonts w:ascii="Wingdings" w:hAnsi="Wingdings"/>
    </w:rPr>
  </w:style>
  <w:style w:type="character" w:customStyle="1" w:styleId="WW8Num10z1">
    <w:name w:val="WW8Num10z1"/>
    <w:rsid w:val="0002686F"/>
    <w:rPr>
      <w:rFonts w:ascii="Courier New" w:hAnsi="Courier New"/>
    </w:rPr>
  </w:style>
  <w:style w:type="character" w:customStyle="1" w:styleId="WW8Num10z2">
    <w:name w:val="WW8Num10z2"/>
    <w:rsid w:val="0002686F"/>
    <w:rPr>
      <w:rFonts w:ascii="Wingdings" w:hAnsi="Wingdings"/>
    </w:rPr>
  </w:style>
  <w:style w:type="character" w:customStyle="1" w:styleId="WW8Num10z3">
    <w:name w:val="WW8Num10z3"/>
    <w:rsid w:val="0002686F"/>
    <w:rPr>
      <w:rFonts w:ascii="Symbol" w:hAnsi="Symbol"/>
    </w:rPr>
  </w:style>
  <w:style w:type="character" w:customStyle="1" w:styleId="WW8Num11z1">
    <w:name w:val="WW8Num11z1"/>
    <w:rsid w:val="0002686F"/>
    <w:rPr>
      <w:rFonts w:ascii="Courier New" w:hAnsi="Courier New" w:cs="Courier New"/>
    </w:rPr>
  </w:style>
  <w:style w:type="character" w:customStyle="1" w:styleId="WW8Num11z2">
    <w:name w:val="WW8Num11z2"/>
    <w:rsid w:val="0002686F"/>
    <w:rPr>
      <w:rFonts w:ascii="Wingdings" w:hAnsi="Wingdings"/>
    </w:rPr>
  </w:style>
  <w:style w:type="character" w:customStyle="1" w:styleId="WW8Num14z1">
    <w:name w:val="WW8Num14z1"/>
    <w:rsid w:val="0002686F"/>
    <w:rPr>
      <w:rFonts w:ascii="Courier New" w:hAnsi="Courier New"/>
    </w:rPr>
  </w:style>
  <w:style w:type="character" w:customStyle="1" w:styleId="WW8Num14z2">
    <w:name w:val="WW8Num14z2"/>
    <w:rsid w:val="0002686F"/>
    <w:rPr>
      <w:rFonts w:ascii="Wingdings" w:hAnsi="Wingdings"/>
    </w:rPr>
  </w:style>
  <w:style w:type="character" w:customStyle="1" w:styleId="WW8Num14z3">
    <w:name w:val="WW8Num14z3"/>
    <w:rsid w:val="0002686F"/>
    <w:rPr>
      <w:rFonts w:ascii="Symbol" w:hAnsi="Symbol"/>
    </w:rPr>
  </w:style>
  <w:style w:type="character" w:customStyle="1" w:styleId="WW8Num16z0">
    <w:name w:val="WW8Num16z0"/>
    <w:rsid w:val="0002686F"/>
    <w:rPr>
      <w:b/>
    </w:rPr>
  </w:style>
  <w:style w:type="character" w:customStyle="1" w:styleId="WW8Num17z3">
    <w:name w:val="WW8Num17z3"/>
    <w:rsid w:val="0002686F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02686F"/>
    <w:rPr>
      <w:b/>
    </w:rPr>
  </w:style>
  <w:style w:type="character" w:customStyle="1" w:styleId="WW8Num14z0">
    <w:name w:val="WW8Num14z0"/>
    <w:rsid w:val="0002686F"/>
    <w:rPr>
      <w:b/>
      <w:sz w:val="22"/>
    </w:rPr>
  </w:style>
  <w:style w:type="character" w:customStyle="1" w:styleId="WW8Num17z0">
    <w:name w:val="WW8Num17z0"/>
    <w:rsid w:val="0002686F"/>
    <w:rPr>
      <w:b/>
    </w:rPr>
  </w:style>
  <w:style w:type="character" w:customStyle="1" w:styleId="WW8Num19z0">
    <w:name w:val="WW8Num19z0"/>
    <w:rsid w:val="0002686F"/>
    <w:rPr>
      <w:b/>
    </w:rPr>
  </w:style>
  <w:style w:type="character" w:customStyle="1" w:styleId="WW8Num24z0">
    <w:name w:val="WW8Num24z0"/>
    <w:rsid w:val="0002686F"/>
    <w:rPr>
      <w:rFonts w:ascii="Times New Roman" w:hAnsi="Times New Roman"/>
      <w:b/>
      <w:i w:val="0"/>
      <w:sz w:val="18"/>
    </w:rPr>
  </w:style>
  <w:style w:type="character" w:customStyle="1" w:styleId="WW8Num25z0">
    <w:name w:val="WW8Num25z0"/>
    <w:rsid w:val="0002686F"/>
    <w:rPr>
      <w:rFonts w:ascii="Times New Roman" w:hAnsi="Times New Roman"/>
      <w:b w:val="0"/>
      <w:i w:val="0"/>
      <w:sz w:val="24"/>
    </w:rPr>
  </w:style>
  <w:style w:type="character" w:customStyle="1" w:styleId="WW8Num26z0">
    <w:name w:val="WW8Num26z0"/>
    <w:rsid w:val="0002686F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2686F"/>
    <w:rPr>
      <w:rFonts w:ascii="Courier New" w:hAnsi="Courier New"/>
    </w:rPr>
  </w:style>
  <w:style w:type="character" w:customStyle="1" w:styleId="WW8Num26z2">
    <w:name w:val="WW8Num26z2"/>
    <w:rsid w:val="0002686F"/>
    <w:rPr>
      <w:rFonts w:ascii="Wingdings" w:hAnsi="Wingdings"/>
    </w:rPr>
  </w:style>
  <w:style w:type="character" w:customStyle="1" w:styleId="WW8Num26z3">
    <w:name w:val="WW8Num26z3"/>
    <w:rsid w:val="0002686F"/>
    <w:rPr>
      <w:rFonts w:ascii="Symbol" w:hAnsi="Symbol"/>
    </w:rPr>
  </w:style>
  <w:style w:type="character" w:customStyle="1" w:styleId="WW-Absatz-Standardschriftart11111111111">
    <w:name w:val="WW-Absatz-Standardschriftart11111111111"/>
    <w:rsid w:val="0002686F"/>
  </w:style>
  <w:style w:type="character" w:customStyle="1" w:styleId="WW-Absatz-Standardschriftart111111111111">
    <w:name w:val="WW-Absatz-Standardschriftart111111111111"/>
    <w:rsid w:val="0002686F"/>
  </w:style>
  <w:style w:type="paragraph" w:styleId="Sumrio1">
    <w:name w:val="toc 1"/>
    <w:basedOn w:val="Normal"/>
    <w:next w:val="Normal"/>
    <w:uiPriority w:val="39"/>
    <w:qFormat/>
    <w:rsid w:val="0002686F"/>
    <w:pPr>
      <w:widowControl w:val="0"/>
      <w:tabs>
        <w:tab w:val="left" w:pos="425"/>
        <w:tab w:val="right" w:leader="dot" w:pos="9497"/>
      </w:tabs>
      <w:spacing w:before="60" w:after="0" w:line="240" w:lineRule="auto"/>
      <w:jc w:val="both"/>
    </w:pPr>
    <w:rPr>
      <w:rFonts w:ascii="Arial" w:eastAsia="Times New Roman" w:hAnsi="Arial"/>
      <w:caps/>
      <w:sz w:val="24"/>
      <w:szCs w:val="20"/>
      <w:lang w:eastAsia="ar-SA"/>
    </w:rPr>
  </w:style>
  <w:style w:type="paragraph" w:styleId="Sumrio4">
    <w:name w:val="toc 4"/>
    <w:basedOn w:val="Normal"/>
    <w:next w:val="Normal"/>
    <w:rsid w:val="0002686F"/>
    <w:pPr>
      <w:tabs>
        <w:tab w:val="left" w:pos="2127"/>
      </w:tabs>
      <w:suppressAutoHyphens/>
      <w:spacing w:before="100" w:after="100" w:line="240" w:lineRule="auto"/>
      <w:ind w:firstLine="1560"/>
      <w:jc w:val="both"/>
    </w:pPr>
    <w:rPr>
      <w:rFonts w:ascii="Arial" w:eastAsia="Times New Roman" w:hAnsi="Arial"/>
      <w:color w:val="000000"/>
      <w:sz w:val="24"/>
      <w:szCs w:val="20"/>
      <w:lang w:eastAsia="ar-SA"/>
    </w:rPr>
  </w:style>
  <w:style w:type="paragraph" w:customStyle="1" w:styleId="NDNormalDireita">
    <w:name w:val="ND Normal à Direita"/>
    <w:rsid w:val="0002686F"/>
    <w:pPr>
      <w:widowControl w:val="0"/>
      <w:suppressAutoHyphens/>
      <w:autoSpaceDE w:val="0"/>
      <w:jc w:val="right"/>
    </w:pPr>
    <w:rPr>
      <w:rFonts w:ascii="Times New Roman" w:eastAsia="Times New Roman" w:hAnsi="Times New Roman"/>
      <w:color w:val="000000"/>
      <w:lang w:eastAsia="ar-SA"/>
    </w:rPr>
  </w:style>
  <w:style w:type="paragraph" w:customStyle="1" w:styleId="A161175">
    <w:name w:val="_A161175ÿ"/>
    <w:basedOn w:val="Normal"/>
    <w:rsid w:val="0002686F"/>
    <w:pPr>
      <w:tabs>
        <w:tab w:val="left" w:pos="-698"/>
        <w:tab w:val="left" w:pos="0"/>
      </w:tabs>
      <w:spacing w:after="0" w:line="240" w:lineRule="auto"/>
      <w:ind w:left="867" w:right="4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WW8Num4z1">
    <w:name w:val="WW8Num4z1"/>
    <w:rsid w:val="0002686F"/>
    <w:rPr>
      <w:b/>
    </w:rPr>
  </w:style>
  <w:style w:type="paragraph" w:customStyle="1" w:styleId="Saudao2">
    <w:name w:val="Saudação2"/>
    <w:basedOn w:val="Normal"/>
    <w:next w:val="Normal"/>
    <w:rsid w:val="0002686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0268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otnoteTextChar1">
    <w:name w:val="Footnote Text Char1"/>
    <w:rsid w:val="0002686F"/>
    <w:rPr>
      <w:rFonts w:ascii="Calibri" w:eastAsia="Calibri" w:hAnsi="Calibri" w:cs="Times New Roman"/>
      <w:sz w:val="24"/>
      <w:szCs w:val="24"/>
    </w:rPr>
  </w:style>
  <w:style w:type="paragraph" w:customStyle="1" w:styleId="WW-Saudao">
    <w:name w:val="WW-Saudação"/>
    <w:basedOn w:val="Default"/>
    <w:next w:val="Default"/>
    <w:rsid w:val="0002686F"/>
    <w:rPr>
      <w:color w:val="auto"/>
    </w:rPr>
  </w:style>
  <w:style w:type="paragraph" w:customStyle="1" w:styleId="S1">
    <w:name w:val="S1"/>
    <w:basedOn w:val="Normal"/>
    <w:rsid w:val="0002686F"/>
    <w:pPr>
      <w:spacing w:after="0" w:line="240" w:lineRule="auto"/>
      <w:ind w:left="993" w:hanging="70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30">
    <w:name w:val="P30"/>
    <w:basedOn w:val="Normal"/>
    <w:rsid w:val="0002686F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abealhosuperiorChar">
    <w:name w:val="Cabeçalho superior Char"/>
    <w:aliases w:val="Heading 1a Char Char"/>
    <w:rsid w:val="0002686F"/>
    <w:rPr>
      <w:rFonts w:eastAsia="Times New Roman"/>
      <w:szCs w:val="20"/>
      <w:lang w:eastAsia="pt-BR"/>
    </w:rPr>
  </w:style>
  <w:style w:type="paragraph" w:customStyle="1" w:styleId="SemEspaamento1">
    <w:name w:val="Sem Espaçamento1"/>
    <w:basedOn w:val="Normal"/>
    <w:rsid w:val="0002686F"/>
    <w:pPr>
      <w:suppressAutoHyphens/>
      <w:spacing w:after="0"/>
      <w:ind w:left="2160" w:hanging="360"/>
    </w:pPr>
    <w:rPr>
      <w:rFonts w:cs="MOONC I+ A Garamond"/>
      <w:color w:val="000000"/>
      <w:kern w:val="1"/>
      <w:sz w:val="18"/>
      <w:szCs w:val="18"/>
      <w:lang w:val="en-US"/>
    </w:rPr>
  </w:style>
  <w:style w:type="paragraph" w:customStyle="1" w:styleId="western">
    <w:name w:val="western"/>
    <w:basedOn w:val="Normal"/>
    <w:rsid w:val="0002686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54">
    <w:name w:val="xl54"/>
    <w:basedOn w:val="Normal"/>
    <w:rsid w:val="0002686F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NoSpacing">
    <w:name w:val="No Spacing"/>
    <w:aliases w:val="Bullets"/>
    <w:uiPriority w:val="1"/>
    <w:qFormat/>
    <w:rsid w:val="0002686F"/>
    <w:rPr>
      <w:sz w:val="22"/>
      <w:szCs w:val="22"/>
      <w:lang w:eastAsia="en-US"/>
    </w:rPr>
  </w:style>
  <w:style w:type="paragraph" w:styleId="Numerada2">
    <w:name w:val="List Number 2"/>
    <w:basedOn w:val="Normal"/>
    <w:rsid w:val="0002686F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02686F"/>
    <w:rPr>
      <w:rFonts w:ascii="Arial" w:eastAsia="Times New Roman" w:hAnsi="Arial"/>
      <w:lang w:eastAsia="zh-CN"/>
    </w:rPr>
  </w:style>
  <w:style w:type="paragraph" w:styleId="Textodecomentrio">
    <w:name w:val="annotation text"/>
    <w:basedOn w:val="Normal"/>
    <w:link w:val="TextodecomentrioChar"/>
    <w:uiPriority w:val="99"/>
    <w:rsid w:val="0002686F"/>
    <w:pPr>
      <w:spacing w:after="0" w:line="240" w:lineRule="auto"/>
    </w:pPr>
    <w:rPr>
      <w:rFonts w:ascii="Arial" w:eastAsia="Times New Roman" w:hAnsi="Arial"/>
      <w:sz w:val="20"/>
      <w:szCs w:val="20"/>
      <w:lang w:eastAsia="zh-CN"/>
    </w:rPr>
  </w:style>
  <w:style w:type="character" w:customStyle="1" w:styleId="CommentTextChar1">
    <w:name w:val="Comment Text Char1"/>
    <w:rsid w:val="0002686F"/>
    <w:rPr>
      <w:sz w:val="24"/>
      <w:szCs w:val="24"/>
    </w:rPr>
  </w:style>
  <w:style w:type="character" w:customStyle="1" w:styleId="AssuntodocomentrioChar">
    <w:name w:val="Assunto do comentário Char"/>
    <w:link w:val="Assuntodocomentrio"/>
    <w:uiPriority w:val="99"/>
    <w:rsid w:val="0002686F"/>
    <w:rPr>
      <w:rFonts w:ascii="Arial" w:eastAsia="Times New Roman" w:hAnsi="Arial"/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2686F"/>
    <w:rPr>
      <w:b/>
      <w:bCs/>
    </w:rPr>
  </w:style>
  <w:style w:type="character" w:customStyle="1" w:styleId="CommentSubjectChar1">
    <w:name w:val="Comment Subject Char1"/>
    <w:rsid w:val="0002686F"/>
    <w:rPr>
      <w:b/>
      <w:bCs/>
      <w:sz w:val="24"/>
      <w:szCs w:val="24"/>
    </w:rPr>
  </w:style>
  <w:style w:type="paragraph" w:customStyle="1" w:styleId="p3">
    <w:name w:val="p3"/>
    <w:basedOn w:val="Normal"/>
    <w:rsid w:val="00026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4">
    <w:name w:val="p4"/>
    <w:basedOn w:val="Normal"/>
    <w:rsid w:val="00026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5">
    <w:name w:val="p5"/>
    <w:basedOn w:val="Normal"/>
    <w:rsid w:val="00026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6">
    <w:name w:val="p6"/>
    <w:basedOn w:val="Normal"/>
    <w:rsid w:val="00026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7">
    <w:name w:val="p7"/>
    <w:basedOn w:val="Normal"/>
    <w:rsid w:val="00026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F46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alnea">
    <w:name w:val="TR: alínea"/>
    <w:basedOn w:val="TRtextodotrabalho"/>
    <w:qFormat/>
    <w:rsid w:val="00216D32"/>
    <w:pPr>
      <w:spacing w:after="120" w:line="240" w:lineRule="auto"/>
      <w:ind w:left="1418" w:hanging="284"/>
      <w:outlineLvl w:val="9"/>
    </w:pPr>
  </w:style>
  <w:style w:type="paragraph" w:customStyle="1" w:styleId="TRtextodotrabalho">
    <w:name w:val="TR: texto do trabalho"/>
    <w:basedOn w:val="Normal"/>
    <w:qFormat/>
    <w:rsid w:val="00216D32"/>
    <w:pPr>
      <w:tabs>
        <w:tab w:val="left" w:pos="426"/>
        <w:tab w:val="left" w:pos="851"/>
        <w:tab w:val="left" w:pos="1276"/>
        <w:tab w:val="left" w:pos="1701"/>
      </w:tabs>
      <w:suppressAutoHyphens/>
      <w:spacing w:after="240" w:line="300" w:lineRule="auto"/>
      <w:ind w:firstLine="425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customStyle="1" w:styleId="TRTtuloPrincipal">
    <w:name w:val="TR: Título Principal"/>
    <w:basedOn w:val="TRtextodotrabalho"/>
    <w:qFormat/>
    <w:rsid w:val="00216D32"/>
    <w:pPr>
      <w:spacing w:after="360" w:line="360" w:lineRule="auto"/>
      <w:jc w:val="center"/>
    </w:pPr>
    <w:rPr>
      <w:b/>
      <w:sz w:val="24"/>
    </w:rPr>
  </w:style>
  <w:style w:type="paragraph" w:customStyle="1" w:styleId="TRTtulon1">
    <w:name w:val="TR: Título n1"/>
    <w:basedOn w:val="TRTtuloPrincipal"/>
    <w:qFormat/>
    <w:rsid w:val="00216D32"/>
    <w:pPr>
      <w:spacing w:before="320" w:after="280"/>
      <w:ind w:firstLine="0"/>
      <w:jc w:val="left"/>
    </w:pPr>
    <w:rPr>
      <w:sz w:val="22"/>
    </w:rPr>
  </w:style>
  <w:style w:type="paragraph" w:customStyle="1" w:styleId="TRTitulon2">
    <w:name w:val="TR: Titulo n2"/>
    <w:basedOn w:val="TRtextodotrabalho"/>
    <w:qFormat/>
    <w:rsid w:val="00216D32"/>
    <w:pPr>
      <w:spacing w:before="480" w:line="360" w:lineRule="auto"/>
      <w:outlineLvl w:val="1"/>
    </w:pPr>
    <w:rPr>
      <w:b/>
    </w:rPr>
  </w:style>
  <w:style w:type="paragraph" w:customStyle="1" w:styleId="SemEspaamento2">
    <w:name w:val="Sem Espaçamento2"/>
    <w:rsid w:val="00DF0A32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SemEspaamento21">
    <w:name w:val="Sem Espaçamento21"/>
    <w:rsid w:val="00DF0A32"/>
    <w:pPr>
      <w:suppressAutoHyphens/>
    </w:pPr>
    <w:rPr>
      <w:rFonts w:eastAsia="Batang" w:cs="Calibri"/>
      <w:sz w:val="22"/>
      <w:szCs w:val="22"/>
      <w:lang w:eastAsia="zh-CN"/>
    </w:rPr>
  </w:style>
  <w:style w:type="paragraph" w:customStyle="1" w:styleId="TRtextodotrabalho1">
    <w:name w:val="TR: texto do trabalho 1"/>
    <w:aliases w:val="5"/>
    <w:basedOn w:val="Normal"/>
    <w:qFormat/>
    <w:rsid w:val="00DF0A32"/>
    <w:pPr>
      <w:suppressAutoHyphens/>
      <w:spacing w:after="240" w:line="360" w:lineRule="auto"/>
      <w:jc w:val="both"/>
    </w:pPr>
    <w:rPr>
      <w:rFonts w:ascii="Arial" w:hAnsi="Arial" w:cs="Arial"/>
      <w:lang w:eastAsia="zh-CN"/>
    </w:rPr>
  </w:style>
  <w:style w:type="paragraph" w:styleId="PargrafodaLista">
    <w:name w:val="List Paragraph"/>
    <w:basedOn w:val="Normal"/>
    <w:uiPriority w:val="34"/>
    <w:qFormat/>
    <w:rsid w:val="00424C30"/>
    <w:pPr>
      <w:ind w:left="708"/>
    </w:pPr>
  </w:style>
  <w:style w:type="character" w:customStyle="1" w:styleId="WW8Num1z0">
    <w:name w:val="WW8Num1z0"/>
    <w:rsid w:val="00280A41"/>
  </w:style>
  <w:style w:type="character" w:customStyle="1" w:styleId="WW8Num1z1">
    <w:name w:val="WW8Num1z1"/>
    <w:rsid w:val="00280A41"/>
  </w:style>
  <w:style w:type="character" w:customStyle="1" w:styleId="WW8Num1z2">
    <w:name w:val="WW8Num1z2"/>
    <w:rsid w:val="00280A41"/>
  </w:style>
  <w:style w:type="character" w:customStyle="1" w:styleId="WW8Num1z3">
    <w:name w:val="WW8Num1z3"/>
    <w:rsid w:val="00280A41"/>
  </w:style>
  <w:style w:type="character" w:customStyle="1" w:styleId="WW8Num1z4">
    <w:name w:val="WW8Num1z4"/>
    <w:rsid w:val="00280A41"/>
  </w:style>
  <w:style w:type="character" w:customStyle="1" w:styleId="WW8Num1z5">
    <w:name w:val="WW8Num1z5"/>
    <w:rsid w:val="00280A41"/>
  </w:style>
  <w:style w:type="character" w:customStyle="1" w:styleId="WW8Num1z6">
    <w:name w:val="WW8Num1z6"/>
    <w:rsid w:val="00280A41"/>
  </w:style>
  <w:style w:type="character" w:customStyle="1" w:styleId="WW8Num1z7">
    <w:name w:val="WW8Num1z7"/>
    <w:rsid w:val="00280A41"/>
  </w:style>
  <w:style w:type="character" w:customStyle="1" w:styleId="WW8Num1z8">
    <w:name w:val="WW8Num1z8"/>
    <w:rsid w:val="00280A41"/>
  </w:style>
  <w:style w:type="character" w:customStyle="1" w:styleId="WW8Num2z1">
    <w:name w:val="WW8Num2z1"/>
    <w:rsid w:val="00280A41"/>
  </w:style>
  <w:style w:type="character" w:customStyle="1" w:styleId="WW8Num2z2">
    <w:name w:val="WW8Num2z2"/>
    <w:rsid w:val="00280A41"/>
  </w:style>
  <w:style w:type="character" w:customStyle="1" w:styleId="WW8Num2z3">
    <w:name w:val="WW8Num2z3"/>
    <w:rsid w:val="00280A41"/>
  </w:style>
  <w:style w:type="character" w:customStyle="1" w:styleId="WW8Num2z4">
    <w:name w:val="WW8Num2z4"/>
    <w:rsid w:val="00280A41"/>
  </w:style>
  <w:style w:type="character" w:customStyle="1" w:styleId="WW8Num2z5">
    <w:name w:val="WW8Num2z5"/>
    <w:rsid w:val="00280A41"/>
  </w:style>
  <w:style w:type="character" w:customStyle="1" w:styleId="WW8Num2z6">
    <w:name w:val="WW8Num2z6"/>
    <w:rsid w:val="00280A41"/>
  </w:style>
  <w:style w:type="character" w:customStyle="1" w:styleId="WW8Num2z7">
    <w:name w:val="WW8Num2z7"/>
    <w:rsid w:val="00280A41"/>
  </w:style>
  <w:style w:type="character" w:customStyle="1" w:styleId="WW8Num2z8">
    <w:name w:val="WW8Num2z8"/>
    <w:rsid w:val="00280A41"/>
  </w:style>
  <w:style w:type="character" w:customStyle="1" w:styleId="WW8Num4z2">
    <w:name w:val="WW8Num4z2"/>
    <w:rsid w:val="00280A41"/>
  </w:style>
  <w:style w:type="character" w:customStyle="1" w:styleId="WW8Num4z3">
    <w:name w:val="WW8Num4z3"/>
    <w:rsid w:val="00280A41"/>
  </w:style>
  <w:style w:type="character" w:customStyle="1" w:styleId="WW8Num4z4">
    <w:name w:val="WW8Num4z4"/>
    <w:rsid w:val="00280A41"/>
  </w:style>
  <w:style w:type="character" w:customStyle="1" w:styleId="WW8Num4z5">
    <w:name w:val="WW8Num4z5"/>
    <w:rsid w:val="00280A41"/>
  </w:style>
  <w:style w:type="character" w:customStyle="1" w:styleId="WW8Num4z6">
    <w:name w:val="WW8Num4z6"/>
    <w:rsid w:val="00280A41"/>
  </w:style>
  <w:style w:type="character" w:customStyle="1" w:styleId="WW8Num4z7">
    <w:name w:val="WW8Num4z7"/>
    <w:rsid w:val="00280A41"/>
  </w:style>
  <w:style w:type="character" w:customStyle="1" w:styleId="WW8Num4z8">
    <w:name w:val="WW8Num4z8"/>
    <w:rsid w:val="00280A41"/>
  </w:style>
  <w:style w:type="character" w:customStyle="1" w:styleId="WW8Num6z1">
    <w:name w:val="WW8Num6z1"/>
    <w:rsid w:val="00280A41"/>
    <w:rPr>
      <w:rFonts w:ascii="Arial" w:hAnsi="Arial" w:cs="Arial"/>
      <w:b/>
      <w:bCs/>
      <w:iCs/>
      <w:sz w:val="24"/>
      <w:szCs w:val="24"/>
    </w:rPr>
  </w:style>
  <w:style w:type="character" w:customStyle="1" w:styleId="WW8Num6z2">
    <w:name w:val="WW8Num6z2"/>
    <w:rsid w:val="00280A41"/>
  </w:style>
  <w:style w:type="character" w:customStyle="1" w:styleId="WW8Num6z3">
    <w:name w:val="WW8Num6z3"/>
    <w:rsid w:val="00280A41"/>
  </w:style>
  <w:style w:type="character" w:customStyle="1" w:styleId="WW8Num6z4">
    <w:name w:val="WW8Num6z4"/>
    <w:rsid w:val="00280A41"/>
  </w:style>
  <w:style w:type="character" w:customStyle="1" w:styleId="WW8Num6z5">
    <w:name w:val="WW8Num6z5"/>
    <w:rsid w:val="00280A41"/>
  </w:style>
  <w:style w:type="character" w:customStyle="1" w:styleId="WW8Num6z6">
    <w:name w:val="WW8Num6z6"/>
    <w:rsid w:val="00280A41"/>
  </w:style>
  <w:style w:type="character" w:customStyle="1" w:styleId="WW8Num6z7">
    <w:name w:val="WW8Num6z7"/>
    <w:rsid w:val="00280A41"/>
  </w:style>
  <w:style w:type="character" w:customStyle="1" w:styleId="WW8Num6z8">
    <w:name w:val="WW8Num6z8"/>
    <w:rsid w:val="00280A41"/>
  </w:style>
  <w:style w:type="character" w:customStyle="1" w:styleId="WW8Num7z4">
    <w:name w:val="WW8Num7z4"/>
    <w:rsid w:val="00280A41"/>
  </w:style>
  <w:style w:type="character" w:customStyle="1" w:styleId="WW8Num7z5">
    <w:name w:val="WW8Num7z5"/>
    <w:rsid w:val="00280A41"/>
  </w:style>
  <w:style w:type="character" w:customStyle="1" w:styleId="WW8Num7z6">
    <w:name w:val="WW8Num7z6"/>
    <w:rsid w:val="00280A41"/>
  </w:style>
  <w:style w:type="character" w:customStyle="1" w:styleId="WW8Num7z7">
    <w:name w:val="WW8Num7z7"/>
    <w:rsid w:val="00280A41"/>
  </w:style>
  <w:style w:type="character" w:customStyle="1" w:styleId="WW8Num7z8">
    <w:name w:val="WW8Num7z8"/>
    <w:rsid w:val="00280A41"/>
  </w:style>
  <w:style w:type="character" w:customStyle="1" w:styleId="WW8Num8z1">
    <w:name w:val="WW8Num8z1"/>
    <w:rsid w:val="00280A41"/>
    <w:rPr>
      <w:rFonts w:ascii="Arial" w:hAnsi="Arial" w:cs="Arial"/>
      <w:b/>
      <w:sz w:val="24"/>
      <w:szCs w:val="24"/>
    </w:rPr>
  </w:style>
  <w:style w:type="character" w:customStyle="1" w:styleId="WW8Num8z2">
    <w:name w:val="WW8Num8z2"/>
    <w:rsid w:val="00280A41"/>
  </w:style>
  <w:style w:type="character" w:customStyle="1" w:styleId="WW8Num8z3">
    <w:name w:val="WW8Num8z3"/>
    <w:rsid w:val="00280A41"/>
  </w:style>
  <w:style w:type="character" w:customStyle="1" w:styleId="WW8Num8z4">
    <w:name w:val="WW8Num8z4"/>
    <w:rsid w:val="00280A41"/>
  </w:style>
  <w:style w:type="character" w:customStyle="1" w:styleId="WW8Num8z5">
    <w:name w:val="WW8Num8z5"/>
    <w:rsid w:val="00280A41"/>
  </w:style>
  <w:style w:type="character" w:customStyle="1" w:styleId="WW8Num8z6">
    <w:name w:val="WW8Num8z6"/>
    <w:rsid w:val="00280A41"/>
  </w:style>
  <w:style w:type="character" w:customStyle="1" w:styleId="WW8Num8z7">
    <w:name w:val="WW8Num8z7"/>
    <w:rsid w:val="00280A41"/>
  </w:style>
  <w:style w:type="character" w:customStyle="1" w:styleId="WW8Num8z8">
    <w:name w:val="WW8Num8z8"/>
    <w:rsid w:val="00280A41"/>
  </w:style>
  <w:style w:type="character" w:customStyle="1" w:styleId="WW8Num9z3">
    <w:name w:val="WW8Num9z3"/>
    <w:rsid w:val="00280A41"/>
  </w:style>
  <w:style w:type="character" w:customStyle="1" w:styleId="WW8Num9z4">
    <w:name w:val="WW8Num9z4"/>
    <w:rsid w:val="00280A41"/>
  </w:style>
  <w:style w:type="character" w:customStyle="1" w:styleId="WW8Num9z5">
    <w:name w:val="WW8Num9z5"/>
    <w:rsid w:val="00280A41"/>
  </w:style>
  <w:style w:type="character" w:customStyle="1" w:styleId="WW8Num9z6">
    <w:name w:val="WW8Num9z6"/>
    <w:rsid w:val="00280A41"/>
  </w:style>
  <w:style w:type="character" w:customStyle="1" w:styleId="WW8Num9z7">
    <w:name w:val="WW8Num9z7"/>
    <w:rsid w:val="00280A41"/>
  </w:style>
  <w:style w:type="character" w:customStyle="1" w:styleId="WW8Num9z8">
    <w:name w:val="WW8Num9z8"/>
    <w:rsid w:val="00280A41"/>
  </w:style>
  <w:style w:type="character" w:customStyle="1" w:styleId="WW8Num10z4">
    <w:name w:val="WW8Num10z4"/>
    <w:rsid w:val="00280A41"/>
  </w:style>
  <w:style w:type="character" w:customStyle="1" w:styleId="WW8Num10z5">
    <w:name w:val="WW8Num10z5"/>
    <w:rsid w:val="00280A41"/>
  </w:style>
  <w:style w:type="character" w:customStyle="1" w:styleId="WW8Num10z6">
    <w:name w:val="WW8Num10z6"/>
    <w:rsid w:val="00280A41"/>
  </w:style>
  <w:style w:type="character" w:customStyle="1" w:styleId="WW8Num10z7">
    <w:name w:val="WW8Num10z7"/>
    <w:rsid w:val="00280A41"/>
  </w:style>
  <w:style w:type="character" w:customStyle="1" w:styleId="WW8Num10z8">
    <w:name w:val="WW8Num10z8"/>
    <w:rsid w:val="00280A41"/>
  </w:style>
  <w:style w:type="character" w:customStyle="1" w:styleId="WW8Num11z3">
    <w:name w:val="WW8Num11z3"/>
    <w:rsid w:val="00280A41"/>
  </w:style>
  <w:style w:type="character" w:customStyle="1" w:styleId="WW8Num11z4">
    <w:name w:val="WW8Num11z4"/>
    <w:rsid w:val="00280A41"/>
  </w:style>
  <w:style w:type="character" w:customStyle="1" w:styleId="WW8Num11z5">
    <w:name w:val="WW8Num11z5"/>
    <w:rsid w:val="00280A41"/>
  </w:style>
  <w:style w:type="character" w:customStyle="1" w:styleId="WW8Num11z6">
    <w:name w:val="WW8Num11z6"/>
    <w:rsid w:val="00280A41"/>
  </w:style>
  <w:style w:type="character" w:customStyle="1" w:styleId="WW8Num11z7">
    <w:name w:val="WW8Num11z7"/>
    <w:rsid w:val="00280A41"/>
  </w:style>
  <w:style w:type="character" w:customStyle="1" w:styleId="WW8Num11z8">
    <w:name w:val="WW8Num11z8"/>
    <w:rsid w:val="00280A41"/>
  </w:style>
  <w:style w:type="character" w:customStyle="1" w:styleId="WW8Num12z1">
    <w:name w:val="WW8Num12z1"/>
    <w:rsid w:val="00280A41"/>
  </w:style>
  <w:style w:type="character" w:customStyle="1" w:styleId="WW8Num12z2">
    <w:name w:val="WW8Num12z2"/>
    <w:rsid w:val="00280A41"/>
  </w:style>
  <w:style w:type="character" w:customStyle="1" w:styleId="WW8Num12z3">
    <w:name w:val="WW8Num12z3"/>
    <w:rsid w:val="00280A41"/>
  </w:style>
  <w:style w:type="character" w:customStyle="1" w:styleId="WW8Num12z4">
    <w:name w:val="WW8Num12z4"/>
    <w:rsid w:val="00280A41"/>
  </w:style>
  <w:style w:type="character" w:customStyle="1" w:styleId="WW8Num12z5">
    <w:name w:val="WW8Num12z5"/>
    <w:rsid w:val="00280A41"/>
  </w:style>
  <w:style w:type="character" w:customStyle="1" w:styleId="WW8Num12z6">
    <w:name w:val="WW8Num12z6"/>
    <w:rsid w:val="00280A41"/>
  </w:style>
  <w:style w:type="character" w:customStyle="1" w:styleId="WW8Num12z7">
    <w:name w:val="WW8Num12z7"/>
    <w:rsid w:val="00280A41"/>
  </w:style>
  <w:style w:type="character" w:customStyle="1" w:styleId="WW8Num12z8">
    <w:name w:val="WW8Num12z8"/>
    <w:rsid w:val="00280A41"/>
  </w:style>
  <w:style w:type="character" w:customStyle="1" w:styleId="Fontepargpadro4">
    <w:name w:val="Fonte parág. padrão4"/>
    <w:rsid w:val="00280A41"/>
  </w:style>
  <w:style w:type="character" w:customStyle="1" w:styleId="WW8Num5z3">
    <w:name w:val="WW8Num5z3"/>
    <w:rsid w:val="00280A41"/>
  </w:style>
  <w:style w:type="character" w:customStyle="1" w:styleId="WW8Num5z4">
    <w:name w:val="WW8Num5z4"/>
    <w:rsid w:val="00280A41"/>
  </w:style>
  <w:style w:type="character" w:customStyle="1" w:styleId="WW8Num5z5">
    <w:name w:val="WW8Num5z5"/>
    <w:rsid w:val="00280A41"/>
  </w:style>
  <w:style w:type="character" w:customStyle="1" w:styleId="WW8Num5z6">
    <w:name w:val="WW8Num5z6"/>
    <w:rsid w:val="00280A41"/>
  </w:style>
  <w:style w:type="character" w:customStyle="1" w:styleId="WW8Num5z7">
    <w:name w:val="WW8Num5z7"/>
    <w:rsid w:val="00280A41"/>
  </w:style>
  <w:style w:type="character" w:customStyle="1" w:styleId="WW8Num5z8">
    <w:name w:val="WW8Num5z8"/>
    <w:rsid w:val="00280A41"/>
  </w:style>
  <w:style w:type="character" w:customStyle="1" w:styleId="Fontepargpadro3">
    <w:name w:val="Fonte parág. padrão3"/>
    <w:rsid w:val="00280A41"/>
  </w:style>
  <w:style w:type="character" w:customStyle="1" w:styleId="WW8Num13z1">
    <w:name w:val="WW8Num13z1"/>
    <w:rsid w:val="00280A41"/>
  </w:style>
  <w:style w:type="character" w:customStyle="1" w:styleId="WW8Num13z3">
    <w:name w:val="WW8Num13z3"/>
    <w:rsid w:val="00280A41"/>
  </w:style>
  <w:style w:type="character" w:customStyle="1" w:styleId="WW8Num13z4">
    <w:name w:val="WW8Num13z4"/>
    <w:rsid w:val="00280A41"/>
  </w:style>
  <w:style w:type="character" w:customStyle="1" w:styleId="WW8Num13z5">
    <w:name w:val="WW8Num13z5"/>
    <w:rsid w:val="00280A41"/>
  </w:style>
  <w:style w:type="character" w:customStyle="1" w:styleId="WW8Num13z6">
    <w:name w:val="WW8Num13z6"/>
    <w:rsid w:val="00280A41"/>
  </w:style>
  <w:style w:type="character" w:customStyle="1" w:styleId="WW8Num13z7">
    <w:name w:val="WW8Num13z7"/>
    <w:rsid w:val="00280A41"/>
  </w:style>
  <w:style w:type="character" w:customStyle="1" w:styleId="WW8Num13z8">
    <w:name w:val="WW8Num13z8"/>
    <w:rsid w:val="00280A41"/>
  </w:style>
  <w:style w:type="character" w:customStyle="1" w:styleId="WW8Num14z4">
    <w:name w:val="WW8Num14z4"/>
    <w:rsid w:val="00280A41"/>
  </w:style>
  <w:style w:type="character" w:customStyle="1" w:styleId="WW8Num14z5">
    <w:name w:val="WW8Num14z5"/>
    <w:rsid w:val="00280A41"/>
  </w:style>
  <w:style w:type="character" w:customStyle="1" w:styleId="WW8Num14z6">
    <w:name w:val="WW8Num14z6"/>
    <w:rsid w:val="00280A41"/>
  </w:style>
  <w:style w:type="character" w:customStyle="1" w:styleId="WW8Num14z7">
    <w:name w:val="WW8Num14z7"/>
    <w:rsid w:val="00280A41"/>
  </w:style>
  <w:style w:type="character" w:customStyle="1" w:styleId="WW8Num14z8">
    <w:name w:val="WW8Num14z8"/>
    <w:rsid w:val="00280A41"/>
  </w:style>
  <w:style w:type="character" w:customStyle="1" w:styleId="WW8Num15z2">
    <w:name w:val="WW8Num15z2"/>
    <w:rsid w:val="00280A41"/>
  </w:style>
  <w:style w:type="character" w:customStyle="1" w:styleId="WW8Num15z3">
    <w:name w:val="WW8Num15z3"/>
    <w:rsid w:val="00280A41"/>
  </w:style>
  <w:style w:type="character" w:customStyle="1" w:styleId="WW8Num15z4">
    <w:name w:val="WW8Num15z4"/>
    <w:rsid w:val="00280A41"/>
  </w:style>
  <w:style w:type="character" w:customStyle="1" w:styleId="WW8Num15z5">
    <w:name w:val="WW8Num15z5"/>
    <w:rsid w:val="00280A41"/>
  </w:style>
  <w:style w:type="character" w:customStyle="1" w:styleId="WW8Num15z6">
    <w:name w:val="WW8Num15z6"/>
    <w:rsid w:val="00280A41"/>
  </w:style>
  <w:style w:type="character" w:customStyle="1" w:styleId="WW8Num15z7">
    <w:name w:val="WW8Num15z7"/>
    <w:rsid w:val="00280A41"/>
  </w:style>
  <w:style w:type="character" w:customStyle="1" w:styleId="WW8Num15z8">
    <w:name w:val="WW8Num15z8"/>
    <w:rsid w:val="00280A41"/>
  </w:style>
  <w:style w:type="character" w:customStyle="1" w:styleId="WW8Num16z1">
    <w:name w:val="WW8Num16z1"/>
    <w:rsid w:val="00280A41"/>
    <w:rPr>
      <w:rFonts w:ascii="Courier New" w:hAnsi="Courier New" w:cs="Courier New"/>
    </w:rPr>
  </w:style>
  <w:style w:type="character" w:customStyle="1" w:styleId="WW8Num16z2">
    <w:name w:val="WW8Num16z2"/>
    <w:rsid w:val="00280A41"/>
    <w:rPr>
      <w:rFonts w:ascii="Wingdings" w:hAnsi="Wingdings" w:cs="Wingdings"/>
    </w:rPr>
  </w:style>
  <w:style w:type="character" w:customStyle="1" w:styleId="WW8Num17z1">
    <w:name w:val="WW8Num17z1"/>
    <w:rsid w:val="00280A41"/>
  </w:style>
  <w:style w:type="character" w:customStyle="1" w:styleId="WW8Num17z2">
    <w:name w:val="WW8Num17z2"/>
    <w:rsid w:val="00280A41"/>
  </w:style>
  <w:style w:type="character" w:customStyle="1" w:styleId="WW8Num17z4">
    <w:name w:val="WW8Num17z4"/>
    <w:rsid w:val="00280A41"/>
  </w:style>
  <w:style w:type="character" w:customStyle="1" w:styleId="WW8Num17z5">
    <w:name w:val="WW8Num17z5"/>
    <w:rsid w:val="00280A41"/>
  </w:style>
  <w:style w:type="character" w:customStyle="1" w:styleId="WW8Num17z6">
    <w:name w:val="WW8Num17z6"/>
    <w:rsid w:val="00280A41"/>
  </w:style>
  <w:style w:type="character" w:customStyle="1" w:styleId="WW8Num17z7">
    <w:name w:val="WW8Num17z7"/>
    <w:rsid w:val="00280A41"/>
  </w:style>
  <w:style w:type="character" w:customStyle="1" w:styleId="WW8Num17z8">
    <w:name w:val="WW8Num17z8"/>
    <w:rsid w:val="00280A41"/>
  </w:style>
  <w:style w:type="character" w:customStyle="1" w:styleId="WW8Num18z1">
    <w:name w:val="WW8Num18z1"/>
    <w:rsid w:val="00280A41"/>
  </w:style>
  <w:style w:type="character" w:customStyle="1" w:styleId="WW8Num18z2">
    <w:name w:val="WW8Num18z2"/>
    <w:rsid w:val="00280A41"/>
  </w:style>
  <w:style w:type="character" w:customStyle="1" w:styleId="WW8Num18z3">
    <w:name w:val="WW8Num18z3"/>
    <w:rsid w:val="00280A41"/>
  </w:style>
  <w:style w:type="character" w:customStyle="1" w:styleId="WW8Num18z4">
    <w:name w:val="WW8Num18z4"/>
    <w:rsid w:val="00280A41"/>
  </w:style>
  <w:style w:type="character" w:customStyle="1" w:styleId="WW8Num18z5">
    <w:name w:val="WW8Num18z5"/>
    <w:rsid w:val="00280A41"/>
  </w:style>
  <w:style w:type="character" w:customStyle="1" w:styleId="WW8Num18z6">
    <w:name w:val="WW8Num18z6"/>
    <w:rsid w:val="00280A41"/>
  </w:style>
  <w:style w:type="character" w:customStyle="1" w:styleId="WW8Num18z7">
    <w:name w:val="WW8Num18z7"/>
    <w:rsid w:val="00280A41"/>
  </w:style>
  <w:style w:type="character" w:customStyle="1" w:styleId="WW8Num18z8">
    <w:name w:val="WW8Num18z8"/>
    <w:rsid w:val="00280A41"/>
  </w:style>
  <w:style w:type="character" w:customStyle="1" w:styleId="WW8Num20z0">
    <w:name w:val="WW8Num20z0"/>
    <w:rsid w:val="00280A41"/>
    <w:rPr>
      <w:rFonts w:ascii="Symbol" w:hAnsi="Symbol" w:cs="Symbol"/>
      <w:color w:val="000000"/>
    </w:rPr>
  </w:style>
  <w:style w:type="character" w:customStyle="1" w:styleId="WW8Num20z1">
    <w:name w:val="WW8Num20z1"/>
    <w:rsid w:val="00280A41"/>
    <w:rPr>
      <w:rFonts w:ascii="Courier New" w:hAnsi="Courier New" w:cs="Tms Rmn"/>
    </w:rPr>
  </w:style>
  <w:style w:type="character" w:customStyle="1" w:styleId="WW8Num20z2">
    <w:name w:val="WW8Num20z2"/>
    <w:rsid w:val="00280A41"/>
    <w:rPr>
      <w:rFonts w:ascii="Wingdings" w:hAnsi="Wingdings" w:cs="Wingdings"/>
    </w:rPr>
  </w:style>
  <w:style w:type="character" w:customStyle="1" w:styleId="WW8Num20z3">
    <w:name w:val="WW8Num20z3"/>
    <w:rsid w:val="00280A41"/>
    <w:rPr>
      <w:rFonts w:ascii="Symbol" w:hAnsi="Symbol" w:cs="Symbol"/>
    </w:rPr>
  </w:style>
  <w:style w:type="character" w:customStyle="1" w:styleId="WW8Num21z1">
    <w:name w:val="WW8Num21z1"/>
    <w:rsid w:val="00280A41"/>
  </w:style>
  <w:style w:type="character" w:customStyle="1" w:styleId="WW8Num21z2">
    <w:name w:val="WW8Num21z2"/>
    <w:rsid w:val="00280A41"/>
  </w:style>
  <w:style w:type="character" w:customStyle="1" w:styleId="WW8Num21z3">
    <w:name w:val="WW8Num21z3"/>
    <w:rsid w:val="00280A41"/>
  </w:style>
  <w:style w:type="character" w:customStyle="1" w:styleId="WW8Num21z4">
    <w:name w:val="WW8Num21z4"/>
    <w:rsid w:val="00280A41"/>
  </w:style>
  <w:style w:type="character" w:customStyle="1" w:styleId="WW8Num21z5">
    <w:name w:val="WW8Num21z5"/>
    <w:rsid w:val="00280A41"/>
  </w:style>
  <w:style w:type="character" w:customStyle="1" w:styleId="WW8Num21z6">
    <w:name w:val="WW8Num21z6"/>
    <w:rsid w:val="00280A41"/>
  </w:style>
  <w:style w:type="character" w:customStyle="1" w:styleId="WW8Num21z7">
    <w:name w:val="WW8Num21z7"/>
    <w:rsid w:val="00280A41"/>
  </w:style>
  <w:style w:type="character" w:customStyle="1" w:styleId="WW8Num21z8">
    <w:name w:val="WW8Num21z8"/>
    <w:rsid w:val="00280A41"/>
  </w:style>
  <w:style w:type="character" w:customStyle="1" w:styleId="WW8Num22z1">
    <w:name w:val="WW8Num22z1"/>
    <w:rsid w:val="00280A41"/>
  </w:style>
  <w:style w:type="character" w:customStyle="1" w:styleId="WW8Num22z2">
    <w:name w:val="WW8Num22z2"/>
    <w:rsid w:val="00280A41"/>
  </w:style>
  <w:style w:type="character" w:customStyle="1" w:styleId="WW8Num22z3">
    <w:name w:val="WW8Num22z3"/>
    <w:rsid w:val="00280A41"/>
  </w:style>
  <w:style w:type="character" w:customStyle="1" w:styleId="WW8Num22z4">
    <w:name w:val="WW8Num22z4"/>
    <w:rsid w:val="00280A41"/>
  </w:style>
  <w:style w:type="character" w:customStyle="1" w:styleId="WW8Num22z5">
    <w:name w:val="WW8Num22z5"/>
    <w:rsid w:val="00280A41"/>
  </w:style>
  <w:style w:type="character" w:customStyle="1" w:styleId="WW8Num22z6">
    <w:name w:val="WW8Num22z6"/>
    <w:rsid w:val="00280A41"/>
  </w:style>
  <w:style w:type="character" w:customStyle="1" w:styleId="WW8Num22z7">
    <w:name w:val="WW8Num22z7"/>
    <w:rsid w:val="00280A41"/>
  </w:style>
  <w:style w:type="character" w:customStyle="1" w:styleId="WW8Num22z8">
    <w:name w:val="WW8Num22z8"/>
    <w:rsid w:val="00280A41"/>
  </w:style>
  <w:style w:type="character" w:customStyle="1" w:styleId="Fontepargpadro2">
    <w:name w:val="Fonte parág. padrão2"/>
    <w:rsid w:val="00280A41"/>
  </w:style>
  <w:style w:type="character" w:customStyle="1" w:styleId="CabealhoChar1">
    <w:name w:val="Cabeçalho Char1"/>
    <w:rsid w:val="00280A41"/>
  </w:style>
  <w:style w:type="character" w:customStyle="1" w:styleId="RodapChar1">
    <w:name w:val="Rodapé Char1"/>
    <w:rsid w:val="00280A41"/>
  </w:style>
  <w:style w:type="character" w:customStyle="1" w:styleId="apple-converted-space">
    <w:name w:val="apple-converted-space"/>
    <w:rsid w:val="00280A41"/>
  </w:style>
  <w:style w:type="character" w:customStyle="1" w:styleId="street-address">
    <w:name w:val="street-address"/>
    <w:rsid w:val="00280A41"/>
  </w:style>
  <w:style w:type="character" w:customStyle="1" w:styleId="locality">
    <w:name w:val="locality"/>
    <w:rsid w:val="00280A41"/>
  </w:style>
  <w:style w:type="character" w:customStyle="1" w:styleId="postal-code">
    <w:name w:val="postal-code"/>
    <w:rsid w:val="00280A41"/>
  </w:style>
  <w:style w:type="character" w:customStyle="1" w:styleId="fontesite">
    <w:name w:val="fontesite"/>
    <w:rsid w:val="00280A41"/>
  </w:style>
  <w:style w:type="character" w:customStyle="1" w:styleId="Refdecomentrio1">
    <w:name w:val="Ref. de comentário1"/>
    <w:rsid w:val="00280A41"/>
    <w:rPr>
      <w:sz w:val="16"/>
      <w:szCs w:val="16"/>
    </w:rPr>
  </w:style>
  <w:style w:type="character" w:customStyle="1" w:styleId="WW8Num1ztrue">
    <w:name w:val="WW8Num1ztrue"/>
    <w:rsid w:val="00280A41"/>
  </w:style>
  <w:style w:type="character" w:customStyle="1" w:styleId="WW8Num2ztrue">
    <w:name w:val="WW8Num2ztrue"/>
    <w:rsid w:val="00280A41"/>
  </w:style>
  <w:style w:type="character" w:customStyle="1" w:styleId="WW8Num5zfalse">
    <w:name w:val="WW8Num5zfalse"/>
    <w:rsid w:val="00280A41"/>
  </w:style>
  <w:style w:type="character" w:customStyle="1" w:styleId="WW8Num2zfalse">
    <w:name w:val="WW8Num2zfalse"/>
    <w:rsid w:val="00280A41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customStyle="1" w:styleId="WW-WW8Num2ztrue">
    <w:name w:val="WW-WW8Num2ztrue"/>
    <w:rsid w:val="00280A41"/>
    <w:rPr>
      <w:rFonts w:ascii="Arial" w:hAnsi="Arial" w:cs="Arial"/>
      <w:sz w:val="18"/>
    </w:rPr>
  </w:style>
  <w:style w:type="character" w:customStyle="1" w:styleId="WW-WW8Num2ztrue1">
    <w:name w:val="WW-WW8Num2ztrue1"/>
    <w:rsid w:val="00280A41"/>
  </w:style>
  <w:style w:type="character" w:customStyle="1" w:styleId="WW-WW8Num2ztrue2">
    <w:name w:val="WW-WW8Num2ztrue2"/>
    <w:rsid w:val="00280A41"/>
  </w:style>
  <w:style w:type="character" w:customStyle="1" w:styleId="WW-WW8Num2ztrue3">
    <w:name w:val="WW-WW8Num2ztrue3"/>
    <w:rsid w:val="00280A41"/>
  </w:style>
  <w:style w:type="character" w:customStyle="1" w:styleId="WW-WW8Num2ztrue4">
    <w:name w:val="WW-WW8Num2ztrue4"/>
    <w:rsid w:val="00280A41"/>
  </w:style>
  <w:style w:type="character" w:customStyle="1" w:styleId="WW-WW8Num2ztrue5">
    <w:name w:val="WW-WW8Num2ztrue5"/>
    <w:rsid w:val="00280A41"/>
  </w:style>
  <w:style w:type="character" w:customStyle="1" w:styleId="WW-WW8Num2ztrue6">
    <w:name w:val="WW-WW8Num2ztrue6"/>
    <w:rsid w:val="00280A41"/>
  </w:style>
  <w:style w:type="character" w:customStyle="1" w:styleId="WW8Num3zfalse">
    <w:name w:val="WW8Num3zfalse"/>
    <w:rsid w:val="00280A41"/>
  </w:style>
  <w:style w:type="character" w:customStyle="1" w:styleId="WW8Num3ztrue">
    <w:name w:val="WW8Num3ztrue"/>
    <w:rsid w:val="00280A41"/>
  </w:style>
  <w:style w:type="character" w:customStyle="1" w:styleId="WW-WW8Num3ztrue">
    <w:name w:val="WW-WW8Num3ztrue"/>
    <w:rsid w:val="00280A41"/>
  </w:style>
  <w:style w:type="character" w:customStyle="1" w:styleId="WW-WW8Num3ztrue1">
    <w:name w:val="WW-WW8Num3ztrue1"/>
    <w:rsid w:val="00280A41"/>
  </w:style>
  <w:style w:type="character" w:customStyle="1" w:styleId="WW-WW8Num3ztrue2">
    <w:name w:val="WW-WW8Num3ztrue2"/>
    <w:rsid w:val="00280A41"/>
  </w:style>
  <w:style w:type="character" w:customStyle="1" w:styleId="WW-WW8Num3ztrue3">
    <w:name w:val="WW-WW8Num3ztrue3"/>
    <w:rsid w:val="00280A41"/>
  </w:style>
  <w:style w:type="character" w:customStyle="1" w:styleId="WW-WW8Num3ztrue4">
    <w:name w:val="WW-WW8Num3ztrue4"/>
    <w:rsid w:val="00280A41"/>
  </w:style>
  <w:style w:type="character" w:customStyle="1" w:styleId="WW-WW8Num3ztrue5">
    <w:name w:val="WW-WW8Num3ztrue5"/>
    <w:rsid w:val="00280A41"/>
  </w:style>
  <w:style w:type="character" w:customStyle="1" w:styleId="WW-WW8Num3ztrue6">
    <w:name w:val="WW-WW8Num3ztrue6"/>
    <w:rsid w:val="00280A41"/>
  </w:style>
  <w:style w:type="character" w:customStyle="1" w:styleId="WW8Num6zfalse">
    <w:name w:val="WW8Num6zfalse"/>
    <w:rsid w:val="00280A41"/>
  </w:style>
  <w:style w:type="character" w:customStyle="1" w:styleId="WW8Num6ztrue">
    <w:name w:val="WW8Num6ztrue"/>
    <w:rsid w:val="00280A41"/>
  </w:style>
  <w:style w:type="character" w:customStyle="1" w:styleId="WW-WW8Num6ztrue">
    <w:name w:val="WW-WW8Num6ztrue"/>
    <w:rsid w:val="00280A41"/>
  </w:style>
  <w:style w:type="character" w:customStyle="1" w:styleId="WW-WW8Num6ztrue1">
    <w:name w:val="WW-WW8Num6ztrue1"/>
    <w:rsid w:val="00280A41"/>
  </w:style>
  <w:style w:type="character" w:customStyle="1" w:styleId="WW-WW8Num6ztrue2">
    <w:name w:val="WW-WW8Num6ztrue2"/>
    <w:rsid w:val="00280A41"/>
  </w:style>
  <w:style w:type="character" w:customStyle="1" w:styleId="WW-WW8Num6ztrue3">
    <w:name w:val="WW-WW8Num6ztrue3"/>
    <w:rsid w:val="00280A41"/>
  </w:style>
  <w:style w:type="character" w:customStyle="1" w:styleId="WW-WW8Num6ztrue4">
    <w:name w:val="WW-WW8Num6ztrue4"/>
    <w:rsid w:val="00280A41"/>
  </w:style>
  <w:style w:type="character" w:customStyle="1" w:styleId="WW-WW8Num6ztrue5">
    <w:name w:val="WW-WW8Num6ztrue5"/>
    <w:rsid w:val="00280A41"/>
  </w:style>
  <w:style w:type="character" w:customStyle="1" w:styleId="WW-WW8Num6ztrue6">
    <w:name w:val="WW-WW8Num6ztrue6"/>
    <w:rsid w:val="00280A41"/>
  </w:style>
  <w:style w:type="character" w:customStyle="1" w:styleId="WW8Num8zfalse">
    <w:name w:val="WW8Num8zfalse"/>
    <w:rsid w:val="00280A41"/>
  </w:style>
  <w:style w:type="character" w:customStyle="1" w:styleId="WW8Num8ztrue">
    <w:name w:val="WW8Num8ztrue"/>
    <w:rsid w:val="00280A41"/>
  </w:style>
  <w:style w:type="character" w:customStyle="1" w:styleId="WW-WW8Num8ztrue">
    <w:name w:val="WW-WW8Num8ztrue"/>
    <w:rsid w:val="00280A41"/>
  </w:style>
  <w:style w:type="character" w:customStyle="1" w:styleId="WW-WW8Num8ztrue1">
    <w:name w:val="WW-WW8Num8ztrue1"/>
    <w:rsid w:val="00280A41"/>
  </w:style>
  <w:style w:type="character" w:customStyle="1" w:styleId="WW-WW8Num8ztrue2">
    <w:name w:val="WW-WW8Num8ztrue2"/>
    <w:rsid w:val="00280A41"/>
  </w:style>
  <w:style w:type="character" w:customStyle="1" w:styleId="WW-WW8Num8ztrue3">
    <w:name w:val="WW-WW8Num8ztrue3"/>
    <w:rsid w:val="00280A41"/>
  </w:style>
  <w:style w:type="character" w:customStyle="1" w:styleId="WW-WW8Num8ztrue4">
    <w:name w:val="WW-WW8Num8ztrue4"/>
    <w:rsid w:val="00280A41"/>
  </w:style>
  <w:style w:type="character" w:customStyle="1" w:styleId="WW-WW8Num8ztrue5">
    <w:name w:val="WW-WW8Num8ztrue5"/>
    <w:rsid w:val="00280A41"/>
  </w:style>
  <w:style w:type="character" w:customStyle="1" w:styleId="WW-WW8Num8ztrue6">
    <w:name w:val="WW-WW8Num8ztrue6"/>
    <w:rsid w:val="00280A41"/>
  </w:style>
  <w:style w:type="character" w:customStyle="1" w:styleId="WW8Num9ztrue">
    <w:name w:val="WW8Num9ztrue"/>
    <w:rsid w:val="00280A41"/>
  </w:style>
  <w:style w:type="character" w:customStyle="1" w:styleId="WW-WW8Num9ztrue">
    <w:name w:val="WW-WW8Num9ztrue"/>
    <w:rsid w:val="00280A41"/>
  </w:style>
  <w:style w:type="character" w:customStyle="1" w:styleId="WW-WW8Num9ztrue1">
    <w:name w:val="WW-WW8Num9ztrue1"/>
    <w:rsid w:val="00280A41"/>
  </w:style>
  <w:style w:type="character" w:customStyle="1" w:styleId="WW-WW8Num9ztrue2">
    <w:name w:val="WW-WW8Num9ztrue2"/>
    <w:rsid w:val="00280A41"/>
  </w:style>
  <w:style w:type="character" w:customStyle="1" w:styleId="WW-WW8Num9ztrue3">
    <w:name w:val="WW-WW8Num9ztrue3"/>
    <w:rsid w:val="00280A41"/>
  </w:style>
  <w:style w:type="character" w:customStyle="1" w:styleId="WW-WW8Num9ztrue4">
    <w:name w:val="WW-WW8Num9ztrue4"/>
    <w:rsid w:val="00280A41"/>
  </w:style>
  <w:style w:type="character" w:customStyle="1" w:styleId="WW-WW8Num9ztrue5">
    <w:name w:val="WW-WW8Num9ztrue5"/>
    <w:rsid w:val="00280A41"/>
  </w:style>
  <w:style w:type="character" w:customStyle="1" w:styleId="WW8Num12zfalse">
    <w:name w:val="WW8Num12zfalse"/>
    <w:rsid w:val="00280A41"/>
  </w:style>
  <w:style w:type="character" w:customStyle="1" w:styleId="WW8Num12ztrue">
    <w:name w:val="WW8Num12ztrue"/>
    <w:rsid w:val="00280A41"/>
  </w:style>
  <w:style w:type="character" w:customStyle="1" w:styleId="WW-WW8Num12ztrue">
    <w:name w:val="WW-WW8Num12ztrue"/>
    <w:rsid w:val="00280A41"/>
  </w:style>
  <w:style w:type="character" w:customStyle="1" w:styleId="WW-WW8Num12ztrue1">
    <w:name w:val="WW-WW8Num12ztrue1"/>
    <w:rsid w:val="00280A41"/>
  </w:style>
  <w:style w:type="character" w:customStyle="1" w:styleId="WW-WW8Num12ztrue2">
    <w:name w:val="WW-WW8Num12ztrue2"/>
    <w:rsid w:val="00280A41"/>
  </w:style>
  <w:style w:type="character" w:customStyle="1" w:styleId="WW-WW8Num12ztrue3">
    <w:name w:val="WW-WW8Num12ztrue3"/>
    <w:rsid w:val="00280A41"/>
  </w:style>
  <w:style w:type="character" w:customStyle="1" w:styleId="WW-WW8Num12ztrue4">
    <w:name w:val="WW-WW8Num12ztrue4"/>
    <w:rsid w:val="00280A41"/>
  </w:style>
  <w:style w:type="character" w:customStyle="1" w:styleId="WW-WW8Num12ztrue5">
    <w:name w:val="WW-WW8Num12ztrue5"/>
    <w:rsid w:val="00280A41"/>
  </w:style>
  <w:style w:type="character" w:customStyle="1" w:styleId="WW-WW8Num12ztrue6">
    <w:name w:val="WW-WW8Num12ztrue6"/>
    <w:rsid w:val="00280A41"/>
  </w:style>
  <w:style w:type="character" w:customStyle="1" w:styleId="WW8Num13zfalse">
    <w:name w:val="WW8Num13zfalse"/>
    <w:rsid w:val="00280A41"/>
  </w:style>
  <w:style w:type="character" w:customStyle="1" w:styleId="WW8Num13ztrue">
    <w:name w:val="WW8Num13ztrue"/>
    <w:rsid w:val="00280A41"/>
  </w:style>
  <w:style w:type="character" w:customStyle="1" w:styleId="WW-WW8Num13ztrue">
    <w:name w:val="WW-WW8Num13ztrue"/>
    <w:rsid w:val="00280A41"/>
  </w:style>
  <w:style w:type="character" w:customStyle="1" w:styleId="WW-WW8Num13ztrue1">
    <w:name w:val="WW-WW8Num13ztrue1"/>
    <w:rsid w:val="00280A41"/>
  </w:style>
  <w:style w:type="character" w:customStyle="1" w:styleId="WW-WW8Num13ztrue2">
    <w:name w:val="WW-WW8Num13ztrue2"/>
    <w:rsid w:val="00280A41"/>
  </w:style>
  <w:style w:type="character" w:customStyle="1" w:styleId="WW-WW8Num13ztrue3">
    <w:name w:val="WW-WW8Num13ztrue3"/>
    <w:rsid w:val="00280A41"/>
  </w:style>
  <w:style w:type="character" w:customStyle="1" w:styleId="WW-WW8Num13ztrue4">
    <w:name w:val="WW-WW8Num13ztrue4"/>
    <w:rsid w:val="00280A41"/>
  </w:style>
  <w:style w:type="character" w:customStyle="1" w:styleId="WW-WW8Num13ztrue5">
    <w:name w:val="WW-WW8Num13ztrue5"/>
    <w:rsid w:val="00280A41"/>
  </w:style>
  <w:style w:type="character" w:customStyle="1" w:styleId="WW-WW8Num13ztrue6">
    <w:name w:val="WW-WW8Num13ztrue6"/>
    <w:rsid w:val="00280A41"/>
  </w:style>
  <w:style w:type="character" w:customStyle="1" w:styleId="WW8Num15ztrue">
    <w:name w:val="WW8Num15ztrue"/>
    <w:rsid w:val="00280A41"/>
  </w:style>
  <w:style w:type="character" w:customStyle="1" w:styleId="WW-WW8Num15ztrue">
    <w:name w:val="WW-WW8Num15ztrue"/>
    <w:rsid w:val="00280A41"/>
  </w:style>
  <w:style w:type="character" w:customStyle="1" w:styleId="WW-WW8Num15ztrue1">
    <w:name w:val="WW-WW8Num15ztrue1"/>
    <w:rsid w:val="00280A41"/>
  </w:style>
  <w:style w:type="character" w:customStyle="1" w:styleId="WW-WW8Num15ztrue2">
    <w:name w:val="WW-WW8Num15ztrue2"/>
    <w:rsid w:val="00280A41"/>
  </w:style>
  <w:style w:type="character" w:customStyle="1" w:styleId="WW8Num18zfalse">
    <w:name w:val="WW8Num18zfalse"/>
    <w:rsid w:val="00280A41"/>
  </w:style>
  <w:style w:type="character" w:customStyle="1" w:styleId="WW8Num18ztrue">
    <w:name w:val="WW8Num18ztrue"/>
    <w:rsid w:val="00280A41"/>
  </w:style>
  <w:style w:type="character" w:customStyle="1" w:styleId="WW-WW8Num18ztrue">
    <w:name w:val="WW-WW8Num18ztrue"/>
    <w:rsid w:val="00280A41"/>
  </w:style>
  <w:style w:type="character" w:customStyle="1" w:styleId="WW-WW8Num18ztrue1">
    <w:name w:val="WW-WW8Num18ztrue1"/>
    <w:rsid w:val="00280A41"/>
  </w:style>
  <w:style w:type="character" w:customStyle="1" w:styleId="WW-WW8Num18ztrue2">
    <w:name w:val="WW-WW8Num18ztrue2"/>
    <w:rsid w:val="00280A41"/>
  </w:style>
  <w:style w:type="character" w:customStyle="1" w:styleId="WW-WW8Num18ztrue3">
    <w:name w:val="WW-WW8Num18ztrue3"/>
    <w:rsid w:val="00280A41"/>
  </w:style>
  <w:style w:type="character" w:customStyle="1" w:styleId="WW-WW8Num18ztrue4">
    <w:name w:val="WW-WW8Num18ztrue4"/>
    <w:rsid w:val="00280A41"/>
  </w:style>
  <w:style w:type="character" w:customStyle="1" w:styleId="WW-WW8Num18ztrue5">
    <w:name w:val="WW-WW8Num18ztrue5"/>
    <w:rsid w:val="00280A41"/>
  </w:style>
  <w:style w:type="character" w:customStyle="1" w:styleId="WW-WW8Num18ztrue6">
    <w:name w:val="WW-WW8Num18ztrue6"/>
    <w:rsid w:val="00280A41"/>
  </w:style>
  <w:style w:type="character" w:customStyle="1" w:styleId="WW8Num19z1">
    <w:name w:val="WW8Num19z1"/>
    <w:rsid w:val="00280A41"/>
    <w:rPr>
      <w:rFonts w:ascii="Courier New" w:hAnsi="Courier New" w:cs="Courier New"/>
      <w:sz w:val="20"/>
    </w:rPr>
  </w:style>
  <w:style w:type="character" w:customStyle="1" w:styleId="WW8Num19z2">
    <w:name w:val="WW8Num19z2"/>
    <w:rsid w:val="00280A41"/>
    <w:rPr>
      <w:rFonts w:ascii="Wingdings" w:hAnsi="Wingdings" w:cs="Times New Roman"/>
      <w:sz w:val="20"/>
    </w:rPr>
  </w:style>
  <w:style w:type="character" w:customStyle="1" w:styleId="WW8Num21zfalse">
    <w:name w:val="WW8Num21zfalse"/>
    <w:rsid w:val="00280A41"/>
  </w:style>
  <w:style w:type="character" w:customStyle="1" w:styleId="WW8Num21ztrue">
    <w:name w:val="WW8Num21ztrue"/>
    <w:rsid w:val="00280A41"/>
  </w:style>
  <w:style w:type="character" w:customStyle="1" w:styleId="WW-WW8Num21ztrue">
    <w:name w:val="WW-WW8Num21ztrue"/>
    <w:rsid w:val="00280A41"/>
  </w:style>
  <w:style w:type="character" w:customStyle="1" w:styleId="WW-WW8Num21ztrue1">
    <w:name w:val="WW-WW8Num21ztrue1"/>
    <w:rsid w:val="00280A41"/>
  </w:style>
  <w:style w:type="character" w:customStyle="1" w:styleId="WW-WW8Num21ztrue2">
    <w:name w:val="WW-WW8Num21ztrue2"/>
    <w:rsid w:val="00280A41"/>
  </w:style>
  <w:style w:type="character" w:customStyle="1" w:styleId="WW-WW8Num21ztrue3">
    <w:name w:val="WW-WW8Num21ztrue3"/>
    <w:rsid w:val="00280A41"/>
  </w:style>
  <w:style w:type="character" w:customStyle="1" w:styleId="WW-WW8Num21ztrue4">
    <w:name w:val="WW-WW8Num21ztrue4"/>
    <w:rsid w:val="00280A41"/>
  </w:style>
  <w:style w:type="character" w:customStyle="1" w:styleId="WW-WW8Num21ztrue5">
    <w:name w:val="WW-WW8Num21ztrue5"/>
    <w:rsid w:val="00280A41"/>
  </w:style>
  <w:style w:type="character" w:customStyle="1" w:styleId="WW-WW8Num21ztrue6">
    <w:name w:val="WW-WW8Num21ztrue6"/>
    <w:rsid w:val="00280A41"/>
  </w:style>
  <w:style w:type="character" w:customStyle="1" w:styleId="WW8Num22zfalse">
    <w:name w:val="WW8Num22zfalse"/>
    <w:rsid w:val="00280A41"/>
  </w:style>
  <w:style w:type="character" w:customStyle="1" w:styleId="WW8Num22ztrue">
    <w:name w:val="WW8Num22ztrue"/>
    <w:rsid w:val="00280A41"/>
  </w:style>
  <w:style w:type="character" w:customStyle="1" w:styleId="WW-WW8Num22ztrue">
    <w:name w:val="WW-WW8Num22ztrue"/>
    <w:rsid w:val="00280A41"/>
  </w:style>
  <w:style w:type="character" w:customStyle="1" w:styleId="WW-WW8Num22ztrue1">
    <w:name w:val="WW-WW8Num22ztrue1"/>
    <w:rsid w:val="00280A41"/>
  </w:style>
  <w:style w:type="character" w:customStyle="1" w:styleId="WW-WW8Num22ztrue2">
    <w:name w:val="WW-WW8Num22ztrue2"/>
    <w:rsid w:val="00280A41"/>
  </w:style>
  <w:style w:type="character" w:customStyle="1" w:styleId="WW-WW8Num22ztrue3">
    <w:name w:val="WW-WW8Num22ztrue3"/>
    <w:rsid w:val="00280A41"/>
  </w:style>
  <w:style w:type="character" w:customStyle="1" w:styleId="WW-WW8Num22ztrue4">
    <w:name w:val="WW-WW8Num22ztrue4"/>
    <w:rsid w:val="00280A41"/>
  </w:style>
  <w:style w:type="character" w:customStyle="1" w:styleId="WW-WW8Num22ztrue5">
    <w:name w:val="WW-WW8Num22ztrue5"/>
    <w:rsid w:val="00280A41"/>
  </w:style>
  <w:style w:type="character" w:customStyle="1" w:styleId="WW-WW8Num22ztrue6">
    <w:name w:val="WW-WW8Num22ztrue6"/>
    <w:rsid w:val="00280A41"/>
  </w:style>
  <w:style w:type="character" w:customStyle="1" w:styleId="WW8Num23zfalse">
    <w:name w:val="WW8Num23zfalse"/>
    <w:rsid w:val="00280A41"/>
  </w:style>
  <w:style w:type="character" w:customStyle="1" w:styleId="WW8Num23ztrue">
    <w:name w:val="WW8Num23ztrue"/>
    <w:rsid w:val="00280A41"/>
  </w:style>
  <w:style w:type="character" w:customStyle="1" w:styleId="WW-WW8Num23ztrue">
    <w:name w:val="WW-WW8Num23ztrue"/>
    <w:rsid w:val="00280A41"/>
  </w:style>
  <w:style w:type="character" w:customStyle="1" w:styleId="WW-WW8Num23ztrue1">
    <w:name w:val="WW-WW8Num23ztrue1"/>
    <w:rsid w:val="00280A41"/>
  </w:style>
  <w:style w:type="character" w:customStyle="1" w:styleId="WW-WW8Num23ztrue2">
    <w:name w:val="WW-WW8Num23ztrue2"/>
    <w:rsid w:val="00280A41"/>
  </w:style>
  <w:style w:type="character" w:customStyle="1" w:styleId="WW-WW8Num23ztrue3">
    <w:name w:val="WW-WW8Num23ztrue3"/>
    <w:rsid w:val="00280A41"/>
  </w:style>
  <w:style w:type="character" w:customStyle="1" w:styleId="WW-WW8Num23ztrue4">
    <w:name w:val="WW-WW8Num23ztrue4"/>
    <w:rsid w:val="00280A41"/>
  </w:style>
  <w:style w:type="character" w:customStyle="1" w:styleId="WW-WW8Num23ztrue5">
    <w:name w:val="WW-WW8Num23ztrue5"/>
    <w:rsid w:val="00280A41"/>
  </w:style>
  <w:style w:type="character" w:customStyle="1" w:styleId="WW-WW8Num23ztrue6">
    <w:name w:val="WW-WW8Num23ztrue6"/>
    <w:rsid w:val="00280A41"/>
  </w:style>
  <w:style w:type="character" w:customStyle="1" w:styleId="WW8Num24z1">
    <w:name w:val="WW8Num24z1"/>
    <w:rsid w:val="00280A41"/>
    <w:rPr>
      <w:rFonts w:ascii="Courier New" w:hAnsi="Courier New" w:cs="Courier New"/>
      <w:sz w:val="20"/>
    </w:rPr>
  </w:style>
  <w:style w:type="character" w:customStyle="1" w:styleId="WW8Num24z2">
    <w:name w:val="WW8Num24z2"/>
    <w:rsid w:val="00280A41"/>
    <w:rPr>
      <w:rFonts w:ascii="Wingdings" w:hAnsi="Wingdings" w:cs="Wingdings"/>
      <w:sz w:val="20"/>
    </w:rPr>
  </w:style>
  <w:style w:type="character" w:customStyle="1" w:styleId="WW8Num27z0">
    <w:name w:val="WW8Num27z0"/>
    <w:rsid w:val="00280A41"/>
    <w:rPr>
      <w:b/>
    </w:rPr>
  </w:style>
  <w:style w:type="character" w:customStyle="1" w:styleId="WW8Num27z1">
    <w:name w:val="WW8Num27z1"/>
    <w:rsid w:val="00280A41"/>
    <w:rPr>
      <w:color w:val="000000"/>
    </w:rPr>
  </w:style>
  <w:style w:type="character" w:customStyle="1" w:styleId="WW8Num27ztrue">
    <w:name w:val="WW8Num27ztrue"/>
    <w:rsid w:val="00280A41"/>
  </w:style>
  <w:style w:type="character" w:customStyle="1" w:styleId="WW-WW8Num27ztrue">
    <w:name w:val="WW-WW8Num27ztrue"/>
    <w:rsid w:val="00280A41"/>
  </w:style>
  <w:style w:type="character" w:customStyle="1" w:styleId="WW-WW8Num27ztrue1">
    <w:name w:val="WW-WW8Num27ztrue1"/>
    <w:rsid w:val="00280A41"/>
  </w:style>
  <w:style w:type="character" w:customStyle="1" w:styleId="WW-WW8Num27ztrue2">
    <w:name w:val="WW-WW8Num27ztrue2"/>
    <w:rsid w:val="00280A41"/>
  </w:style>
  <w:style w:type="character" w:customStyle="1" w:styleId="WW-WW8Num27ztrue3">
    <w:name w:val="WW-WW8Num27ztrue3"/>
    <w:rsid w:val="00280A41"/>
  </w:style>
  <w:style w:type="character" w:customStyle="1" w:styleId="WW-WW8Num27ztrue4">
    <w:name w:val="WW-WW8Num27ztrue4"/>
    <w:rsid w:val="00280A41"/>
  </w:style>
  <w:style w:type="character" w:customStyle="1" w:styleId="WW-WW8Num27ztrue5">
    <w:name w:val="WW-WW8Num27ztrue5"/>
    <w:rsid w:val="00280A41"/>
  </w:style>
  <w:style w:type="character" w:customStyle="1" w:styleId="WW8Num28zfalse">
    <w:name w:val="WW8Num28zfalse"/>
    <w:rsid w:val="00280A41"/>
  </w:style>
  <w:style w:type="character" w:customStyle="1" w:styleId="WW8Num28ztrue">
    <w:name w:val="WW8Num28ztrue"/>
    <w:rsid w:val="00280A41"/>
  </w:style>
  <w:style w:type="character" w:customStyle="1" w:styleId="WW-WW8Num28ztrue">
    <w:name w:val="WW-WW8Num28ztrue"/>
    <w:rsid w:val="00280A41"/>
  </w:style>
  <w:style w:type="character" w:customStyle="1" w:styleId="WW-WW8Num28ztrue1">
    <w:name w:val="WW-WW8Num28ztrue1"/>
    <w:rsid w:val="00280A41"/>
  </w:style>
  <w:style w:type="character" w:customStyle="1" w:styleId="WW-WW8Num28ztrue2">
    <w:name w:val="WW-WW8Num28ztrue2"/>
    <w:rsid w:val="00280A41"/>
  </w:style>
  <w:style w:type="character" w:customStyle="1" w:styleId="WW-WW8Num28ztrue3">
    <w:name w:val="WW-WW8Num28ztrue3"/>
    <w:rsid w:val="00280A41"/>
  </w:style>
  <w:style w:type="character" w:customStyle="1" w:styleId="WW-WW8Num28ztrue4">
    <w:name w:val="WW-WW8Num28ztrue4"/>
    <w:rsid w:val="00280A41"/>
  </w:style>
  <w:style w:type="character" w:customStyle="1" w:styleId="WW-WW8Num28ztrue5">
    <w:name w:val="WW-WW8Num28ztrue5"/>
    <w:rsid w:val="00280A41"/>
  </w:style>
  <w:style w:type="character" w:customStyle="1" w:styleId="WW-WW8Num28ztrue6">
    <w:name w:val="WW-WW8Num28ztrue6"/>
    <w:rsid w:val="00280A41"/>
  </w:style>
  <w:style w:type="character" w:customStyle="1" w:styleId="WW8Num29zfalse">
    <w:name w:val="WW8Num29zfalse"/>
    <w:rsid w:val="00280A41"/>
  </w:style>
  <w:style w:type="character" w:customStyle="1" w:styleId="WW8Num29ztrue">
    <w:name w:val="WW8Num29ztrue"/>
    <w:rsid w:val="00280A41"/>
  </w:style>
  <w:style w:type="character" w:customStyle="1" w:styleId="WW-WW8Num29ztrue">
    <w:name w:val="WW-WW8Num29ztrue"/>
    <w:rsid w:val="00280A41"/>
  </w:style>
  <w:style w:type="character" w:customStyle="1" w:styleId="WW-WW8Num29ztrue1">
    <w:name w:val="WW-WW8Num29ztrue1"/>
    <w:rsid w:val="00280A41"/>
  </w:style>
  <w:style w:type="character" w:customStyle="1" w:styleId="WW-WW8Num29ztrue2">
    <w:name w:val="WW-WW8Num29ztrue2"/>
    <w:rsid w:val="00280A41"/>
  </w:style>
  <w:style w:type="character" w:customStyle="1" w:styleId="WW-WW8Num29ztrue3">
    <w:name w:val="WW-WW8Num29ztrue3"/>
    <w:rsid w:val="00280A41"/>
  </w:style>
  <w:style w:type="character" w:customStyle="1" w:styleId="WW-WW8Num29ztrue4">
    <w:name w:val="WW-WW8Num29ztrue4"/>
    <w:rsid w:val="00280A41"/>
  </w:style>
  <w:style w:type="character" w:customStyle="1" w:styleId="WW-WW8Num29ztrue5">
    <w:name w:val="WW-WW8Num29ztrue5"/>
    <w:rsid w:val="00280A41"/>
  </w:style>
  <w:style w:type="character" w:customStyle="1" w:styleId="WW-WW8Num29ztrue6">
    <w:name w:val="WW-WW8Num29ztrue6"/>
    <w:rsid w:val="00280A41"/>
  </w:style>
  <w:style w:type="character" w:customStyle="1" w:styleId="WW8Num30zfalse">
    <w:name w:val="WW8Num30zfalse"/>
    <w:rsid w:val="00280A41"/>
  </w:style>
  <w:style w:type="character" w:customStyle="1" w:styleId="WW8Num30ztrue">
    <w:name w:val="WW8Num30ztrue"/>
    <w:rsid w:val="00280A41"/>
  </w:style>
  <w:style w:type="character" w:customStyle="1" w:styleId="WW-WW8Num30ztrue">
    <w:name w:val="WW-WW8Num30ztrue"/>
    <w:rsid w:val="00280A41"/>
  </w:style>
  <w:style w:type="character" w:customStyle="1" w:styleId="WW-WW8Num30ztrue1">
    <w:name w:val="WW-WW8Num30ztrue1"/>
    <w:rsid w:val="00280A41"/>
  </w:style>
  <w:style w:type="character" w:customStyle="1" w:styleId="WW-WW8Num30ztrue2">
    <w:name w:val="WW-WW8Num30ztrue2"/>
    <w:rsid w:val="00280A41"/>
  </w:style>
  <w:style w:type="character" w:customStyle="1" w:styleId="WW-WW8Num30ztrue3">
    <w:name w:val="WW-WW8Num30ztrue3"/>
    <w:rsid w:val="00280A41"/>
  </w:style>
  <w:style w:type="character" w:customStyle="1" w:styleId="WW-WW8Num30ztrue4">
    <w:name w:val="WW-WW8Num30ztrue4"/>
    <w:rsid w:val="00280A41"/>
  </w:style>
  <w:style w:type="character" w:customStyle="1" w:styleId="WW-WW8Num30ztrue5">
    <w:name w:val="WW-WW8Num30ztrue5"/>
    <w:rsid w:val="00280A41"/>
  </w:style>
  <w:style w:type="character" w:customStyle="1" w:styleId="WW-WW8Num30ztrue6">
    <w:name w:val="WW-WW8Num30ztrue6"/>
    <w:rsid w:val="00280A41"/>
  </w:style>
  <w:style w:type="character" w:customStyle="1" w:styleId="WW8Num31zfalse">
    <w:name w:val="WW8Num31zfalse"/>
    <w:rsid w:val="00280A41"/>
  </w:style>
  <w:style w:type="character" w:customStyle="1" w:styleId="WW8Num31ztrue">
    <w:name w:val="WW8Num31ztrue"/>
    <w:rsid w:val="00280A41"/>
  </w:style>
  <w:style w:type="character" w:customStyle="1" w:styleId="WW-WW8Num31ztrue">
    <w:name w:val="WW-WW8Num31ztrue"/>
    <w:rsid w:val="00280A41"/>
  </w:style>
  <w:style w:type="character" w:customStyle="1" w:styleId="WW-WW8Num31ztrue1">
    <w:name w:val="WW-WW8Num31ztrue1"/>
    <w:rsid w:val="00280A41"/>
  </w:style>
  <w:style w:type="character" w:customStyle="1" w:styleId="WW-WW8Num31ztrue2">
    <w:name w:val="WW-WW8Num31ztrue2"/>
    <w:rsid w:val="00280A41"/>
  </w:style>
  <w:style w:type="character" w:customStyle="1" w:styleId="WW-WW8Num31ztrue3">
    <w:name w:val="WW-WW8Num31ztrue3"/>
    <w:rsid w:val="00280A41"/>
  </w:style>
  <w:style w:type="character" w:customStyle="1" w:styleId="WW-WW8Num31ztrue4">
    <w:name w:val="WW-WW8Num31ztrue4"/>
    <w:rsid w:val="00280A41"/>
  </w:style>
  <w:style w:type="character" w:customStyle="1" w:styleId="WW-WW8Num31ztrue5">
    <w:name w:val="WW-WW8Num31ztrue5"/>
    <w:rsid w:val="00280A41"/>
  </w:style>
  <w:style w:type="character" w:customStyle="1" w:styleId="WW-WW8Num31ztrue6">
    <w:name w:val="WW-WW8Num31ztrue6"/>
    <w:rsid w:val="00280A41"/>
  </w:style>
  <w:style w:type="character" w:customStyle="1" w:styleId="WW8Num32zfalse">
    <w:name w:val="WW8Num32zfalse"/>
    <w:rsid w:val="00280A41"/>
  </w:style>
  <w:style w:type="character" w:customStyle="1" w:styleId="WW8Num32ztrue">
    <w:name w:val="WW8Num32ztrue"/>
    <w:rsid w:val="00280A41"/>
  </w:style>
  <w:style w:type="character" w:customStyle="1" w:styleId="WW-WW8Num32ztrue">
    <w:name w:val="WW-WW8Num32ztrue"/>
    <w:rsid w:val="00280A41"/>
  </w:style>
  <w:style w:type="character" w:customStyle="1" w:styleId="WW-WW8Num32ztrue1">
    <w:name w:val="WW-WW8Num32ztrue1"/>
    <w:rsid w:val="00280A41"/>
  </w:style>
  <w:style w:type="character" w:customStyle="1" w:styleId="WW-WW8Num32ztrue2">
    <w:name w:val="WW-WW8Num32ztrue2"/>
    <w:rsid w:val="00280A41"/>
  </w:style>
  <w:style w:type="character" w:customStyle="1" w:styleId="WW-WW8Num32ztrue3">
    <w:name w:val="WW-WW8Num32ztrue3"/>
    <w:rsid w:val="00280A41"/>
  </w:style>
  <w:style w:type="character" w:customStyle="1" w:styleId="WW-WW8Num32ztrue4">
    <w:name w:val="WW-WW8Num32ztrue4"/>
    <w:rsid w:val="00280A41"/>
  </w:style>
  <w:style w:type="character" w:customStyle="1" w:styleId="WW-WW8Num32ztrue5">
    <w:name w:val="WW-WW8Num32ztrue5"/>
    <w:rsid w:val="00280A41"/>
  </w:style>
  <w:style w:type="character" w:customStyle="1" w:styleId="WW-WW8Num32ztrue6">
    <w:name w:val="WW-WW8Num32ztrue6"/>
    <w:rsid w:val="00280A41"/>
  </w:style>
  <w:style w:type="character" w:customStyle="1" w:styleId="WW8Num33zfalse">
    <w:name w:val="WW8Num33zfalse"/>
    <w:rsid w:val="00280A41"/>
  </w:style>
  <w:style w:type="character" w:customStyle="1" w:styleId="WW8Num33ztrue">
    <w:name w:val="WW8Num33ztrue"/>
    <w:rsid w:val="00280A41"/>
  </w:style>
  <w:style w:type="character" w:customStyle="1" w:styleId="WW-WW8Num33ztrue">
    <w:name w:val="WW-WW8Num33ztrue"/>
    <w:rsid w:val="00280A41"/>
  </w:style>
  <w:style w:type="character" w:customStyle="1" w:styleId="WW-WW8Num33ztrue1">
    <w:name w:val="WW-WW8Num33ztrue1"/>
    <w:rsid w:val="00280A41"/>
  </w:style>
  <w:style w:type="character" w:customStyle="1" w:styleId="WW-WW8Num33ztrue2">
    <w:name w:val="WW-WW8Num33ztrue2"/>
    <w:rsid w:val="00280A41"/>
  </w:style>
  <w:style w:type="character" w:customStyle="1" w:styleId="WW-WW8Num33ztrue3">
    <w:name w:val="WW-WW8Num33ztrue3"/>
    <w:rsid w:val="00280A41"/>
  </w:style>
  <w:style w:type="character" w:customStyle="1" w:styleId="WW-WW8Num33ztrue4">
    <w:name w:val="WW-WW8Num33ztrue4"/>
    <w:rsid w:val="00280A41"/>
  </w:style>
  <w:style w:type="character" w:customStyle="1" w:styleId="WW-WW8Num33ztrue5">
    <w:name w:val="WW-WW8Num33ztrue5"/>
    <w:rsid w:val="00280A41"/>
  </w:style>
  <w:style w:type="character" w:customStyle="1" w:styleId="WW-WW8Num33ztrue6">
    <w:name w:val="WW-WW8Num33ztrue6"/>
    <w:rsid w:val="00280A41"/>
  </w:style>
  <w:style w:type="character" w:customStyle="1" w:styleId="WW8Num34zfalse">
    <w:name w:val="WW8Num34zfalse"/>
    <w:rsid w:val="00280A41"/>
  </w:style>
  <w:style w:type="character" w:customStyle="1" w:styleId="WW8Num34ztrue">
    <w:name w:val="WW8Num34ztrue"/>
    <w:rsid w:val="00280A41"/>
  </w:style>
  <w:style w:type="character" w:customStyle="1" w:styleId="WW-WW8Num34ztrue">
    <w:name w:val="WW-WW8Num34ztrue"/>
    <w:rsid w:val="00280A41"/>
  </w:style>
  <w:style w:type="character" w:customStyle="1" w:styleId="WW-WW8Num34ztrue1">
    <w:name w:val="WW-WW8Num34ztrue1"/>
    <w:rsid w:val="00280A41"/>
  </w:style>
  <w:style w:type="character" w:customStyle="1" w:styleId="WW-WW8Num34ztrue2">
    <w:name w:val="WW-WW8Num34ztrue2"/>
    <w:rsid w:val="00280A41"/>
  </w:style>
  <w:style w:type="character" w:customStyle="1" w:styleId="WW-WW8Num34ztrue3">
    <w:name w:val="WW-WW8Num34ztrue3"/>
    <w:rsid w:val="00280A41"/>
  </w:style>
  <w:style w:type="character" w:customStyle="1" w:styleId="WW-WW8Num34ztrue4">
    <w:name w:val="WW-WW8Num34ztrue4"/>
    <w:rsid w:val="00280A41"/>
  </w:style>
  <w:style w:type="character" w:customStyle="1" w:styleId="WW-WW8Num34ztrue5">
    <w:name w:val="WW-WW8Num34ztrue5"/>
    <w:rsid w:val="00280A41"/>
  </w:style>
  <w:style w:type="character" w:customStyle="1" w:styleId="WW-WW8Num34ztrue6">
    <w:name w:val="WW-WW8Num34ztrue6"/>
    <w:rsid w:val="00280A41"/>
  </w:style>
  <w:style w:type="character" w:customStyle="1" w:styleId="WW8Num35zfalse">
    <w:name w:val="WW8Num35zfalse"/>
    <w:rsid w:val="00280A41"/>
  </w:style>
  <w:style w:type="character" w:customStyle="1" w:styleId="WW8Num35ztrue">
    <w:name w:val="WW8Num35ztrue"/>
    <w:rsid w:val="00280A41"/>
  </w:style>
  <w:style w:type="character" w:customStyle="1" w:styleId="WW-WW8Num35ztrue">
    <w:name w:val="WW-WW8Num35ztrue"/>
    <w:rsid w:val="00280A41"/>
  </w:style>
  <w:style w:type="character" w:customStyle="1" w:styleId="WW-WW8Num35ztrue1">
    <w:name w:val="WW-WW8Num35ztrue1"/>
    <w:rsid w:val="00280A41"/>
  </w:style>
  <w:style w:type="character" w:customStyle="1" w:styleId="WW-WW8Num35ztrue2">
    <w:name w:val="WW-WW8Num35ztrue2"/>
    <w:rsid w:val="00280A41"/>
  </w:style>
  <w:style w:type="character" w:customStyle="1" w:styleId="WW-WW8Num35ztrue3">
    <w:name w:val="WW-WW8Num35ztrue3"/>
    <w:rsid w:val="00280A41"/>
  </w:style>
  <w:style w:type="character" w:customStyle="1" w:styleId="WW-WW8Num35ztrue4">
    <w:name w:val="WW-WW8Num35ztrue4"/>
    <w:rsid w:val="00280A41"/>
  </w:style>
  <w:style w:type="character" w:customStyle="1" w:styleId="WW-WW8Num35ztrue5">
    <w:name w:val="WW-WW8Num35ztrue5"/>
    <w:rsid w:val="00280A41"/>
  </w:style>
  <w:style w:type="character" w:customStyle="1" w:styleId="WW-WW8Num35ztrue6">
    <w:name w:val="WW-WW8Num35ztrue6"/>
    <w:rsid w:val="00280A41"/>
  </w:style>
  <w:style w:type="character" w:customStyle="1" w:styleId="WW8Num36z0">
    <w:name w:val="WW8Num36z0"/>
    <w:rsid w:val="00280A41"/>
    <w:rPr>
      <w:rFonts w:ascii="Times New Roman" w:hAnsi="Times New Roman" w:cs="Times New Roman"/>
      <w:b/>
    </w:rPr>
  </w:style>
  <w:style w:type="character" w:customStyle="1" w:styleId="WW8Num36z1">
    <w:name w:val="WW8Num36z1"/>
    <w:rsid w:val="00280A41"/>
    <w:rPr>
      <w:rFonts w:ascii="Times New Roman" w:hAnsi="Times New Roman" w:cs="Times New Roman"/>
    </w:rPr>
  </w:style>
  <w:style w:type="character" w:customStyle="1" w:styleId="WW8Num37zfalse">
    <w:name w:val="WW8Num37zfalse"/>
    <w:rsid w:val="00280A41"/>
  </w:style>
  <w:style w:type="character" w:customStyle="1" w:styleId="WW8Num37ztrue">
    <w:name w:val="WW8Num37ztrue"/>
    <w:rsid w:val="00280A41"/>
  </w:style>
  <w:style w:type="character" w:customStyle="1" w:styleId="WW-WW8Num37ztrue">
    <w:name w:val="WW-WW8Num37ztrue"/>
    <w:rsid w:val="00280A41"/>
  </w:style>
  <w:style w:type="character" w:customStyle="1" w:styleId="WW-WW8Num37ztrue1">
    <w:name w:val="WW-WW8Num37ztrue1"/>
    <w:rsid w:val="00280A41"/>
  </w:style>
  <w:style w:type="character" w:customStyle="1" w:styleId="WW-WW8Num37ztrue2">
    <w:name w:val="WW-WW8Num37ztrue2"/>
    <w:rsid w:val="00280A41"/>
  </w:style>
  <w:style w:type="character" w:customStyle="1" w:styleId="WW-WW8Num37ztrue3">
    <w:name w:val="WW-WW8Num37ztrue3"/>
    <w:rsid w:val="00280A41"/>
  </w:style>
  <w:style w:type="character" w:customStyle="1" w:styleId="WW-WW8Num37ztrue4">
    <w:name w:val="WW-WW8Num37ztrue4"/>
    <w:rsid w:val="00280A41"/>
  </w:style>
  <w:style w:type="character" w:customStyle="1" w:styleId="WW-WW8Num37ztrue5">
    <w:name w:val="WW-WW8Num37ztrue5"/>
    <w:rsid w:val="00280A41"/>
  </w:style>
  <w:style w:type="character" w:customStyle="1" w:styleId="WW-WW8Num37ztrue6">
    <w:name w:val="WW-WW8Num37ztrue6"/>
    <w:rsid w:val="00280A41"/>
  </w:style>
  <w:style w:type="character" w:customStyle="1" w:styleId="WW8Num38zfalse">
    <w:name w:val="WW8Num38zfalse"/>
    <w:rsid w:val="00280A41"/>
  </w:style>
  <w:style w:type="character" w:customStyle="1" w:styleId="WW8Num38ztrue">
    <w:name w:val="WW8Num38ztrue"/>
    <w:rsid w:val="00280A41"/>
  </w:style>
  <w:style w:type="character" w:customStyle="1" w:styleId="WW-WW8Num38ztrue">
    <w:name w:val="WW-WW8Num38ztrue"/>
    <w:rsid w:val="00280A41"/>
  </w:style>
  <w:style w:type="character" w:customStyle="1" w:styleId="WW-WW8Num38ztrue1">
    <w:name w:val="WW-WW8Num38ztrue1"/>
    <w:rsid w:val="00280A41"/>
  </w:style>
  <w:style w:type="character" w:customStyle="1" w:styleId="WW-WW8Num38ztrue2">
    <w:name w:val="WW-WW8Num38ztrue2"/>
    <w:rsid w:val="00280A41"/>
  </w:style>
  <w:style w:type="character" w:customStyle="1" w:styleId="WW-WW8Num38ztrue3">
    <w:name w:val="WW-WW8Num38ztrue3"/>
    <w:rsid w:val="00280A41"/>
  </w:style>
  <w:style w:type="character" w:customStyle="1" w:styleId="WW-WW8Num38ztrue4">
    <w:name w:val="WW-WW8Num38ztrue4"/>
    <w:rsid w:val="00280A41"/>
  </w:style>
  <w:style w:type="character" w:customStyle="1" w:styleId="WW-WW8Num38ztrue5">
    <w:name w:val="WW-WW8Num38ztrue5"/>
    <w:rsid w:val="00280A41"/>
  </w:style>
  <w:style w:type="character" w:customStyle="1" w:styleId="WW-WW8Num38ztrue6">
    <w:name w:val="WW-WW8Num38ztrue6"/>
    <w:rsid w:val="00280A41"/>
  </w:style>
  <w:style w:type="character" w:customStyle="1" w:styleId="WW8Num39zfalse">
    <w:name w:val="WW8Num39zfalse"/>
    <w:rsid w:val="00280A41"/>
  </w:style>
  <w:style w:type="character" w:customStyle="1" w:styleId="WW8Num39ztrue">
    <w:name w:val="WW8Num39ztrue"/>
    <w:rsid w:val="00280A41"/>
  </w:style>
  <w:style w:type="character" w:customStyle="1" w:styleId="WW-WW8Num39ztrue">
    <w:name w:val="WW-WW8Num39ztrue"/>
    <w:rsid w:val="00280A41"/>
  </w:style>
  <w:style w:type="character" w:customStyle="1" w:styleId="WW-WW8Num39ztrue1">
    <w:name w:val="WW-WW8Num39ztrue1"/>
    <w:rsid w:val="00280A41"/>
  </w:style>
  <w:style w:type="character" w:customStyle="1" w:styleId="WW-WW8Num39ztrue2">
    <w:name w:val="WW-WW8Num39ztrue2"/>
    <w:rsid w:val="00280A41"/>
  </w:style>
  <w:style w:type="character" w:customStyle="1" w:styleId="WW-WW8Num39ztrue3">
    <w:name w:val="WW-WW8Num39ztrue3"/>
    <w:rsid w:val="00280A41"/>
  </w:style>
  <w:style w:type="character" w:customStyle="1" w:styleId="WW-WW8Num39ztrue4">
    <w:name w:val="WW-WW8Num39ztrue4"/>
    <w:rsid w:val="00280A41"/>
  </w:style>
  <w:style w:type="character" w:customStyle="1" w:styleId="WW-WW8Num39ztrue5">
    <w:name w:val="WW-WW8Num39ztrue5"/>
    <w:rsid w:val="00280A41"/>
  </w:style>
  <w:style w:type="character" w:customStyle="1" w:styleId="WW-WW8Num39ztrue6">
    <w:name w:val="WW-WW8Num39ztrue6"/>
    <w:rsid w:val="00280A41"/>
  </w:style>
  <w:style w:type="character" w:customStyle="1" w:styleId="SubtitleChar">
    <w:name w:val="Subtitle Char"/>
    <w:rsid w:val="00280A41"/>
    <w:rPr>
      <w:rFonts w:ascii="Times New Roman" w:eastAsia="Times New Roman" w:hAnsi="Times New Roman" w:cs="Times New Roman"/>
      <w:b/>
      <w:i/>
      <w:iCs/>
      <w:sz w:val="28"/>
      <w:szCs w:val="28"/>
    </w:rPr>
  </w:style>
  <w:style w:type="character" w:customStyle="1" w:styleId="TitleChar1">
    <w:name w:val="Title Char1"/>
    <w:rsid w:val="00280A41"/>
    <w:rPr>
      <w:rFonts w:ascii="Cambria" w:eastAsia="Times New Roman" w:hAnsi="Cambria" w:cs="Times New Roman"/>
      <w:color w:val="183A63"/>
      <w:spacing w:val="5"/>
      <w:kern w:val="1"/>
      <w:sz w:val="52"/>
      <w:szCs w:val="52"/>
    </w:rPr>
  </w:style>
  <w:style w:type="character" w:customStyle="1" w:styleId="TtuloChar1">
    <w:name w:val="Título Char1"/>
    <w:rsid w:val="00280A4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BodyTextChar1">
    <w:name w:val="Body Text Char1"/>
    <w:rsid w:val="00280A4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SalutationChar">
    <w:name w:val="Salutation Char"/>
    <w:rsid w:val="00280A41"/>
    <w:rPr>
      <w:rFonts w:ascii="Times New Roman" w:eastAsia="Times New Roman" w:hAnsi="Times New Roman" w:cs="Times New Roman"/>
    </w:rPr>
  </w:style>
  <w:style w:type="character" w:customStyle="1" w:styleId="PlainTextChar">
    <w:name w:val="Plain Text Char"/>
    <w:rsid w:val="00280A41"/>
    <w:rPr>
      <w:rFonts w:ascii="Courier New" w:eastAsia="Times New Roman" w:hAnsi="Courier New" w:cs="Courier New"/>
    </w:rPr>
  </w:style>
  <w:style w:type="character" w:customStyle="1" w:styleId="FootnoteTextChar">
    <w:name w:val="Footnote Text Char"/>
    <w:rsid w:val="00280A41"/>
    <w:rPr>
      <w:rFonts w:ascii="Times New Roman" w:eastAsia="Times New Roman" w:hAnsi="Times New Roman" w:cs="Times New Roman"/>
    </w:rPr>
  </w:style>
  <w:style w:type="character" w:customStyle="1" w:styleId="BodyTextIndentChar1">
    <w:name w:val="Body Text Indent Char1"/>
    <w:rsid w:val="00280A4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BodyText2Char1">
    <w:name w:val="Body Text 2 Char1"/>
    <w:rsid w:val="00280A4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3Char1">
    <w:name w:val="Body Text 3 Char1"/>
    <w:rsid w:val="00280A41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customStyle="1" w:styleId="BalloonTextChar2">
    <w:name w:val="Balloon Text Char2"/>
    <w:rsid w:val="00280A41"/>
    <w:rPr>
      <w:rFonts w:ascii="Tahoma" w:hAnsi="Tahoma" w:cs="Tahoma"/>
      <w:sz w:val="16"/>
      <w:szCs w:val="16"/>
      <w:lang w:eastAsia="zh-CN"/>
    </w:rPr>
  </w:style>
  <w:style w:type="character" w:customStyle="1" w:styleId="BodyTextIndent2Char1">
    <w:name w:val="Body Text Indent 2 Char1"/>
    <w:rsid w:val="00280A4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3Char1">
    <w:name w:val="Body Text Indent 3 Char1"/>
    <w:rsid w:val="00280A4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ListLabel1">
    <w:name w:val="ListLabel 1"/>
    <w:rsid w:val="00280A41"/>
    <w:rPr>
      <w:rFonts w:ascii="Liberation Serif" w:hAnsi="Liberation Serif" w:cs="Liberation Serif"/>
    </w:rPr>
  </w:style>
  <w:style w:type="character" w:customStyle="1" w:styleId="Marcas">
    <w:name w:val="Marcas"/>
    <w:rsid w:val="00280A41"/>
    <w:rPr>
      <w:rFonts w:ascii="OpenSymbol" w:eastAsia="OpenSymbol" w:hAnsi="OpenSymbol" w:cs="OpenSymbol"/>
    </w:rPr>
  </w:style>
  <w:style w:type="paragraph" w:customStyle="1" w:styleId="Ttulo40">
    <w:name w:val="Título4"/>
    <w:basedOn w:val="Normal"/>
    <w:next w:val="Corpodetexto"/>
    <w:rsid w:val="00280A41"/>
    <w:pPr>
      <w:keepNext/>
      <w:suppressAutoHyphens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280A41"/>
    <w:pPr>
      <w:keepNext/>
      <w:suppressAutoHyphens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20">
    <w:name w:val="Título2"/>
    <w:basedOn w:val="Normal"/>
    <w:next w:val="Subttulo"/>
    <w:rsid w:val="00280A41"/>
    <w:pPr>
      <w:suppressAutoHyphens/>
      <w:spacing w:before="120" w:after="120" w:line="360" w:lineRule="auto"/>
      <w:ind w:firstLine="567"/>
      <w:jc w:val="center"/>
    </w:pPr>
    <w:rPr>
      <w:rFonts w:ascii="Arial" w:eastAsia="Times New Roman" w:hAnsi="Arial" w:cs="Arial"/>
      <w:sz w:val="36"/>
      <w:szCs w:val="36"/>
      <w:lang w:eastAsia="zh-CN"/>
    </w:rPr>
  </w:style>
  <w:style w:type="paragraph" w:customStyle="1" w:styleId="PargrafodaLista1">
    <w:name w:val="Parágrafo da Lista1"/>
    <w:basedOn w:val="Normal"/>
    <w:rsid w:val="00280A41"/>
    <w:pPr>
      <w:suppressAutoHyphens/>
      <w:spacing w:after="0" w:line="360" w:lineRule="auto"/>
      <w:ind w:left="720" w:firstLine="567"/>
      <w:jc w:val="both"/>
    </w:pPr>
    <w:rPr>
      <w:rFonts w:eastAsia="Times New Roman" w:cs="Calibri"/>
      <w:lang w:eastAsia="zh-CN"/>
    </w:rPr>
  </w:style>
  <w:style w:type="paragraph" w:customStyle="1" w:styleId="ListaColorida-nfase11">
    <w:name w:val="Lista Colorida - Ênfase 11"/>
    <w:basedOn w:val="Normal"/>
    <w:rsid w:val="00280A41"/>
    <w:pPr>
      <w:suppressAutoHyphens/>
      <w:spacing w:after="0" w:line="360" w:lineRule="auto"/>
      <w:ind w:left="720" w:firstLine="567"/>
      <w:contextualSpacing/>
      <w:jc w:val="both"/>
    </w:pPr>
    <w:rPr>
      <w:rFonts w:cs="Calibri"/>
      <w:lang w:eastAsia="zh-CN"/>
    </w:rPr>
  </w:style>
  <w:style w:type="paragraph" w:customStyle="1" w:styleId="Recuodecorpodetexto22">
    <w:name w:val="Recuo de corpo de texto 22"/>
    <w:basedOn w:val="Normal"/>
    <w:rsid w:val="00280A41"/>
    <w:pPr>
      <w:suppressAutoHyphens/>
      <w:spacing w:before="280" w:after="280" w:line="360" w:lineRule="auto"/>
      <w:ind w:left="795" w:firstLine="567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280A41"/>
    <w:pPr>
      <w:suppressAutoHyphens/>
      <w:spacing w:before="280" w:after="280" w:line="360" w:lineRule="auto"/>
      <w:ind w:left="795" w:firstLine="567"/>
      <w:jc w:val="center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paragraph" w:customStyle="1" w:styleId="Corpodetexto32">
    <w:name w:val="Corpo de texto 32"/>
    <w:basedOn w:val="Normal"/>
    <w:rsid w:val="00280A41"/>
    <w:pPr>
      <w:suppressAutoHyphens/>
      <w:spacing w:after="120" w:line="360" w:lineRule="auto"/>
      <w:ind w:firstLine="567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Numerada21">
    <w:name w:val="Numerada 21"/>
    <w:basedOn w:val="Normal"/>
    <w:rsid w:val="00280A41"/>
    <w:pPr>
      <w:numPr>
        <w:numId w:val="4"/>
      </w:num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xtodecomentrio1">
    <w:name w:val="Texto de comentário1"/>
    <w:basedOn w:val="Normal"/>
    <w:rsid w:val="00280A41"/>
    <w:pPr>
      <w:suppressAutoHyphens/>
      <w:spacing w:after="0" w:line="360" w:lineRule="auto"/>
      <w:ind w:firstLine="567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tulo10">
    <w:name w:val="Título1"/>
    <w:basedOn w:val="Normal"/>
    <w:next w:val="Subttulo"/>
    <w:rsid w:val="00280A41"/>
    <w:pPr>
      <w:suppressAutoHyphens/>
      <w:spacing w:after="0" w:line="36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Commarcadores52">
    <w:name w:val="Com marcadores 52"/>
    <w:basedOn w:val="Normal"/>
    <w:rsid w:val="00280A41"/>
    <w:pPr>
      <w:tabs>
        <w:tab w:val="left" w:pos="1560"/>
      </w:tabs>
      <w:suppressAutoHyphens/>
      <w:spacing w:after="0" w:line="360" w:lineRule="auto"/>
      <w:ind w:left="2694" w:hanging="219"/>
      <w:jc w:val="both"/>
    </w:pPr>
    <w:rPr>
      <w:rFonts w:ascii="Times New Roman" w:eastAsia="Times New Roman" w:hAnsi="Times New Roman"/>
      <w:b/>
      <w:sz w:val="20"/>
      <w:szCs w:val="20"/>
      <w:lang w:val="en-US" w:eastAsia="zh-CN"/>
    </w:rPr>
  </w:style>
  <w:style w:type="paragraph" w:customStyle="1" w:styleId="Gabarito-M-01">
    <w:name w:val="Gabarito-M-01"/>
    <w:basedOn w:val="Normal"/>
    <w:rsid w:val="00280A41"/>
    <w:pPr>
      <w:tabs>
        <w:tab w:val="left" w:pos="425"/>
      </w:tabs>
      <w:suppressAutoHyphens/>
      <w:spacing w:after="0" w:line="360" w:lineRule="auto"/>
      <w:ind w:left="426" w:hanging="284"/>
      <w:jc w:val="both"/>
    </w:pPr>
    <w:rPr>
      <w:rFonts w:ascii="Arial" w:eastAsia="Times New Roman" w:hAnsi="Arial" w:cs="Arial"/>
      <w:sz w:val="20"/>
      <w:szCs w:val="20"/>
      <w:lang w:val="pt-PT" w:eastAsia="zh-CN"/>
    </w:rPr>
  </w:style>
  <w:style w:type="paragraph" w:customStyle="1" w:styleId="Standard">
    <w:name w:val="Standard"/>
    <w:rsid w:val="00280A41"/>
    <w:pPr>
      <w:widowControl w:val="0"/>
      <w:suppressAutoHyphens/>
    </w:pPr>
    <w:rPr>
      <w:rFonts w:ascii="Times New Roman" w:eastAsia="Batang" w:hAnsi="Times New Roman"/>
      <w:kern w:val="1"/>
      <w:sz w:val="24"/>
      <w:szCs w:val="24"/>
      <w:lang w:eastAsia="zh-CN"/>
    </w:rPr>
  </w:style>
  <w:style w:type="paragraph" w:customStyle="1" w:styleId="Commarcadores21">
    <w:name w:val="Com marcadores 21"/>
    <w:basedOn w:val="Normal"/>
    <w:rsid w:val="00280A41"/>
    <w:pPr>
      <w:suppressAutoHyphens/>
      <w:spacing w:after="0" w:line="360" w:lineRule="auto"/>
      <w:ind w:left="566" w:hanging="283"/>
      <w:contextualSpacing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arcadores31">
    <w:name w:val="Com marcadores 31"/>
    <w:basedOn w:val="Normal"/>
    <w:rsid w:val="00280A41"/>
    <w:pPr>
      <w:suppressAutoHyphens/>
      <w:spacing w:after="0" w:line="360" w:lineRule="auto"/>
      <w:ind w:left="849" w:hanging="283"/>
      <w:contextualSpacing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arcadores41">
    <w:name w:val="Com marcadores 41"/>
    <w:basedOn w:val="Normal"/>
    <w:rsid w:val="00280A41"/>
    <w:pPr>
      <w:suppressAutoHyphens/>
      <w:spacing w:after="0" w:line="360" w:lineRule="auto"/>
      <w:ind w:left="1132" w:hanging="283"/>
      <w:contextualSpacing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arcadores53">
    <w:name w:val="Com marcadores 53"/>
    <w:basedOn w:val="Normal"/>
    <w:rsid w:val="00280A41"/>
    <w:pPr>
      <w:suppressAutoHyphens/>
      <w:spacing w:after="0" w:line="360" w:lineRule="auto"/>
      <w:ind w:left="1415" w:hanging="283"/>
      <w:contextualSpacing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udao3">
    <w:name w:val="Saudação3"/>
    <w:basedOn w:val="Normal"/>
    <w:next w:val="Normal"/>
    <w:rsid w:val="00280A41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Listadecontinuao1">
    <w:name w:val="Lista de continuação1"/>
    <w:basedOn w:val="Normal"/>
    <w:rsid w:val="00280A41"/>
    <w:pPr>
      <w:suppressAutoHyphens/>
      <w:spacing w:after="120" w:line="360" w:lineRule="auto"/>
      <w:ind w:left="283" w:firstLine="567"/>
      <w:contextualSpacing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Listadecontinuao51">
    <w:name w:val="Lista de continuação 51"/>
    <w:basedOn w:val="Normal"/>
    <w:rsid w:val="00280A41"/>
    <w:pPr>
      <w:suppressAutoHyphens/>
      <w:spacing w:after="120" w:line="360" w:lineRule="auto"/>
      <w:ind w:left="1415" w:firstLine="567"/>
      <w:contextualSpacing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TextosemFormatao1">
    <w:name w:val="Texto sem Formatação1"/>
    <w:basedOn w:val="Normal"/>
    <w:rsid w:val="00280A41"/>
    <w:pPr>
      <w:suppressAutoHyphens/>
      <w:spacing w:after="0" w:line="36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oembloco1">
    <w:name w:val="Texto em bloco1"/>
    <w:basedOn w:val="Normal"/>
    <w:rsid w:val="00280A41"/>
    <w:pPr>
      <w:tabs>
        <w:tab w:val="left" w:pos="661"/>
      </w:tabs>
      <w:suppressAutoHyphens/>
      <w:spacing w:after="0" w:line="360" w:lineRule="auto"/>
      <w:ind w:left="17" w:right="-1701" w:firstLine="567"/>
      <w:jc w:val="both"/>
    </w:pPr>
    <w:rPr>
      <w:rFonts w:ascii="Times New Roman" w:eastAsia="Times New Roman" w:hAnsi="Times New Roman"/>
      <w:b/>
      <w:bCs/>
      <w:color w:val="FF00FF"/>
      <w:lang w:eastAsia="zh-CN"/>
    </w:rPr>
  </w:style>
  <w:style w:type="paragraph" w:customStyle="1" w:styleId="Ttulodetabela">
    <w:name w:val="Título de tabela"/>
    <w:basedOn w:val="Contedodatabela"/>
    <w:rsid w:val="00280A41"/>
    <w:pPr>
      <w:spacing w:beforeLines="0" w:afterLines="0" w:line="360" w:lineRule="auto"/>
      <w:ind w:firstLine="567"/>
      <w:jc w:val="center"/>
    </w:pPr>
    <w:rPr>
      <w:b/>
      <w:bCs/>
      <w:sz w:val="20"/>
      <w:szCs w:val="20"/>
      <w:lang w:eastAsia="zh-CN"/>
    </w:rPr>
  </w:style>
  <w:style w:type="paragraph" w:styleId="Sumrio2">
    <w:name w:val="toc 2"/>
    <w:basedOn w:val="Normal"/>
    <w:next w:val="Normal"/>
    <w:uiPriority w:val="39"/>
    <w:qFormat/>
    <w:rsid w:val="00280A41"/>
    <w:pPr>
      <w:suppressAutoHyphens/>
      <w:spacing w:before="60" w:after="0" w:line="360" w:lineRule="auto"/>
      <w:ind w:left="221" w:firstLine="567"/>
      <w:jc w:val="both"/>
    </w:pPr>
    <w:rPr>
      <w:rFonts w:eastAsia="Times New Roman" w:cs="Calibri"/>
      <w:b/>
      <w:bCs/>
      <w:sz w:val="20"/>
      <w:szCs w:val="20"/>
      <w:lang w:eastAsia="zh-CN"/>
    </w:rPr>
  </w:style>
  <w:style w:type="paragraph" w:styleId="Sumrio3">
    <w:name w:val="toc 3"/>
    <w:basedOn w:val="Normal"/>
    <w:next w:val="Normal"/>
    <w:uiPriority w:val="39"/>
    <w:qFormat/>
    <w:rsid w:val="00280A41"/>
    <w:pPr>
      <w:suppressAutoHyphens/>
      <w:spacing w:after="0" w:line="360" w:lineRule="auto"/>
      <w:ind w:left="442" w:firstLine="567"/>
      <w:jc w:val="both"/>
    </w:pPr>
    <w:rPr>
      <w:rFonts w:eastAsia="Times New Roman" w:cs="Calibri"/>
      <w:sz w:val="18"/>
      <w:szCs w:val="18"/>
      <w:lang w:eastAsia="zh-CN"/>
    </w:rPr>
  </w:style>
  <w:style w:type="paragraph" w:styleId="SemEspaamento">
    <w:name w:val="No Spacing"/>
    <w:qFormat/>
    <w:rsid w:val="00280A41"/>
    <w:pPr>
      <w:suppressAutoHyphens/>
    </w:pPr>
    <w:rPr>
      <w:rFonts w:eastAsia="Batang" w:cs="Calibri"/>
      <w:sz w:val="22"/>
      <w:szCs w:val="22"/>
      <w:lang w:eastAsia="zh-CN"/>
    </w:rPr>
  </w:style>
  <w:style w:type="paragraph" w:customStyle="1" w:styleId="TRttuloanexo">
    <w:name w:val="TR: título anexo"/>
    <w:basedOn w:val="Normal"/>
    <w:qFormat/>
    <w:rsid w:val="00280A41"/>
    <w:pPr>
      <w:tabs>
        <w:tab w:val="left" w:pos="426"/>
        <w:tab w:val="left" w:pos="851"/>
        <w:tab w:val="left" w:pos="1276"/>
        <w:tab w:val="left" w:pos="1701"/>
      </w:tabs>
      <w:suppressAutoHyphens/>
      <w:spacing w:before="4000" w:after="120" w:line="360" w:lineRule="auto"/>
      <w:ind w:firstLine="567"/>
      <w:jc w:val="center"/>
      <w:outlineLvl w:val="1"/>
    </w:pPr>
    <w:rPr>
      <w:rFonts w:ascii="Arial" w:hAnsi="Arial" w:cs="Arial"/>
      <w:b/>
      <w:sz w:val="36"/>
      <w:szCs w:val="20"/>
      <w:lang w:eastAsia="zh-CN"/>
    </w:rPr>
  </w:style>
  <w:style w:type="paragraph" w:customStyle="1" w:styleId="TRttulonacapa">
    <w:name w:val="TR: título na capa"/>
    <w:basedOn w:val="Ttulo1"/>
    <w:qFormat/>
    <w:rsid w:val="00280A41"/>
    <w:pPr>
      <w:numPr>
        <w:numId w:val="0"/>
      </w:numPr>
      <w:tabs>
        <w:tab w:val="left" w:pos="426"/>
        <w:tab w:val="left" w:pos="851"/>
        <w:tab w:val="left" w:pos="1276"/>
        <w:tab w:val="left" w:pos="1701"/>
      </w:tabs>
      <w:spacing w:before="4000" w:after="120"/>
      <w:ind w:left="431" w:hanging="431"/>
      <w:jc w:val="center"/>
    </w:pPr>
    <w:rPr>
      <w:rFonts w:ascii="Arial" w:eastAsia="Calibri" w:hAnsi="Arial" w:cs="Arial"/>
      <w:bCs w:val="0"/>
      <w:sz w:val="32"/>
      <w:szCs w:val="20"/>
      <w:lang w:val="pt-BR" w:eastAsia="zh-CN"/>
    </w:rPr>
  </w:style>
  <w:style w:type="numbering" w:customStyle="1" w:styleId="WW8Num5">
    <w:name w:val="WW8Num5"/>
    <w:basedOn w:val="Semlista"/>
    <w:rsid w:val="00280A41"/>
    <w:pPr>
      <w:numPr>
        <w:numId w:val="5"/>
      </w:numPr>
    </w:pPr>
  </w:style>
  <w:style w:type="character" w:customStyle="1" w:styleId="TextosemFormataoChar1">
    <w:name w:val="Texto sem Formatação Char1"/>
    <w:uiPriority w:val="99"/>
    <w:semiHidden/>
    <w:rsid w:val="00280A41"/>
    <w:rPr>
      <w:rFonts w:ascii="Consolas" w:eastAsia="Calibri" w:hAnsi="Consolas" w:cs="Consolas"/>
      <w:sz w:val="21"/>
      <w:szCs w:val="21"/>
      <w:lang w:eastAsia="zh-CN"/>
    </w:rPr>
  </w:style>
  <w:style w:type="paragraph" w:customStyle="1" w:styleId="font6">
    <w:name w:val="font6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5">
    <w:name w:val="xl65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66">
    <w:name w:val="xl66"/>
    <w:basedOn w:val="Normal"/>
    <w:rsid w:val="00280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FF"/>
      <w:sz w:val="18"/>
      <w:szCs w:val="18"/>
      <w:lang w:eastAsia="pt-BR"/>
    </w:rPr>
  </w:style>
  <w:style w:type="paragraph" w:customStyle="1" w:styleId="xl67">
    <w:name w:val="xl67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8">
    <w:name w:val="xl68"/>
    <w:basedOn w:val="Normal"/>
    <w:rsid w:val="00280A41"/>
    <w:pP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69">
    <w:name w:val="xl69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0">
    <w:name w:val="xl70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1">
    <w:name w:val="xl71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2">
    <w:name w:val="xl72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color w:val="0000FF"/>
      <w:sz w:val="18"/>
      <w:szCs w:val="18"/>
      <w:lang w:eastAsia="pt-BR"/>
    </w:rPr>
  </w:style>
  <w:style w:type="paragraph" w:customStyle="1" w:styleId="xl73">
    <w:name w:val="xl73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4">
    <w:name w:val="xl74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5">
    <w:name w:val="xl75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6">
    <w:name w:val="xl76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7">
    <w:name w:val="xl77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8">
    <w:name w:val="xl78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0">
    <w:name w:val="xl80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1">
    <w:name w:val="xl81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FF"/>
      <w:sz w:val="18"/>
      <w:szCs w:val="18"/>
      <w:lang w:eastAsia="pt-BR"/>
    </w:rPr>
  </w:style>
  <w:style w:type="paragraph" w:customStyle="1" w:styleId="xl83">
    <w:name w:val="xl83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4">
    <w:name w:val="xl84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5">
    <w:name w:val="xl85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6">
    <w:name w:val="xl86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7">
    <w:name w:val="xl87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8">
    <w:name w:val="xl88"/>
    <w:basedOn w:val="Normal"/>
    <w:rsid w:val="00280A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89">
    <w:name w:val="xl89"/>
    <w:basedOn w:val="Normal"/>
    <w:rsid w:val="00280A41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0">
    <w:name w:val="xl90"/>
    <w:basedOn w:val="Normal"/>
    <w:rsid w:val="00280A41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1">
    <w:name w:val="xl91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2">
    <w:name w:val="xl92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93">
    <w:name w:val="xl93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280A4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5">
    <w:name w:val="xl95"/>
    <w:basedOn w:val="Normal"/>
    <w:rsid w:val="00280A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6">
    <w:name w:val="xl96"/>
    <w:basedOn w:val="Normal"/>
    <w:rsid w:val="00280A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7">
    <w:name w:val="xl97"/>
    <w:basedOn w:val="Normal"/>
    <w:rsid w:val="00280A4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8">
    <w:name w:val="xl98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9">
    <w:name w:val="xl99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0">
    <w:name w:val="xl100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4">
    <w:name w:val="xl104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5">
    <w:name w:val="xl105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6">
    <w:name w:val="xl106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7">
    <w:name w:val="xl107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09">
    <w:name w:val="xl109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0">
    <w:name w:val="xl110"/>
    <w:basedOn w:val="Normal"/>
    <w:rsid w:val="00280A41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1">
    <w:name w:val="xl111"/>
    <w:basedOn w:val="Normal"/>
    <w:rsid w:val="00280A41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2">
    <w:name w:val="xl112"/>
    <w:basedOn w:val="Normal"/>
    <w:rsid w:val="00280A41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3">
    <w:name w:val="xl113"/>
    <w:basedOn w:val="Normal"/>
    <w:rsid w:val="00280A4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4">
    <w:name w:val="xl114"/>
    <w:basedOn w:val="Normal"/>
    <w:rsid w:val="00280A4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5">
    <w:name w:val="xl115"/>
    <w:basedOn w:val="Normal"/>
    <w:rsid w:val="00280A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6">
    <w:name w:val="xl116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7">
    <w:name w:val="xl117"/>
    <w:basedOn w:val="Normal"/>
    <w:rsid w:val="00280A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8">
    <w:name w:val="xl118"/>
    <w:basedOn w:val="Normal"/>
    <w:rsid w:val="00280A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9">
    <w:name w:val="xl119"/>
    <w:basedOn w:val="Normal"/>
    <w:rsid w:val="00280A41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120">
    <w:name w:val="xl120"/>
    <w:basedOn w:val="Normal"/>
    <w:rsid w:val="00280A41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1">
    <w:name w:val="xl121"/>
    <w:basedOn w:val="Normal"/>
    <w:rsid w:val="00280A4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2">
    <w:name w:val="xl122"/>
    <w:basedOn w:val="Normal"/>
    <w:rsid w:val="00280A41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3">
    <w:name w:val="xl123"/>
    <w:basedOn w:val="Normal"/>
    <w:rsid w:val="00280A41"/>
    <w:pPr>
      <w:pBdr>
        <w:top w:val="single" w:sz="4" w:space="0" w:color="000000"/>
        <w:lef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4">
    <w:name w:val="xl124"/>
    <w:basedOn w:val="Normal"/>
    <w:rsid w:val="00280A41"/>
    <w:pPr>
      <w:pBdr>
        <w:top w:val="single" w:sz="4" w:space="0" w:color="000000"/>
        <w:left w:val="single" w:sz="8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5">
    <w:name w:val="xl125"/>
    <w:basedOn w:val="Normal"/>
    <w:rsid w:val="00280A41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6">
    <w:name w:val="xl126"/>
    <w:basedOn w:val="Normal"/>
    <w:rsid w:val="00280A41"/>
    <w:pPr>
      <w:pBdr>
        <w:left w:val="single" w:sz="8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7">
    <w:name w:val="xl127"/>
    <w:basedOn w:val="Normal"/>
    <w:rsid w:val="00280A41"/>
    <w:pP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8">
    <w:name w:val="xl128"/>
    <w:basedOn w:val="Normal"/>
    <w:rsid w:val="00280A41"/>
    <w:pPr>
      <w:pBdr>
        <w:top w:val="single" w:sz="4" w:space="0" w:color="000000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9">
    <w:name w:val="xl129"/>
    <w:basedOn w:val="Normal"/>
    <w:rsid w:val="00280A41"/>
    <w:pPr>
      <w:pBdr>
        <w:top w:val="single" w:sz="4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0">
    <w:name w:val="xl130"/>
    <w:basedOn w:val="Normal"/>
    <w:rsid w:val="00280A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1">
    <w:name w:val="xl131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2">
    <w:name w:val="xl132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3">
    <w:name w:val="xl133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4">
    <w:name w:val="xl134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iPriority w:val="99"/>
    <w:unhideWhenUsed/>
    <w:rsid w:val="00280A41"/>
    <w:pPr>
      <w:suppressAutoHyphens/>
      <w:spacing w:after="0" w:line="360" w:lineRule="auto"/>
      <w:ind w:firstLine="567"/>
      <w:jc w:val="both"/>
    </w:pPr>
    <w:rPr>
      <w:rFonts w:ascii="Tahoma" w:hAnsi="Tahoma"/>
      <w:sz w:val="16"/>
      <w:szCs w:val="16"/>
      <w:lang w:eastAsia="zh-CN"/>
    </w:rPr>
  </w:style>
  <w:style w:type="character" w:customStyle="1" w:styleId="MapadoDocumentoChar">
    <w:name w:val="Mapa do Documento Char"/>
    <w:link w:val="MapadoDocumento"/>
    <w:uiPriority w:val="99"/>
    <w:rsid w:val="00280A41"/>
    <w:rPr>
      <w:rFonts w:ascii="Tahoma" w:hAnsi="Tahoma" w:cs="Tahoma"/>
      <w:sz w:val="16"/>
      <w:szCs w:val="16"/>
      <w:lang w:eastAsia="zh-CN"/>
    </w:rPr>
  </w:style>
  <w:style w:type="character" w:styleId="Refdecomentrio">
    <w:name w:val="annotation reference"/>
    <w:uiPriority w:val="99"/>
    <w:unhideWhenUsed/>
    <w:rsid w:val="00280A41"/>
    <w:rPr>
      <w:sz w:val="16"/>
      <w:szCs w:val="16"/>
    </w:rPr>
  </w:style>
  <w:style w:type="character" w:customStyle="1" w:styleId="TextodecomentrioChar1">
    <w:name w:val="Texto de comentário Char1"/>
    <w:uiPriority w:val="99"/>
    <w:semiHidden/>
    <w:rsid w:val="00280A41"/>
    <w:rPr>
      <w:rFonts w:ascii="Calibri" w:eastAsia="Calibri" w:hAnsi="Calibri" w:cs="Calibri"/>
      <w:lang w:eastAsia="zh-CN"/>
    </w:rPr>
  </w:style>
  <w:style w:type="paragraph" w:customStyle="1" w:styleId="xl135">
    <w:name w:val="xl135"/>
    <w:basedOn w:val="Normal"/>
    <w:rsid w:val="00280A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font7">
    <w:name w:val="font7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136">
    <w:name w:val="xl136"/>
    <w:basedOn w:val="Normal"/>
    <w:rsid w:val="00280A4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7">
    <w:name w:val="xl137"/>
    <w:basedOn w:val="Normal"/>
    <w:rsid w:val="00280A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8">
    <w:name w:val="xl138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9">
    <w:name w:val="xl139"/>
    <w:basedOn w:val="Normal"/>
    <w:rsid w:val="00280A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0">
    <w:name w:val="xl140"/>
    <w:basedOn w:val="Normal"/>
    <w:rsid w:val="00280A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1">
    <w:name w:val="xl141"/>
    <w:basedOn w:val="Normal"/>
    <w:rsid w:val="00280A4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2">
    <w:name w:val="xl142"/>
    <w:basedOn w:val="Normal"/>
    <w:rsid w:val="00280A41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3">
    <w:name w:val="xl143"/>
    <w:basedOn w:val="Normal"/>
    <w:rsid w:val="00280A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4">
    <w:name w:val="xl144"/>
    <w:basedOn w:val="Normal"/>
    <w:rsid w:val="00280A4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5">
    <w:name w:val="xl145"/>
    <w:basedOn w:val="Normal"/>
    <w:rsid w:val="00280A41"/>
    <w:pPr>
      <w:pBdr>
        <w:top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6">
    <w:name w:val="xl146"/>
    <w:basedOn w:val="Normal"/>
    <w:rsid w:val="00280A41"/>
    <w:pPr>
      <w:pBdr>
        <w:top w:val="single" w:sz="8" w:space="0" w:color="auto"/>
        <w:right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7">
    <w:name w:val="xl147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148">
    <w:name w:val="xl148"/>
    <w:basedOn w:val="Normal"/>
    <w:rsid w:val="00280A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149">
    <w:name w:val="xl149"/>
    <w:basedOn w:val="Normal"/>
    <w:rsid w:val="00280A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150">
    <w:name w:val="xl150"/>
    <w:basedOn w:val="Normal"/>
    <w:rsid w:val="00280A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1">
    <w:name w:val="xl151"/>
    <w:basedOn w:val="Normal"/>
    <w:rsid w:val="00280A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280A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3">
    <w:name w:val="xl153"/>
    <w:basedOn w:val="Normal"/>
    <w:rsid w:val="00280A4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4">
    <w:name w:val="xl154"/>
    <w:basedOn w:val="Normal"/>
    <w:rsid w:val="00280A4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5">
    <w:name w:val="xl155"/>
    <w:basedOn w:val="Normal"/>
    <w:rsid w:val="00280A4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6">
    <w:name w:val="xl156"/>
    <w:basedOn w:val="Normal"/>
    <w:rsid w:val="00280A4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TRprojetobsiconacapa">
    <w:name w:val="TR: &quot;projeto básico&quot; na capa"/>
    <w:basedOn w:val="Ttulo1"/>
    <w:qFormat/>
    <w:rsid w:val="00280A41"/>
    <w:pPr>
      <w:numPr>
        <w:numId w:val="0"/>
      </w:numPr>
      <w:spacing w:before="5000" w:after="120" w:line="360" w:lineRule="auto"/>
      <w:ind w:left="431" w:hanging="431"/>
      <w:jc w:val="center"/>
    </w:pPr>
    <w:rPr>
      <w:rFonts w:ascii="Arial" w:eastAsia="Calibri" w:hAnsi="Arial" w:cs="Calibri"/>
      <w:bCs w:val="0"/>
      <w:sz w:val="36"/>
      <w:szCs w:val="36"/>
      <w:lang w:val="pt-BR" w:eastAsia="zh-CN"/>
    </w:rPr>
  </w:style>
  <w:style w:type="paragraph" w:customStyle="1" w:styleId="TRttulonacapa1">
    <w:name w:val="TR: título na capa1"/>
    <w:basedOn w:val="Normal"/>
    <w:qFormat/>
    <w:rsid w:val="00280A41"/>
    <w:pPr>
      <w:tabs>
        <w:tab w:val="left" w:pos="426"/>
        <w:tab w:val="left" w:pos="851"/>
        <w:tab w:val="left" w:pos="1276"/>
        <w:tab w:val="left" w:pos="1701"/>
      </w:tabs>
      <w:suppressAutoHyphens/>
      <w:spacing w:before="120" w:after="120" w:line="360" w:lineRule="auto"/>
      <w:ind w:firstLine="567"/>
      <w:jc w:val="center"/>
    </w:pPr>
    <w:rPr>
      <w:rFonts w:ascii="Arial" w:hAnsi="Arial" w:cs="Arial"/>
      <w:sz w:val="36"/>
      <w:szCs w:val="20"/>
      <w:lang w:eastAsia="zh-CN"/>
    </w:rPr>
  </w:style>
  <w:style w:type="paragraph" w:customStyle="1" w:styleId="TRlocal">
    <w:name w:val="TR: local"/>
    <w:basedOn w:val="Normal"/>
    <w:qFormat/>
    <w:rsid w:val="00280A41"/>
    <w:pPr>
      <w:tabs>
        <w:tab w:val="left" w:pos="426"/>
        <w:tab w:val="left" w:pos="851"/>
        <w:tab w:val="left" w:pos="1276"/>
        <w:tab w:val="left" w:pos="1701"/>
      </w:tabs>
      <w:suppressAutoHyphens/>
      <w:spacing w:before="120" w:after="120" w:line="360" w:lineRule="auto"/>
      <w:ind w:left="1134" w:right="1134" w:firstLine="567"/>
      <w:jc w:val="center"/>
      <w:outlineLvl w:val="2"/>
    </w:pPr>
    <w:rPr>
      <w:rFonts w:ascii="Arial" w:hAnsi="Arial" w:cs="Arial"/>
      <w:sz w:val="24"/>
      <w:szCs w:val="20"/>
      <w:lang w:eastAsia="zh-CN"/>
    </w:rPr>
  </w:style>
  <w:style w:type="paragraph" w:customStyle="1" w:styleId="TRdatanacapa">
    <w:name w:val="TR: data na capa"/>
    <w:basedOn w:val="Normal"/>
    <w:qFormat/>
    <w:rsid w:val="00280A41"/>
    <w:pPr>
      <w:spacing w:after="0" w:line="360" w:lineRule="auto"/>
      <w:ind w:left="1134" w:right="1134" w:firstLine="567"/>
      <w:jc w:val="center"/>
      <w:outlineLvl w:val="2"/>
    </w:pPr>
    <w:rPr>
      <w:rFonts w:ascii="Arial" w:hAnsi="Arial" w:cs="Calibri"/>
      <w:sz w:val="24"/>
      <w:lang w:eastAsia="zh-CN"/>
    </w:rPr>
  </w:style>
  <w:style w:type="paragraph" w:customStyle="1" w:styleId="TRlocalnacapa">
    <w:name w:val="TR: local na capa"/>
    <w:basedOn w:val="TRdatanacapa"/>
    <w:qFormat/>
    <w:rsid w:val="00280A41"/>
  </w:style>
  <w:style w:type="paragraph" w:customStyle="1" w:styleId="TRttulonomeprojeto">
    <w:name w:val="TR: título nome projeto"/>
    <w:basedOn w:val="TRTtulon1"/>
    <w:qFormat/>
    <w:rsid w:val="00280A41"/>
    <w:pPr>
      <w:spacing w:after="320" w:line="300" w:lineRule="auto"/>
      <w:jc w:val="center"/>
    </w:pPr>
    <w:rPr>
      <w:sz w:val="24"/>
    </w:rPr>
  </w:style>
  <w:style w:type="paragraph" w:customStyle="1" w:styleId="TRdivisonnn">
    <w:name w:val="TR: divisão n.n.n"/>
    <w:basedOn w:val="TRTitulon2"/>
    <w:qFormat/>
    <w:rsid w:val="00280A41"/>
    <w:pPr>
      <w:spacing w:before="280" w:after="280"/>
    </w:pPr>
    <w:rPr>
      <w:lang w:eastAsia="en-US"/>
    </w:rPr>
  </w:style>
  <w:style w:type="paragraph" w:customStyle="1" w:styleId="TRlinhasembranco">
    <w:name w:val="TR: linhas em branco"/>
    <w:basedOn w:val="TRalnea"/>
    <w:qFormat/>
    <w:rsid w:val="00280A41"/>
    <w:pPr>
      <w:spacing w:after="0"/>
    </w:pPr>
  </w:style>
  <w:style w:type="paragraph" w:customStyle="1" w:styleId="font10">
    <w:name w:val="font10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eastAsia="pt-BR"/>
    </w:rPr>
  </w:style>
  <w:style w:type="paragraph" w:customStyle="1" w:styleId="font11">
    <w:name w:val="font11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sz w:val="18"/>
      <w:szCs w:val="18"/>
      <w:lang w:eastAsia="pt-BR"/>
    </w:rPr>
  </w:style>
  <w:style w:type="paragraph" w:customStyle="1" w:styleId="font12">
    <w:name w:val="font12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eastAsia="pt-BR"/>
    </w:rPr>
  </w:style>
  <w:style w:type="paragraph" w:customStyle="1" w:styleId="font13">
    <w:name w:val="font13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font14">
    <w:name w:val="font14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eastAsia="pt-BR"/>
    </w:rPr>
  </w:style>
  <w:style w:type="paragraph" w:customStyle="1" w:styleId="font15">
    <w:name w:val="font15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font16">
    <w:name w:val="font16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eastAsia="pt-BR"/>
    </w:rPr>
  </w:style>
  <w:style w:type="paragraph" w:customStyle="1" w:styleId="font17">
    <w:name w:val="font17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font18">
    <w:name w:val="font18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font19">
    <w:name w:val="font19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eastAsia="pt-BR"/>
    </w:rPr>
  </w:style>
  <w:style w:type="paragraph" w:customStyle="1" w:styleId="xl157">
    <w:name w:val="xl157"/>
    <w:basedOn w:val="Normal"/>
    <w:rsid w:val="00280A4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8">
    <w:name w:val="xl158"/>
    <w:basedOn w:val="Normal"/>
    <w:rsid w:val="00280A41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9">
    <w:name w:val="xl159"/>
    <w:basedOn w:val="Normal"/>
    <w:rsid w:val="00280A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60">
    <w:name w:val="xl160"/>
    <w:basedOn w:val="Normal"/>
    <w:rsid w:val="00280A41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161">
    <w:name w:val="xl161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RELATRIOttulonacapa">
    <w:name w:val="RELATÓRIO: título na capa"/>
    <w:basedOn w:val="Ttulo2"/>
    <w:rsid w:val="00280A41"/>
    <w:pPr>
      <w:overflowPunct/>
      <w:autoSpaceDE/>
      <w:autoSpaceDN/>
      <w:adjustRightInd/>
      <w:spacing w:before="4000" w:after="120" w:line="360" w:lineRule="auto"/>
      <w:ind w:right="0"/>
      <w:jc w:val="center"/>
      <w:textAlignment w:val="auto"/>
    </w:pPr>
    <w:rPr>
      <w:rFonts w:ascii="Times New Roman" w:hAnsi="Times New Roman"/>
      <w:spacing w:val="0"/>
      <w:sz w:val="40"/>
      <w:lang w:val="pt-BR" w:eastAsia="pt-BR"/>
    </w:rPr>
  </w:style>
  <w:style w:type="paragraph" w:customStyle="1" w:styleId="TRABDIPlocal">
    <w:name w:val="TRAB_DIP: local"/>
    <w:basedOn w:val="Ttulo3"/>
    <w:rsid w:val="00280A41"/>
    <w:pPr>
      <w:numPr>
        <w:ilvl w:val="0"/>
        <w:numId w:val="0"/>
      </w:numPr>
      <w:spacing w:beforeLines="0" w:afterLines="0" w:line="360" w:lineRule="auto"/>
      <w:ind w:left="1134" w:right="1134" w:firstLine="567"/>
      <w:jc w:val="center"/>
    </w:pPr>
    <w:rPr>
      <w:b w:val="0"/>
      <w:lang w:val="pt-BR" w:eastAsia="pt-BR"/>
    </w:rPr>
  </w:style>
  <w:style w:type="paragraph" w:customStyle="1" w:styleId="TRABDIPlinhaembranco">
    <w:name w:val="TRAB_DIP: linha em branco"/>
    <w:basedOn w:val="Normal"/>
    <w:rsid w:val="00280A41"/>
    <w:pPr>
      <w:spacing w:after="0" w:line="360" w:lineRule="auto"/>
      <w:ind w:firstLine="567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RABDIPlinhaembrancoVermelho">
    <w:name w:val="TRAB_DIP: linha em branco + Vermelho"/>
    <w:basedOn w:val="TRABDIPlinhaembranco"/>
    <w:autoRedefine/>
    <w:rsid w:val="00280A41"/>
    <w:pPr>
      <w:jc w:val="center"/>
    </w:pPr>
    <w:rPr>
      <w:sz w:val="20"/>
    </w:rPr>
  </w:style>
  <w:style w:type="paragraph" w:customStyle="1" w:styleId="EstiloTRttulonacapa1TimesNewRoman">
    <w:name w:val="Estilo TR: título na capa1 + Times New Roman"/>
    <w:basedOn w:val="TRttulonacapa1"/>
    <w:rsid w:val="00280A41"/>
    <w:rPr>
      <w:rFonts w:ascii="Times New Roman" w:hAnsi="Times New Roman"/>
    </w:rPr>
  </w:style>
  <w:style w:type="paragraph" w:customStyle="1" w:styleId="RELATRIOtextodotrabalho">
    <w:name w:val="RELATÓRIO: texto do trabalho"/>
    <w:basedOn w:val="Normal"/>
    <w:qFormat/>
    <w:rsid w:val="00280A41"/>
    <w:pPr>
      <w:spacing w:after="240" w:line="360" w:lineRule="auto"/>
      <w:ind w:firstLine="567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RELATRIOalnea">
    <w:name w:val="RELATÓRIO: alínea"/>
    <w:basedOn w:val="Normal"/>
    <w:autoRedefine/>
    <w:rsid w:val="00CF7A1B"/>
    <w:pPr>
      <w:numPr>
        <w:numId w:val="6"/>
      </w:numPr>
      <w:tabs>
        <w:tab w:val="left" w:pos="1276"/>
      </w:tabs>
      <w:spacing w:after="120" w:line="240" w:lineRule="auto"/>
      <w:ind w:left="1560" w:hanging="66"/>
      <w:jc w:val="both"/>
    </w:pPr>
    <w:rPr>
      <w:rFonts w:ascii="Arial" w:eastAsia="Times New Roman" w:hAnsi="Arial" w:cs="Arial"/>
      <w:snapToGrid w:val="0"/>
      <w:sz w:val="20"/>
      <w:szCs w:val="20"/>
      <w:shd w:val="clear" w:color="auto" w:fill="FFFFFF"/>
      <w:lang w:eastAsia="pt-BR"/>
    </w:rPr>
  </w:style>
  <w:style w:type="character" w:styleId="TextodoEspaoReservado">
    <w:name w:val="Placeholder Text"/>
    <w:uiPriority w:val="99"/>
    <w:rsid w:val="00280A41"/>
    <w:rPr>
      <w:color w:val="808080"/>
    </w:rPr>
  </w:style>
  <w:style w:type="paragraph" w:customStyle="1" w:styleId="RELATRIOlinhaembranco">
    <w:name w:val="RELATÓRIO: linha em branco"/>
    <w:basedOn w:val="Normal"/>
    <w:qFormat/>
    <w:rsid w:val="00280A4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TRABDIPautornacapa">
    <w:name w:val="TRAB_DIP: autor na capa"/>
    <w:basedOn w:val="Normal"/>
    <w:rsid w:val="00E80744"/>
    <w:pPr>
      <w:spacing w:before="1800" w:after="72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customStyle="1" w:styleId="TRABDIPdata">
    <w:name w:val="TRAB_DIP: data"/>
    <w:basedOn w:val="Normal"/>
    <w:rsid w:val="00E807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autornafolhaderosto">
    <w:name w:val="TRAB_DIP: autor na folha de rosto"/>
    <w:basedOn w:val="Normal"/>
    <w:rsid w:val="00E8074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customStyle="1" w:styleId="TRABDIPttulonafolhaderosto">
    <w:name w:val="TRAB_DIP: título na folha de rosto"/>
    <w:basedOn w:val="Normal"/>
    <w:rsid w:val="00E80744"/>
    <w:pPr>
      <w:spacing w:before="1800" w:after="12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t-BR"/>
    </w:rPr>
  </w:style>
  <w:style w:type="paragraph" w:customStyle="1" w:styleId="TRABDIPfinalidadenafolhaderosto">
    <w:name w:val="TRAB_DIP: finalidade na folha de rosto"/>
    <w:basedOn w:val="Normal"/>
    <w:rsid w:val="00E80744"/>
    <w:pPr>
      <w:spacing w:before="1800" w:after="0" w:line="240" w:lineRule="auto"/>
      <w:ind w:left="1418"/>
      <w:jc w:val="right"/>
    </w:pPr>
    <w:rPr>
      <w:rFonts w:ascii="Times New Roman" w:eastAsia="Times New Roman" w:hAnsi="Times New Roman"/>
      <w:sz w:val="28"/>
      <w:szCs w:val="20"/>
      <w:lang w:eastAsia="pt-BR"/>
    </w:rPr>
  </w:style>
  <w:style w:type="paragraph" w:customStyle="1" w:styleId="TRABDIPautornafichacatalogrfica">
    <w:name w:val="TRAB_DIP: autor na ficha catalográfica"/>
    <w:basedOn w:val="TRABDIPlinhaembranco"/>
    <w:rsid w:val="00E80744"/>
    <w:pPr>
      <w:spacing w:before="480" w:line="240" w:lineRule="auto"/>
      <w:ind w:left="170" w:right="284" w:firstLine="0"/>
      <w:jc w:val="left"/>
    </w:pPr>
  </w:style>
  <w:style w:type="paragraph" w:customStyle="1" w:styleId="TRABDIPdadosfichacatalogrfica">
    <w:name w:val="TRAB_DIP: dados ficha catalográfica"/>
    <w:basedOn w:val="TRABDIPlinhaembranco"/>
    <w:rsid w:val="00E80744"/>
    <w:pPr>
      <w:spacing w:before="120" w:line="240" w:lineRule="auto"/>
      <w:ind w:left="1021" w:right="284" w:firstLine="284"/>
      <w:jc w:val="left"/>
    </w:pPr>
  </w:style>
  <w:style w:type="paragraph" w:customStyle="1" w:styleId="TRABDIPcdigonafichacatalogrfica">
    <w:name w:val="TRAB_DIP: código na ficha catalográfica"/>
    <w:basedOn w:val="TRABDIPdadosfichacatalogrfica"/>
    <w:rsid w:val="00E80744"/>
    <w:pPr>
      <w:spacing w:before="240"/>
      <w:ind w:left="3402"/>
      <w:jc w:val="both"/>
    </w:pPr>
  </w:style>
  <w:style w:type="paragraph" w:customStyle="1" w:styleId="TRABDIPautornafolhadeaprovao">
    <w:name w:val="TRAB_DIP: autor na folha de aprovação"/>
    <w:basedOn w:val="Normal"/>
    <w:rsid w:val="00E8074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customStyle="1" w:styleId="TRABDIPttulonafolhaaprovao">
    <w:name w:val="TRAB_DIP: título na folha aprovação"/>
    <w:basedOn w:val="Normal"/>
    <w:rsid w:val="00E80744"/>
    <w:pPr>
      <w:spacing w:before="720"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t-BR"/>
    </w:rPr>
  </w:style>
  <w:style w:type="paragraph" w:customStyle="1" w:styleId="TRABDIPfrasedeaprovao">
    <w:name w:val="TRAB_DIP: frase de aprovação"/>
    <w:basedOn w:val="Normal"/>
    <w:rsid w:val="00E80744"/>
    <w:pPr>
      <w:spacing w:before="720" w:after="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localedataaprovao">
    <w:name w:val="TRAB_DIP: local e data aprovação"/>
    <w:basedOn w:val="Normal"/>
    <w:rsid w:val="00E80744"/>
    <w:pPr>
      <w:spacing w:before="600"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itulaodoorientador">
    <w:name w:val="TRAB_DIP: titulação do orientador"/>
    <w:basedOn w:val="Normal"/>
    <w:rsid w:val="00E80744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nomeorientcoordenadora">
    <w:name w:val="TRAB_DIP: nome orient/coordenadora"/>
    <w:basedOn w:val="Normal"/>
    <w:rsid w:val="00E80744"/>
    <w:pPr>
      <w:spacing w:before="840"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tulobancaexaminadora">
    <w:name w:val="TRAB_DIP: título banca examinadora"/>
    <w:basedOn w:val="Normal"/>
    <w:rsid w:val="00E80744"/>
    <w:pPr>
      <w:spacing w:before="840" w:after="0" w:line="240" w:lineRule="auto"/>
      <w:jc w:val="right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RABDIPnomeavaliadortrabdiplomacao">
    <w:name w:val="TRAB_DIP: nome avaliador trab diplomacao"/>
    <w:basedOn w:val="Normal"/>
    <w:rsid w:val="00E80744"/>
    <w:pPr>
      <w:spacing w:before="600" w:after="0" w:line="240" w:lineRule="auto"/>
      <w:jc w:val="right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RABDIPdedicatoria">
    <w:name w:val="TRAB_DIP: dedicatoria"/>
    <w:basedOn w:val="Normal"/>
    <w:rsid w:val="00E80744"/>
    <w:pPr>
      <w:spacing w:after="0" w:line="240" w:lineRule="auto"/>
      <w:ind w:left="3402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tuloagradecimentos">
    <w:name w:val="TRAB_DIP: título agradecimentos"/>
    <w:basedOn w:val="Normal"/>
    <w:rsid w:val="00E80744"/>
    <w:pPr>
      <w:spacing w:after="48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customStyle="1" w:styleId="TRABDIPtextodosagradecimentos">
    <w:name w:val="TRAB_DIP: texto dos agradecimentos"/>
    <w:basedOn w:val="Normal"/>
    <w:rsid w:val="00E80744"/>
    <w:pPr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extodaepgrafe">
    <w:name w:val="TRAB_DIP: texto  da epígrafe"/>
    <w:basedOn w:val="Normal"/>
    <w:rsid w:val="00E80744"/>
    <w:pPr>
      <w:spacing w:after="0" w:line="240" w:lineRule="auto"/>
      <w:ind w:left="3402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tuloresumo">
    <w:name w:val="TRAB_DIP: título resumo"/>
    <w:basedOn w:val="Normal"/>
    <w:rsid w:val="00E80744"/>
    <w:pPr>
      <w:spacing w:after="48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customStyle="1" w:styleId="TRABDIPreferncianoresumoabstract">
    <w:name w:val="TRAB_DIP: referência no  resumo/abstract"/>
    <w:basedOn w:val="Normal"/>
    <w:rsid w:val="00E80744"/>
    <w:pPr>
      <w:spacing w:after="48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extodoresumoabstract">
    <w:name w:val="TRAB_DIP: texto do resumo/abstract"/>
    <w:basedOn w:val="Normal"/>
    <w:rsid w:val="00E80744"/>
    <w:pPr>
      <w:spacing w:after="8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palavras-chave">
    <w:name w:val="TRAB_DIP: palavras-chave"/>
    <w:basedOn w:val="Normal"/>
    <w:rsid w:val="00E80744"/>
    <w:pPr>
      <w:spacing w:before="480"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tulosumrio">
    <w:name w:val="TRAB_DIP: título sumário"/>
    <w:basedOn w:val="Normal"/>
    <w:rsid w:val="00E80744"/>
    <w:pPr>
      <w:spacing w:after="480" w:line="240" w:lineRule="auto"/>
      <w:jc w:val="center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customStyle="1" w:styleId="TRABDIPcaptulonosumrio">
    <w:name w:val="TRAB_DIP: capítulo no sumário"/>
    <w:basedOn w:val="Normal"/>
    <w:rsid w:val="00E80744"/>
    <w:pPr>
      <w:spacing w:after="120" w:line="240" w:lineRule="auto"/>
      <w:ind w:left="284" w:hanging="284"/>
    </w:pPr>
    <w:rPr>
      <w:rFonts w:ascii="Times New Roman" w:eastAsia="Times New Roman" w:hAnsi="Times New Roman"/>
      <w:b/>
      <w:snapToGrid w:val="0"/>
      <w:sz w:val="24"/>
      <w:szCs w:val="20"/>
      <w:lang w:eastAsia="pt-BR"/>
    </w:rPr>
  </w:style>
  <w:style w:type="paragraph" w:customStyle="1" w:styleId="TRABDIPdivisonnnosumrio">
    <w:name w:val="TRAB_DIP: divisão n.n no sumário"/>
    <w:basedOn w:val="Normal"/>
    <w:rsid w:val="00E80744"/>
    <w:pPr>
      <w:spacing w:after="120" w:line="240" w:lineRule="auto"/>
      <w:ind w:left="284" w:hanging="284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RABDIPdivisonnnnosumrio">
    <w:name w:val="TRAB_DIP: divisão n.n.n no sumário"/>
    <w:basedOn w:val="Normal"/>
    <w:rsid w:val="00E80744"/>
    <w:pPr>
      <w:spacing w:after="120" w:line="240" w:lineRule="auto"/>
      <w:ind w:left="284" w:hanging="284"/>
    </w:pPr>
    <w:rPr>
      <w:rFonts w:ascii="Times New Roman" w:eastAsia="Times New Roman" w:hAnsi="Times New Roman"/>
      <w:b/>
      <w:snapToGrid w:val="0"/>
      <w:sz w:val="24"/>
      <w:szCs w:val="20"/>
      <w:lang w:eastAsia="pt-BR"/>
    </w:rPr>
  </w:style>
  <w:style w:type="paragraph" w:customStyle="1" w:styleId="TRABDIPdivisonnnnnosumrio">
    <w:name w:val="TRAB_DIP: divisão n.n.n.n no sumário"/>
    <w:basedOn w:val="TRABDIPdivisonnnnosumrio"/>
    <w:rsid w:val="00E80744"/>
    <w:rPr>
      <w:b w:val="0"/>
    </w:rPr>
  </w:style>
  <w:style w:type="paragraph" w:customStyle="1" w:styleId="TRABDIPdivisonnnnnnosumrio">
    <w:name w:val="TRAB_DIP: divisão n.n.n.n.n no sumário"/>
    <w:basedOn w:val="TRABDIPdivisonnnnnosumrio"/>
    <w:rsid w:val="00E80744"/>
    <w:rPr>
      <w:i/>
    </w:rPr>
  </w:style>
  <w:style w:type="paragraph" w:customStyle="1" w:styleId="TRABDIPilustraestabelasnalista">
    <w:name w:val="TRAB_DIP: ilustrações/tabelas na lista"/>
    <w:basedOn w:val="Normal"/>
    <w:rsid w:val="00E80744"/>
    <w:pPr>
      <w:spacing w:after="120" w:line="240" w:lineRule="auto"/>
      <w:ind w:left="851" w:hanging="851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RABDIPnumeropaginasumriolistas">
    <w:name w:val="TRAB_DIP: numero pagina sumário/listas"/>
    <w:basedOn w:val="TRABDIPilustraestabelasnalista"/>
    <w:rsid w:val="00E80744"/>
    <w:pPr>
      <w:ind w:left="0" w:firstLine="0"/>
      <w:jc w:val="right"/>
    </w:pPr>
  </w:style>
  <w:style w:type="paragraph" w:customStyle="1" w:styleId="TRABDIPttulolistas">
    <w:name w:val="TRAB_DIP: título listas"/>
    <w:basedOn w:val="Normal"/>
    <w:rsid w:val="00E80744"/>
    <w:pPr>
      <w:spacing w:after="480" w:line="240" w:lineRule="auto"/>
      <w:jc w:val="center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customStyle="1" w:styleId="RELATRIOcaptulo">
    <w:name w:val="RELATÓRIO: capítulo"/>
    <w:basedOn w:val="Normal"/>
    <w:autoRedefine/>
    <w:rsid w:val="00E80744"/>
    <w:pPr>
      <w:spacing w:before="480" w:after="360" w:line="360" w:lineRule="auto"/>
      <w:ind w:left="284" w:hanging="284"/>
      <w:jc w:val="both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customStyle="1" w:styleId="RELATRIOdivisonn">
    <w:name w:val="RELATÓRIO: divisão n.n"/>
    <w:basedOn w:val="RELATRIOtextodotrabalho"/>
    <w:autoRedefine/>
    <w:rsid w:val="00E80744"/>
    <w:pPr>
      <w:spacing w:before="480"/>
      <w:ind w:left="284" w:firstLine="0"/>
    </w:pPr>
    <w:rPr>
      <w:color w:val="000000"/>
      <w:szCs w:val="24"/>
    </w:rPr>
  </w:style>
  <w:style w:type="paragraph" w:customStyle="1" w:styleId="TRABDIPsubalnea">
    <w:name w:val="TRAB_DIP: subalínea"/>
    <w:basedOn w:val="Normal"/>
    <w:rsid w:val="00E80744"/>
    <w:pPr>
      <w:tabs>
        <w:tab w:val="left" w:pos="1276"/>
      </w:tabs>
      <w:spacing w:after="120" w:line="240" w:lineRule="auto"/>
      <w:ind w:left="1588" w:hanging="170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RABDIPdivisonnn">
    <w:name w:val="TRAB_DIP: divisão n.n.n"/>
    <w:basedOn w:val="RELATRIOtextodotrabalho"/>
    <w:autoRedefine/>
    <w:rsid w:val="00E80744"/>
    <w:pPr>
      <w:spacing w:before="480"/>
      <w:ind w:left="680" w:hanging="680"/>
    </w:pPr>
    <w:rPr>
      <w:b/>
      <w:szCs w:val="24"/>
    </w:rPr>
  </w:style>
  <w:style w:type="paragraph" w:customStyle="1" w:styleId="TRABDIPdivisonnnn">
    <w:name w:val="TRAB_DIP: divisão n.n.n.n"/>
    <w:basedOn w:val="TRABDIPdivisonnn"/>
    <w:autoRedefine/>
    <w:rsid w:val="00E80744"/>
    <w:pPr>
      <w:spacing w:before="360" w:after="120"/>
      <w:ind w:left="794" w:hanging="794"/>
    </w:pPr>
    <w:rPr>
      <w:b w:val="0"/>
    </w:rPr>
  </w:style>
  <w:style w:type="paragraph" w:customStyle="1" w:styleId="TRABDIPdivisonnnnn">
    <w:name w:val="TRAB_DIP: divisão n.n.n.n.n"/>
    <w:basedOn w:val="TRABDIPdivisonnnn"/>
    <w:autoRedefine/>
    <w:rsid w:val="00E80744"/>
    <w:pPr>
      <w:spacing w:before="240"/>
      <w:ind w:left="964" w:hanging="964"/>
    </w:pPr>
    <w:rPr>
      <w:i/>
    </w:rPr>
  </w:style>
  <w:style w:type="paragraph" w:customStyle="1" w:styleId="TRABDIPtextonotaderodap">
    <w:name w:val="TRAB_DIP: texto nota de rodapé"/>
    <w:basedOn w:val="Normal"/>
    <w:rsid w:val="00E80744"/>
    <w:pPr>
      <w:spacing w:after="120" w:line="240" w:lineRule="auto"/>
      <w:ind w:left="170" w:hanging="170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RABDIPcitaodiretadestacada">
    <w:name w:val="TRAB_DIP: citação direta destacada"/>
    <w:basedOn w:val="Normal"/>
    <w:rsid w:val="00E80744"/>
    <w:pPr>
      <w:spacing w:after="480" w:line="240" w:lineRule="auto"/>
      <w:ind w:left="2268"/>
      <w:jc w:val="both"/>
    </w:pPr>
    <w:rPr>
      <w:rFonts w:ascii="Times New Roman" w:eastAsia="Times New Roman" w:hAnsi="Times New Roman"/>
      <w:snapToGrid w:val="0"/>
      <w:sz w:val="20"/>
      <w:szCs w:val="20"/>
      <w:lang w:eastAsia="pt-BR"/>
    </w:rPr>
  </w:style>
  <w:style w:type="paragraph" w:customStyle="1" w:styleId="TRABDIPcitaodiretadestde1pargrafo">
    <w:name w:val="TRAB_DIP: citação direta dest + de 1 parágrafo"/>
    <w:basedOn w:val="Normal"/>
    <w:rsid w:val="00E80744"/>
    <w:pPr>
      <w:spacing w:after="240" w:line="240" w:lineRule="auto"/>
      <w:ind w:left="2268"/>
      <w:jc w:val="both"/>
    </w:pPr>
    <w:rPr>
      <w:rFonts w:ascii="Times New Roman" w:eastAsia="Times New Roman" w:hAnsi="Times New Roman"/>
      <w:snapToGrid w:val="0"/>
      <w:sz w:val="20"/>
      <w:szCs w:val="20"/>
      <w:lang w:eastAsia="pt-BR"/>
    </w:rPr>
  </w:style>
  <w:style w:type="paragraph" w:customStyle="1" w:styleId="TRABDIPidentificaode2ilustraese2tabelas">
    <w:name w:val="TRAB_DIP: identificação de 2 ilustrações e 2 tabelas"/>
    <w:basedOn w:val="Normal"/>
    <w:rsid w:val="00E807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 w:line="240" w:lineRule="auto"/>
      <w:ind w:left="284" w:right="284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RABDIPfontededados2ilustraese2tabelas">
    <w:name w:val="TRAB_DIP: fonte de dados 2 ilustrações e 2 tabelas"/>
    <w:basedOn w:val="TRABDIPidentificaode2ilustraese2tabelas"/>
    <w:autoRedefine/>
    <w:rsid w:val="00E80744"/>
    <w:pPr>
      <w:tabs>
        <w:tab w:val="clear" w:pos="4320"/>
        <w:tab w:val="clear" w:pos="5040"/>
        <w:tab w:val="left" w:pos="5025"/>
      </w:tabs>
      <w:spacing w:before="120" w:after="360"/>
      <w:ind w:right="0"/>
      <w:jc w:val="right"/>
    </w:pPr>
  </w:style>
  <w:style w:type="paragraph" w:customStyle="1" w:styleId="TRABDIPequaesefrmulas">
    <w:name w:val="TRAB_DIP: equações e fórmulas"/>
    <w:basedOn w:val="TRABDIPlinhaembranco"/>
    <w:rsid w:val="00E80744"/>
    <w:pPr>
      <w:spacing w:before="480" w:after="480" w:line="480" w:lineRule="auto"/>
      <w:ind w:firstLine="0"/>
      <w:jc w:val="center"/>
    </w:pPr>
  </w:style>
  <w:style w:type="paragraph" w:customStyle="1" w:styleId="TRABDIPcontedoquadrotabelaTNR12">
    <w:name w:val="TRAB_DIP: conteúdo quadro/tabela TNR 12"/>
    <w:basedOn w:val="Normal"/>
    <w:rsid w:val="00E80744"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contedoquadrotabelaTNR10">
    <w:name w:val="TRAB_DIP: conteúdo quadro/tabela TNR 10"/>
    <w:basedOn w:val="TRABDIPcontedoquadrotabelaTNR12"/>
    <w:rsid w:val="00E80744"/>
    <w:rPr>
      <w:sz w:val="20"/>
    </w:rPr>
  </w:style>
  <w:style w:type="paragraph" w:customStyle="1" w:styleId="TRABDIPreferencia">
    <w:name w:val="TRAB_DIP: referencia"/>
    <w:basedOn w:val="Normal"/>
    <w:rsid w:val="00E80744"/>
    <w:pPr>
      <w:tabs>
        <w:tab w:val="left" w:pos="8505"/>
      </w:tabs>
      <w:spacing w:after="24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tuloreferencias">
    <w:name w:val="TRAB_DIP: título referencias"/>
    <w:basedOn w:val="TRABDIPttulosumrio"/>
    <w:rsid w:val="00E80744"/>
  </w:style>
  <w:style w:type="paragraph" w:customStyle="1" w:styleId="TRABDIPttuloapndice">
    <w:name w:val="TRAB_DIP: título apêndice"/>
    <w:basedOn w:val="Normal"/>
    <w:rsid w:val="00E80744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customStyle="1" w:styleId="TRABDIPttuloanexo">
    <w:name w:val="TRAB_DIP: título anexo"/>
    <w:basedOn w:val="Normal"/>
    <w:rsid w:val="00E80744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customStyle="1" w:styleId="TRABDIPttuloglossrio">
    <w:name w:val="TRAB_DIP: título glossário"/>
    <w:basedOn w:val="Normal"/>
    <w:rsid w:val="00E80744"/>
    <w:pPr>
      <w:spacing w:after="480" w:line="240" w:lineRule="auto"/>
      <w:jc w:val="center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customStyle="1" w:styleId="TRABDIPitemdoglossrio">
    <w:name w:val="TRAB_DIP: item do glossário"/>
    <w:basedOn w:val="Normal"/>
    <w:rsid w:val="00E80744"/>
    <w:pPr>
      <w:spacing w:after="36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elementosps-textuaisnosumrio">
    <w:name w:val="TRAB_DIP: elementos pós-textuais no sumário"/>
    <w:basedOn w:val="Normal"/>
    <w:rsid w:val="00E80744"/>
    <w:pPr>
      <w:keepNext/>
      <w:spacing w:after="120" w:line="240" w:lineRule="auto"/>
      <w:ind w:left="284" w:hanging="284"/>
      <w:outlineLvl w:val="1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RABDIPtituloeautornorodape">
    <w:name w:val="TRAB_DIP: titulo e autor no rodape"/>
    <w:basedOn w:val="Normal"/>
    <w:rsid w:val="00E80744"/>
    <w:pPr>
      <w:tabs>
        <w:tab w:val="center" w:pos="4419"/>
        <w:tab w:val="right" w:pos="8838"/>
      </w:tabs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RABDIPinstituionacapa">
    <w:name w:val="TRAB_DIP: instituição na capa"/>
    <w:basedOn w:val="RELATRIOttulonacapa"/>
    <w:rsid w:val="00E80744"/>
    <w:pPr>
      <w:spacing w:before="0" w:after="0" w:line="240" w:lineRule="auto"/>
    </w:pPr>
    <w:rPr>
      <w:sz w:val="24"/>
    </w:rPr>
  </w:style>
  <w:style w:type="paragraph" w:customStyle="1" w:styleId="TRABDIPcondioorientador">
    <w:name w:val="TRAB_DIP: condição orientador"/>
    <w:basedOn w:val="TRABDIPtitulaodoorientador"/>
    <w:rsid w:val="00E80744"/>
  </w:style>
  <w:style w:type="paragraph" w:customStyle="1" w:styleId="TRABDIPcondiocoordenadora">
    <w:name w:val="TRAB_DIP: condição coordenadora"/>
    <w:basedOn w:val="TRABDIPtitulaodoorientador"/>
    <w:rsid w:val="00E80744"/>
  </w:style>
  <w:style w:type="paragraph" w:customStyle="1" w:styleId="TRABDIPtitulaodoavaliador">
    <w:name w:val="TRAB_DIP: titulação do avaliador"/>
    <w:basedOn w:val="TRABDIPtitulaodoorientador"/>
    <w:rsid w:val="00E80744"/>
  </w:style>
  <w:style w:type="paragraph" w:customStyle="1" w:styleId="TRABDIPorientadornafolharosto">
    <w:name w:val="TRAB_DIP: orientador na folha rosto"/>
    <w:basedOn w:val="TRABDIPautornacapa"/>
    <w:rsid w:val="00E80744"/>
  </w:style>
  <w:style w:type="paragraph" w:customStyle="1" w:styleId="TRABDIPttuloabstract">
    <w:name w:val="TRAB_DIP: título abstract"/>
    <w:basedOn w:val="TRABDIPttuloresumo"/>
    <w:rsid w:val="00E80744"/>
  </w:style>
  <w:style w:type="paragraph" w:customStyle="1" w:styleId="TRABDIPttulotrabalhoemingls">
    <w:name w:val="TRAB_DIP: título trabalho em inglês"/>
    <w:basedOn w:val="TRABDIPreferncianoresumoabstract"/>
    <w:rsid w:val="00E80744"/>
    <w:pPr>
      <w:jc w:val="both"/>
    </w:pPr>
    <w:rPr>
      <w:b/>
    </w:rPr>
  </w:style>
  <w:style w:type="paragraph" w:customStyle="1" w:styleId="TRABDIPidentificaoilustraotabela">
    <w:name w:val="TRAB_DIP: identificação ilustração/tabela"/>
    <w:basedOn w:val="TRABDIPpalavras-chave"/>
    <w:autoRedefine/>
    <w:rsid w:val="00E80744"/>
    <w:pPr>
      <w:spacing w:after="120"/>
      <w:ind w:left="1134" w:right="1134"/>
    </w:pPr>
    <w:rPr>
      <w:sz w:val="20"/>
      <w:lang w:eastAsia="en-US"/>
    </w:rPr>
  </w:style>
  <w:style w:type="paragraph" w:customStyle="1" w:styleId="TRABDIPttuloemingls">
    <w:name w:val="TRAB_DIP: título em inglês"/>
    <w:basedOn w:val="Normal"/>
    <w:rsid w:val="00E80744"/>
    <w:pPr>
      <w:spacing w:after="48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RABDIPondeitensdaequaofrmula">
    <w:name w:val="TRAB_DIP: onde_ itens da equação_fórmula"/>
    <w:basedOn w:val="TRABDIPttuloreferencias"/>
    <w:rsid w:val="00E80744"/>
    <w:pPr>
      <w:spacing w:after="120"/>
      <w:jc w:val="left"/>
    </w:pPr>
    <w:rPr>
      <w:b w:val="0"/>
      <w:sz w:val="24"/>
      <w:szCs w:val="24"/>
    </w:rPr>
  </w:style>
  <w:style w:type="paragraph" w:customStyle="1" w:styleId="TRABDIPsiglanalista">
    <w:name w:val="TRAB_DIP: sigla na lista"/>
    <w:basedOn w:val="RELATRIOtextodotrabalho"/>
    <w:rsid w:val="00E80744"/>
    <w:pPr>
      <w:ind w:firstLine="0"/>
    </w:pPr>
  </w:style>
  <w:style w:type="paragraph" w:customStyle="1" w:styleId="TRABDIPsmbolonalista">
    <w:name w:val="TRAB_DIP: símbolo na lista"/>
    <w:basedOn w:val="TRABDIPsiglanalista"/>
    <w:rsid w:val="00E80744"/>
  </w:style>
  <w:style w:type="paragraph" w:customStyle="1" w:styleId="TRABDIPilustraesetabelascoladas">
    <w:name w:val="TRAB_DIP: ilustrações e tabelas coladas"/>
    <w:basedOn w:val="Normal"/>
    <w:rsid w:val="00E807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RELATRIOfontedatadeilustraotabela">
    <w:name w:val="RELATÓRIO: fonte/data de ilustração/tabela"/>
    <w:basedOn w:val="RELATRIOtextodotrabalho"/>
    <w:autoRedefine/>
    <w:qFormat/>
    <w:rsid w:val="00E80744"/>
    <w:pPr>
      <w:spacing w:before="120" w:line="240" w:lineRule="auto"/>
      <w:ind w:left="1134" w:firstLine="0"/>
      <w:jc w:val="right"/>
    </w:pPr>
    <w:rPr>
      <w:sz w:val="20"/>
      <w:shd w:val="clear" w:color="auto" w:fill="FFFFFF"/>
    </w:rPr>
  </w:style>
  <w:style w:type="paragraph" w:customStyle="1" w:styleId="TRABDIPalineaemcitaodiretadestacada">
    <w:name w:val="TRAB_DIP: alinea em citação direta destacada"/>
    <w:basedOn w:val="TRABDIPcitaodiretadestde1pargrafo"/>
    <w:rsid w:val="00E80744"/>
    <w:pPr>
      <w:ind w:left="2552" w:hanging="284"/>
    </w:pPr>
  </w:style>
  <w:style w:type="paragraph" w:customStyle="1" w:styleId="TRABDIPilustraes2etabelas2coladas">
    <w:name w:val="TRAB_DIP: ilustrações 2 e tabelas 2 coladas"/>
    <w:basedOn w:val="TRABDIPilustraesetabelascoladas"/>
    <w:rsid w:val="00E80744"/>
    <w:rPr>
      <w:bCs/>
    </w:rPr>
  </w:style>
  <w:style w:type="paragraph" w:customStyle="1" w:styleId="RELATRIOidentificaodeilustraesetabelas">
    <w:name w:val="RELATÓRIO: identificação de ilustrações e tabelas"/>
    <w:basedOn w:val="Normal"/>
    <w:autoRedefine/>
    <w:qFormat/>
    <w:rsid w:val="00E807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 w:line="240" w:lineRule="auto"/>
      <w:ind w:right="1134" w:firstLine="1134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RABDIPfontededadosilustraesetabelas">
    <w:name w:val="TRAB_DIP: fonte de dados ilustrações e tabelas"/>
    <w:basedOn w:val="RELATRIOidentificaodeilustraesetabelas"/>
    <w:rsid w:val="00E80744"/>
    <w:pPr>
      <w:spacing w:before="120" w:after="480"/>
      <w:ind w:right="0"/>
      <w:jc w:val="right"/>
    </w:pPr>
  </w:style>
  <w:style w:type="paragraph" w:customStyle="1" w:styleId="TRABDIPilustraotabelacontinua">
    <w:name w:val="TRAB_DIP: ilustração/tabela continua"/>
    <w:basedOn w:val="RELATRIOtextodotrabalho"/>
    <w:autoRedefine/>
    <w:rsid w:val="00E80744"/>
    <w:pPr>
      <w:spacing w:after="0" w:line="240" w:lineRule="auto"/>
      <w:ind w:firstLine="0"/>
      <w:jc w:val="right"/>
    </w:pPr>
    <w:rPr>
      <w:sz w:val="20"/>
    </w:rPr>
  </w:style>
  <w:style w:type="paragraph" w:customStyle="1" w:styleId="TRABDIPilustraotabelacontinuao">
    <w:name w:val="TRAB_DIP: ilustração/tabela continuação"/>
    <w:basedOn w:val="TRABDIPlinhaembranco"/>
    <w:rsid w:val="00E80744"/>
    <w:pPr>
      <w:spacing w:line="240" w:lineRule="auto"/>
      <w:ind w:firstLine="0"/>
      <w:jc w:val="left"/>
    </w:pPr>
    <w:rPr>
      <w:sz w:val="20"/>
    </w:rPr>
  </w:style>
  <w:style w:type="paragraph" w:customStyle="1" w:styleId="DecimalAligned">
    <w:name w:val="Decimal Aligned"/>
    <w:basedOn w:val="Normal"/>
    <w:uiPriority w:val="40"/>
    <w:qFormat/>
    <w:rsid w:val="00E80744"/>
    <w:pPr>
      <w:tabs>
        <w:tab w:val="decimal" w:pos="360"/>
      </w:tabs>
    </w:pPr>
    <w:rPr>
      <w:rFonts w:eastAsia="Times New Roman"/>
    </w:rPr>
  </w:style>
  <w:style w:type="character" w:styleId="nfaseSutil">
    <w:name w:val="Subtle Emphasis"/>
    <w:uiPriority w:val="19"/>
    <w:qFormat/>
    <w:rsid w:val="00E80744"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SombreamentoMdio2-nfase5">
    <w:name w:val="Medium Shading 2 Accent 5"/>
    <w:basedOn w:val="Tabelanormal"/>
    <w:uiPriority w:val="64"/>
    <w:rsid w:val="00E80744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80744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pt-BR" w:eastAsia="pt-BR"/>
    </w:rPr>
  </w:style>
  <w:style w:type="paragraph" w:customStyle="1" w:styleId="RELATRIOTtuloTermodeVistoria">
    <w:name w:val="RELATÓRIO: Título Termo de Vistoria"/>
    <w:basedOn w:val="Normal"/>
    <w:qFormat/>
    <w:rsid w:val="00E80744"/>
    <w:rPr>
      <w:rFonts w:ascii="Times New Roman" w:hAnsi="Times New Roman"/>
      <w:b/>
      <w:bCs/>
      <w:sz w:val="24"/>
      <w:szCs w:val="24"/>
    </w:rPr>
  </w:style>
  <w:style w:type="paragraph" w:customStyle="1" w:styleId="TRanexoI">
    <w:name w:val="TR: anexo I"/>
    <w:basedOn w:val="TRtextodotrabalho"/>
    <w:qFormat/>
    <w:rsid w:val="00E80744"/>
    <w:pPr>
      <w:spacing w:after="360" w:line="360" w:lineRule="auto"/>
      <w:ind w:firstLine="0"/>
    </w:pPr>
    <w:rPr>
      <w:b/>
    </w:rPr>
  </w:style>
  <w:style w:type="paragraph" w:customStyle="1" w:styleId="TRcaptulo">
    <w:name w:val="TR: capítulo"/>
    <w:basedOn w:val="TRanexoI"/>
    <w:qFormat/>
    <w:rsid w:val="00E80744"/>
    <w:pPr>
      <w:spacing w:before="320" w:after="280"/>
    </w:pPr>
    <w:rPr>
      <w:sz w:val="22"/>
    </w:rPr>
  </w:style>
  <w:style w:type="paragraph" w:customStyle="1" w:styleId="TRdivisonn">
    <w:name w:val="TR: divisão n.n"/>
    <w:basedOn w:val="TRtextodotrabalho"/>
    <w:qFormat/>
    <w:rsid w:val="00E80744"/>
    <w:pPr>
      <w:spacing w:before="480" w:line="360" w:lineRule="auto"/>
      <w:ind w:firstLine="0"/>
    </w:pPr>
    <w:rPr>
      <w:b/>
    </w:rPr>
  </w:style>
  <w:style w:type="paragraph" w:customStyle="1" w:styleId="NoSpacing1">
    <w:name w:val="No Spacing1"/>
    <w:rsid w:val="00E80744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Normal1">
    <w:name w:val="Normal1"/>
    <w:rsid w:val="00E80744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sz w:val="24"/>
      <w:szCs w:val="24"/>
      <w:lang w:eastAsia="zh-CN"/>
    </w:rPr>
  </w:style>
  <w:style w:type="paragraph" w:customStyle="1" w:styleId="ReltoriolinhaembrancoCentralizadoPadroTransparent">
    <w:name w:val="Relátorio: linha em branco + Centralizado Padrão: Transparent..."/>
    <w:basedOn w:val="Normal"/>
    <w:rsid w:val="00E80744"/>
    <w:pPr>
      <w:spacing w:after="0" w:line="240" w:lineRule="auto"/>
      <w:jc w:val="center"/>
    </w:pPr>
    <w:rPr>
      <w:rFonts w:ascii="Times New Roman" w:eastAsia="Times New Roman" w:hAnsi="Times New Roman"/>
      <w:snapToGrid w:val="0"/>
      <w:sz w:val="24"/>
      <w:szCs w:val="20"/>
      <w:shd w:val="clear" w:color="auto" w:fill="FFFFFF"/>
      <w:lang w:eastAsia="pt-BR"/>
    </w:rPr>
  </w:style>
  <w:style w:type="paragraph" w:customStyle="1" w:styleId="TRABDIPdivisonn">
    <w:name w:val="TRAB_DIP: divisão n.n"/>
    <w:basedOn w:val="Normal"/>
    <w:autoRedefine/>
    <w:rsid w:val="00E80744"/>
    <w:pPr>
      <w:spacing w:before="480" w:after="240" w:line="360" w:lineRule="auto"/>
      <w:ind w:left="454" w:hanging="454"/>
      <w:jc w:val="both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paragraph" w:customStyle="1" w:styleId="TRABDIPtextodotrabalho">
    <w:name w:val="TRAB_DIP: texto do trabalho"/>
    <w:basedOn w:val="Normal"/>
    <w:rsid w:val="00E80744"/>
    <w:pPr>
      <w:spacing w:after="240" w:line="36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lemento">
    <w:name w:val="Elemento"/>
    <w:basedOn w:val="Normal"/>
    <w:rsid w:val="00E80744"/>
    <w:pPr>
      <w:widowControl w:val="0"/>
      <w:spacing w:before="60"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TRABDIPalnea">
    <w:name w:val="TRAB_DIP: alínea"/>
    <w:basedOn w:val="Normal"/>
    <w:autoRedefine/>
    <w:rsid w:val="00E80744"/>
    <w:pPr>
      <w:spacing w:after="120" w:line="240" w:lineRule="auto"/>
      <w:ind w:left="1418" w:hanging="284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customStyle="1" w:styleId="Strong1">
    <w:name w:val="Strong1"/>
    <w:aliases w:val="Forte1,STRONG"/>
    <w:uiPriority w:val="22"/>
    <w:qFormat/>
    <w:rsid w:val="00175F83"/>
    <w:rPr>
      <w:rFonts w:ascii="Calibri" w:hAnsi="Calibri"/>
      <w:b/>
      <w:sz w:val="28"/>
    </w:rPr>
  </w:style>
  <w:style w:type="character" w:customStyle="1" w:styleId="highlight">
    <w:name w:val="highlight"/>
    <w:rsid w:val="00B0403A"/>
  </w:style>
  <w:style w:type="character" w:customStyle="1" w:styleId="apple-tab-span">
    <w:name w:val="apple-tab-span"/>
    <w:rsid w:val="00542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52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jteixeira:Library:Application%20Support:Microsoft:Office:User%20Templates:My%20Templates:Papel_timbrado_SCpa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052D4-2980-4216-8060-8CD5139A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Papel_timbrado_SCpar</Template>
  <TotalTime>1</TotalTime>
  <Pages>5</Pages>
  <Words>1039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 comissão de licitação</vt:lpstr>
    </vt:vector>
  </TitlesOfParts>
  <Company/>
  <LinksUpToDate>false</LinksUpToDate>
  <CharactersWithSpaces>6948</CharactersWithSpaces>
  <SharedDoc>false</SharedDoc>
  <HLinks>
    <vt:vector size="54" baseType="variant">
      <vt:variant>
        <vt:i4>7340079</vt:i4>
      </vt:variant>
      <vt:variant>
        <vt:i4>24</vt:i4>
      </vt:variant>
      <vt:variant>
        <vt:i4>0</vt:i4>
      </vt:variant>
      <vt:variant>
        <vt:i4>5</vt:i4>
      </vt:variant>
      <vt:variant>
        <vt:lpwstr>http://www.portodeimbituba.com.br/</vt:lpwstr>
      </vt:variant>
      <vt:variant>
        <vt:lpwstr/>
      </vt:variant>
      <vt:variant>
        <vt:i4>2097219</vt:i4>
      </vt:variant>
      <vt:variant>
        <vt:i4>21</vt:i4>
      </vt:variant>
      <vt:variant>
        <vt:i4>0</vt:i4>
      </vt:variant>
      <vt:variant>
        <vt:i4>5</vt:i4>
      </vt:variant>
      <vt:variant>
        <vt:lpwstr>mailto:licitacoes@portodeimbituba.com.br</vt:lpwstr>
      </vt:variant>
      <vt:variant>
        <vt:lpwstr/>
      </vt:variant>
      <vt:variant>
        <vt:i4>2097219</vt:i4>
      </vt:variant>
      <vt:variant>
        <vt:i4>18</vt:i4>
      </vt:variant>
      <vt:variant>
        <vt:i4>0</vt:i4>
      </vt:variant>
      <vt:variant>
        <vt:i4>5</vt:i4>
      </vt:variant>
      <vt:variant>
        <vt:lpwstr>mailto:licitacoes@portodeimbituba.com.br</vt:lpwstr>
      </vt:variant>
      <vt:variant>
        <vt:lpwstr/>
      </vt:variant>
      <vt:variant>
        <vt:i4>2752552</vt:i4>
      </vt:variant>
      <vt:variant>
        <vt:i4>15</vt:i4>
      </vt:variant>
      <vt:variant>
        <vt:i4>0</vt:i4>
      </vt:variant>
      <vt:variant>
        <vt:i4>5</vt:i4>
      </vt:variant>
      <vt:variant>
        <vt:lpwstr>http://www.portaltransparencia.gov.br/sancoes/ceis</vt:lpwstr>
      </vt:variant>
      <vt:variant>
        <vt:lpwstr/>
      </vt:variant>
      <vt:variant>
        <vt:i4>2752552</vt:i4>
      </vt:variant>
      <vt:variant>
        <vt:i4>12</vt:i4>
      </vt:variant>
      <vt:variant>
        <vt:i4>0</vt:i4>
      </vt:variant>
      <vt:variant>
        <vt:i4>5</vt:i4>
      </vt:variant>
      <vt:variant>
        <vt:lpwstr>http://www.portaltransparencia.gov.br/sancoes/ceis</vt:lpwstr>
      </vt:variant>
      <vt:variant>
        <vt:lpwstr/>
      </vt:variant>
      <vt:variant>
        <vt:i4>2097219</vt:i4>
      </vt:variant>
      <vt:variant>
        <vt:i4>9</vt:i4>
      </vt:variant>
      <vt:variant>
        <vt:i4>0</vt:i4>
      </vt:variant>
      <vt:variant>
        <vt:i4>5</vt:i4>
      </vt:variant>
      <vt:variant>
        <vt:lpwstr>mailto:licitacoes@portodeimbituba.com.br</vt:lpwstr>
      </vt:variant>
      <vt:variant>
        <vt:lpwstr/>
      </vt:variant>
      <vt:variant>
        <vt:i4>6684708</vt:i4>
      </vt:variant>
      <vt:variant>
        <vt:i4>6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6684708</vt:i4>
      </vt:variant>
      <vt:variant>
        <vt:i4>3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comissão de licitação</dc:title>
  <dc:creator>Visto jurídico</dc:creator>
  <cp:lastModifiedBy>natalia.bastiani</cp:lastModifiedBy>
  <cp:revision>2</cp:revision>
  <cp:lastPrinted>2019-12-06T15:24:00Z</cp:lastPrinted>
  <dcterms:created xsi:type="dcterms:W3CDTF">2022-06-10T15:01:00Z</dcterms:created>
  <dcterms:modified xsi:type="dcterms:W3CDTF">2022-06-10T15:01:00Z</dcterms:modified>
</cp:coreProperties>
</file>